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1DE48" w14:textId="77777777" w:rsidR="001B4EAB" w:rsidRDefault="001B4EAB" w:rsidP="001B4EAB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3607"/>
        <w:gridCol w:w="844"/>
        <w:gridCol w:w="2764"/>
      </w:tblGrid>
      <w:tr w:rsidR="00F74424" w14:paraId="4A7DEF18" w14:textId="77777777" w:rsidTr="00F74424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59A0E3" w14:textId="77777777" w:rsidR="00F74424" w:rsidRDefault="00F74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4424" w14:paraId="5E1689F6" w14:textId="77777777" w:rsidTr="00F74424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4A4242" w14:textId="77777777" w:rsidR="00F74424" w:rsidRDefault="00F744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DCD650" w14:textId="77777777" w:rsidR="00F74424" w:rsidRDefault="00F74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4424" w14:paraId="7751FC69" w14:textId="77777777" w:rsidTr="00F74424">
        <w:trPr>
          <w:trHeight w:val="345"/>
        </w:trPr>
        <w:tc>
          <w:tcPr>
            <w:tcW w:w="385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B78679" w14:textId="77777777" w:rsidR="00F74424" w:rsidRDefault="00F744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8AE9D36" w14:textId="77777777" w:rsidR="00F74424" w:rsidRDefault="00F744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DD1DE81" w14:textId="31014988" w:rsidR="00F74424" w:rsidRDefault="00A1339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MEETING </w:t>
            </w:r>
            <w:r w:rsidR="00F7442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  <w:r w:rsidR="00F744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744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74424">
              <w:rPr>
                <w:rFonts w:ascii="Arial" w:hAnsi="Arial" w:cs="Arial"/>
                <w:sz w:val="20"/>
                <w:szCs w:val="20"/>
              </w:rPr>
            </w:r>
            <w:r w:rsidR="00F744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4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4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44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4424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F744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4424" w14:paraId="73338C32" w14:textId="77777777" w:rsidTr="00F74424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4D4A99" w14:textId="77777777" w:rsidR="00F74424" w:rsidRDefault="00F74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B7DF1EE" w14:textId="77777777" w:rsidR="00A04108" w:rsidRDefault="00A04108" w:rsidP="001B4EAB">
      <w:pPr>
        <w:spacing w:after="0"/>
        <w:rPr>
          <w:rFonts w:ascii="Arial" w:hAnsi="Arial" w:cs="Arial"/>
          <w:sz w:val="20"/>
          <w:szCs w:val="20"/>
        </w:rPr>
        <w:sectPr w:rsidR="00A04108" w:rsidSect="00A04108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0377F9" w14:textId="77777777" w:rsidR="008D75A3" w:rsidRPr="001B4EAB" w:rsidRDefault="008D75A3" w:rsidP="001B4EA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8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88"/>
      </w:tblGrid>
      <w:tr w:rsidR="001B4EAB" w:rsidRPr="001B4EAB" w14:paraId="63A10FF7" w14:textId="77777777" w:rsidTr="00A04108">
        <w:trPr>
          <w:trHeight w:val="278"/>
        </w:trPr>
        <w:tc>
          <w:tcPr>
            <w:tcW w:w="11088" w:type="dxa"/>
            <w:shd w:val="clear" w:color="auto" w:fill="F2F2F2" w:themeFill="background1" w:themeFillShade="F2"/>
            <w:vAlign w:val="center"/>
          </w:tcPr>
          <w:p w14:paraId="4F1E9759" w14:textId="18E55484" w:rsidR="001B4EAB" w:rsidRPr="001B4EAB" w:rsidRDefault="00721C9D" w:rsidP="001B4E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Developmental Delay – 57</w:t>
            </w:r>
            <w:r w:rsidR="001B4EAB" w:rsidRPr="001B4EAB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607D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</w:t>
            </w:r>
            <w:r w:rsidR="008D75A3" w:rsidRPr="007861A3">
              <w:rPr>
                <w:rFonts w:ascii="Arial" w:hAnsi="Arial" w:cs="Arial"/>
                <w:b/>
                <w:sz w:val="20"/>
                <w:szCs w:val="20"/>
              </w:rPr>
              <w:t xml:space="preserve">ARSD: </w:t>
            </w:r>
            <w:r w:rsidRPr="007861A3">
              <w:rPr>
                <w:rFonts w:ascii="Arial" w:hAnsi="Arial" w:cs="Arial"/>
                <w:b/>
                <w:sz w:val="20"/>
                <w:szCs w:val="20"/>
              </w:rPr>
              <w:t>24:05:24.01:09</w:t>
            </w:r>
          </w:p>
        </w:tc>
      </w:tr>
    </w:tbl>
    <w:p w14:paraId="0602F93D" w14:textId="77777777" w:rsidR="001B4EAB" w:rsidRDefault="001B4EAB" w:rsidP="001B4EAB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B965859" w14:textId="77777777" w:rsidR="00F74424" w:rsidRPr="001B4EAB" w:rsidRDefault="00F74424" w:rsidP="001B4EAB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9000"/>
      </w:tblGrid>
      <w:tr w:rsidR="001B4EAB" w:rsidRPr="001B4EAB" w14:paraId="62ACE96D" w14:textId="77777777" w:rsidTr="00A04108">
        <w:tc>
          <w:tcPr>
            <w:tcW w:w="11088" w:type="dxa"/>
            <w:gridSpan w:val="3"/>
          </w:tcPr>
          <w:p w14:paraId="3B2056C0" w14:textId="0D6CEA53" w:rsidR="004607D2" w:rsidRPr="007861A3" w:rsidRDefault="001B4EAB" w:rsidP="000A4C17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7861A3">
              <w:rPr>
                <w:rFonts w:ascii="Arial" w:hAnsi="Arial" w:cs="Arial"/>
                <w:sz w:val="20"/>
                <w:szCs w:val="20"/>
              </w:rPr>
              <w:t>The Eligibility Team has compared and interpreted the data on the front page of the eligibility document and has the following interpretation:</w:t>
            </w:r>
          </w:p>
        </w:tc>
      </w:tr>
      <w:tr w:rsidR="004607D2" w:rsidRPr="00882C88" w14:paraId="0AF462BD" w14:textId="77777777" w:rsidTr="00134B94">
        <w:trPr>
          <w:trHeight w:val="1061"/>
        </w:trPr>
        <w:tc>
          <w:tcPr>
            <w:tcW w:w="648" w:type="dxa"/>
            <w:vAlign w:val="center"/>
          </w:tcPr>
          <w:p w14:paraId="55451FBE" w14:textId="476A819C" w:rsidR="004607D2" w:rsidRPr="001F023F" w:rsidRDefault="004607D2" w:rsidP="007861A3">
            <w:pPr>
              <w:tabs>
                <w:tab w:val="left" w:pos="1440"/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0440" w:type="dxa"/>
            <w:gridSpan w:val="2"/>
            <w:vAlign w:val="center"/>
          </w:tcPr>
          <w:p w14:paraId="36DE5875" w14:textId="64590D26" w:rsidR="004607D2" w:rsidRPr="007861A3" w:rsidRDefault="000A4C17" w:rsidP="000A4C17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4607D2">
              <w:rPr>
                <w:rFonts w:ascii="Arial" w:eastAsia="Times New Roman" w:hAnsi="Arial" w:cs="Arial"/>
                <w:sz w:val="20"/>
                <w:szCs w:val="20"/>
              </w:rPr>
              <w:t>A student three, four, or five years old may be identified as a student with a disability if the student has one of the major disabilities listed in § 24:05:24.01:01 or if the student experiences a severe delay in development and needs special education and related services.</w:t>
            </w:r>
          </w:p>
        </w:tc>
      </w:tr>
      <w:tr w:rsidR="006523E9" w:rsidRPr="00882C88" w14:paraId="060ED2FB" w14:textId="77777777" w:rsidTr="00134B94">
        <w:trPr>
          <w:trHeight w:val="1061"/>
        </w:trPr>
        <w:tc>
          <w:tcPr>
            <w:tcW w:w="648" w:type="dxa"/>
            <w:vMerge w:val="restart"/>
            <w:vAlign w:val="center"/>
          </w:tcPr>
          <w:p w14:paraId="739C20D2" w14:textId="4D934DCD" w:rsidR="006523E9" w:rsidRPr="001F023F" w:rsidRDefault="006523E9" w:rsidP="007861A3">
            <w:pPr>
              <w:tabs>
                <w:tab w:val="left" w:pos="1440"/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10440" w:type="dxa"/>
            <w:gridSpan w:val="2"/>
            <w:vAlign w:val="center"/>
          </w:tcPr>
          <w:p w14:paraId="1E8847CA" w14:textId="6D36CFEB" w:rsidR="006523E9" w:rsidRDefault="006523E9" w:rsidP="000A4C17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4607D2">
              <w:rPr>
                <w:rFonts w:ascii="Arial" w:eastAsia="Times New Roman" w:hAnsi="Arial" w:cs="Arial"/>
                <w:sz w:val="20"/>
                <w:szCs w:val="20"/>
              </w:rPr>
              <w:t>A student with a severe delay in development functions at a developmental level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4607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6CAE3A0" w14:textId="77777777" w:rsidR="006523E9" w:rsidRDefault="006523E9" w:rsidP="000A4C17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206502" w14:textId="41265655" w:rsidR="006523E9" w:rsidRDefault="006523E9" w:rsidP="00191F8E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   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09273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191F8E">
              <w:rPr>
                <w:rFonts w:ascii="Arial" w:eastAsia="Times New Roman" w:hAnsi="Arial" w:cs="Arial"/>
                <w:sz w:val="20"/>
                <w:szCs w:val="20"/>
              </w:rPr>
              <w:t xml:space="preserve"> two or more standard deviations below the mean in any one area of development specified in this section </w:t>
            </w:r>
            <w:r w:rsidRPr="00226E98">
              <w:rPr>
                <w:rFonts w:ascii="Arial" w:eastAsia="Times New Roman" w:hAnsi="Arial" w:cs="Arial"/>
                <w:b/>
                <w:sz w:val="20"/>
                <w:szCs w:val="20"/>
              </w:rPr>
              <w:t>or</w:t>
            </w:r>
          </w:p>
          <w:p w14:paraId="608B6EC7" w14:textId="77777777" w:rsidR="006523E9" w:rsidRPr="00226E98" w:rsidRDefault="006523E9" w:rsidP="00191F8E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1E3A70" w14:textId="4BDA5914" w:rsidR="006523E9" w:rsidRPr="00191F8E" w:rsidRDefault="006523E9" w:rsidP="00191F8E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72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61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91F8E">
              <w:rPr>
                <w:rFonts w:ascii="Arial" w:eastAsia="Times New Roman" w:hAnsi="Arial" w:cs="Arial"/>
                <w:sz w:val="20"/>
                <w:szCs w:val="20"/>
              </w:rPr>
              <w:t xml:space="preserve"> 1.5 standard deviations below the mean in two or more areas of development.  </w:t>
            </w:r>
          </w:p>
          <w:p w14:paraId="4A33D55C" w14:textId="77777777" w:rsidR="006523E9" w:rsidRDefault="006523E9" w:rsidP="00191F8E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4A0E2D" w14:textId="22B477E9" w:rsidR="006523E9" w:rsidRPr="00191F8E" w:rsidRDefault="006523E9" w:rsidP="00191F8E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191F8E">
              <w:rPr>
                <w:rFonts w:ascii="Arial" w:hAnsi="Arial" w:cs="Arial"/>
                <w:sz w:val="20"/>
                <w:szCs w:val="20"/>
              </w:rPr>
              <w:t>Check the areas of development:</w:t>
            </w:r>
          </w:p>
        </w:tc>
      </w:tr>
      <w:tr w:rsidR="006523E9" w:rsidRPr="00882C88" w14:paraId="127095AC" w14:textId="77777777" w:rsidTr="002E67CC">
        <w:trPr>
          <w:trHeight w:val="20"/>
        </w:trPr>
        <w:tc>
          <w:tcPr>
            <w:tcW w:w="648" w:type="dxa"/>
            <w:vMerge/>
            <w:vAlign w:val="center"/>
          </w:tcPr>
          <w:p w14:paraId="73A63F67" w14:textId="77777777" w:rsidR="006523E9" w:rsidRPr="001B4EAB" w:rsidRDefault="006523E9" w:rsidP="007861A3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EECE1" w:themeFill="background2"/>
            <w:vAlign w:val="center"/>
          </w:tcPr>
          <w:p w14:paraId="4BDB5A30" w14:textId="77777777" w:rsidR="006523E9" w:rsidRPr="007861A3" w:rsidRDefault="00160B8E" w:rsidP="00134B94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46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E9" w:rsidRPr="007861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23E9" w:rsidRPr="007861A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721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E9" w:rsidRPr="007861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23E9" w:rsidRPr="007861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00" w:type="dxa"/>
            <w:vAlign w:val="center"/>
          </w:tcPr>
          <w:p w14:paraId="391FC25F" w14:textId="18FC0E7D" w:rsidR="006523E9" w:rsidRPr="002E67CC" w:rsidRDefault="006523E9" w:rsidP="000A4C17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E67CC">
              <w:rPr>
                <w:rFonts w:ascii="Arial" w:hAnsi="Arial" w:cs="Arial"/>
                <w:b/>
                <w:sz w:val="20"/>
                <w:szCs w:val="20"/>
              </w:rPr>
              <w:t>Adaptive Functioning Skills</w:t>
            </w:r>
          </w:p>
        </w:tc>
      </w:tr>
      <w:tr w:rsidR="006523E9" w:rsidRPr="00882C88" w14:paraId="772A1972" w14:textId="77777777" w:rsidTr="002E67CC">
        <w:trPr>
          <w:trHeight w:val="20"/>
        </w:trPr>
        <w:tc>
          <w:tcPr>
            <w:tcW w:w="648" w:type="dxa"/>
            <w:vMerge/>
            <w:vAlign w:val="center"/>
          </w:tcPr>
          <w:p w14:paraId="042AB530" w14:textId="77777777" w:rsidR="006523E9" w:rsidRPr="001B4EAB" w:rsidRDefault="006523E9" w:rsidP="007861A3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EECE1" w:themeFill="background2"/>
            <w:vAlign w:val="center"/>
          </w:tcPr>
          <w:p w14:paraId="7575B3C6" w14:textId="77777777" w:rsidR="006523E9" w:rsidRPr="007861A3" w:rsidRDefault="00160B8E" w:rsidP="00134B94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631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E9" w:rsidRPr="007861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23E9" w:rsidRPr="007861A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523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E9" w:rsidRPr="007861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23E9" w:rsidRPr="007861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00" w:type="dxa"/>
            <w:vAlign w:val="center"/>
          </w:tcPr>
          <w:p w14:paraId="3F7E9BC1" w14:textId="373B9728" w:rsidR="006523E9" w:rsidRPr="002E67CC" w:rsidRDefault="006523E9" w:rsidP="00134B94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E67CC">
              <w:rPr>
                <w:rFonts w:ascii="Arial" w:hAnsi="Arial" w:cs="Arial"/>
                <w:b/>
                <w:sz w:val="20"/>
                <w:szCs w:val="20"/>
              </w:rPr>
              <w:t>Cognitive Development</w:t>
            </w:r>
          </w:p>
        </w:tc>
      </w:tr>
      <w:tr w:rsidR="006523E9" w:rsidRPr="00882C88" w14:paraId="3ADCE3D3" w14:textId="77777777" w:rsidTr="002E67CC">
        <w:trPr>
          <w:trHeight w:val="20"/>
        </w:trPr>
        <w:tc>
          <w:tcPr>
            <w:tcW w:w="648" w:type="dxa"/>
            <w:vMerge/>
            <w:vAlign w:val="center"/>
          </w:tcPr>
          <w:p w14:paraId="251F1E8E" w14:textId="77777777" w:rsidR="006523E9" w:rsidRPr="001B4EAB" w:rsidRDefault="006523E9" w:rsidP="007861A3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EECE1" w:themeFill="background2"/>
            <w:vAlign w:val="center"/>
          </w:tcPr>
          <w:p w14:paraId="35E3F60B" w14:textId="77777777" w:rsidR="006523E9" w:rsidRPr="007861A3" w:rsidRDefault="00160B8E" w:rsidP="00134B94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539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E9" w:rsidRPr="007861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23E9" w:rsidRPr="007861A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9343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E9" w:rsidRPr="007861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23E9" w:rsidRPr="007861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00" w:type="dxa"/>
            <w:vAlign w:val="center"/>
          </w:tcPr>
          <w:p w14:paraId="21CEAF9A" w14:textId="77777777" w:rsidR="006523E9" w:rsidRPr="002E67CC" w:rsidRDefault="006523E9" w:rsidP="000A4C17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2E67CC">
              <w:rPr>
                <w:rFonts w:ascii="Arial" w:hAnsi="Arial" w:cs="Arial"/>
                <w:b/>
                <w:sz w:val="20"/>
                <w:szCs w:val="20"/>
              </w:rPr>
              <w:t>Communication Development</w:t>
            </w:r>
          </w:p>
          <w:p w14:paraId="0562D047" w14:textId="24CAA6C7" w:rsidR="006523E9" w:rsidRPr="002E67CC" w:rsidRDefault="00160B8E" w:rsidP="000A4C17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717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E9" w:rsidRPr="002E67C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23E9" w:rsidRPr="002E67CC">
              <w:rPr>
                <w:rFonts w:ascii="Arial" w:hAnsi="Arial" w:cs="Arial"/>
                <w:sz w:val="20"/>
                <w:szCs w:val="20"/>
              </w:rPr>
              <w:t xml:space="preserve">Receptive Language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9015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E9" w:rsidRPr="002E67C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23E9" w:rsidRPr="002E67CC">
              <w:rPr>
                <w:rFonts w:ascii="Arial" w:hAnsi="Arial" w:cs="Arial"/>
                <w:sz w:val="20"/>
                <w:szCs w:val="20"/>
              </w:rPr>
              <w:t>Expressive Language</w:t>
            </w:r>
            <w:r w:rsidR="006523E9" w:rsidRPr="002E67C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6523E9" w:rsidRPr="00882C88" w14:paraId="61F32E0E" w14:textId="77777777" w:rsidTr="002E67CC">
        <w:trPr>
          <w:trHeight w:val="20"/>
        </w:trPr>
        <w:tc>
          <w:tcPr>
            <w:tcW w:w="648" w:type="dxa"/>
            <w:vMerge/>
            <w:vAlign w:val="center"/>
          </w:tcPr>
          <w:p w14:paraId="471CD9B0" w14:textId="77777777" w:rsidR="006523E9" w:rsidRPr="001B4EAB" w:rsidRDefault="006523E9" w:rsidP="007861A3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EECE1" w:themeFill="background2"/>
            <w:vAlign w:val="center"/>
          </w:tcPr>
          <w:p w14:paraId="38D80C14" w14:textId="77777777" w:rsidR="006523E9" w:rsidRPr="007861A3" w:rsidRDefault="00160B8E" w:rsidP="00134B94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268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E9" w:rsidRPr="007861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23E9" w:rsidRPr="007861A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181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E9" w:rsidRPr="007861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23E9" w:rsidRPr="007861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00" w:type="dxa"/>
            <w:vAlign w:val="center"/>
          </w:tcPr>
          <w:p w14:paraId="53543E9F" w14:textId="3B283AB0" w:rsidR="006523E9" w:rsidRPr="002E67CC" w:rsidRDefault="006523E9" w:rsidP="00134B94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E67CC">
              <w:rPr>
                <w:rFonts w:ascii="Arial" w:hAnsi="Arial" w:cs="Arial"/>
                <w:b/>
                <w:sz w:val="20"/>
                <w:szCs w:val="20"/>
              </w:rPr>
              <w:t>Social and Emotional Development</w:t>
            </w:r>
          </w:p>
        </w:tc>
      </w:tr>
      <w:tr w:rsidR="006523E9" w:rsidRPr="00882C88" w14:paraId="37662445" w14:textId="77777777" w:rsidTr="002E67CC">
        <w:trPr>
          <w:trHeight w:val="20"/>
        </w:trPr>
        <w:tc>
          <w:tcPr>
            <w:tcW w:w="648" w:type="dxa"/>
            <w:vMerge/>
            <w:vAlign w:val="center"/>
          </w:tcPr>
          <w:p w14:paraId="493AB630" w14:textId="77777777" w:rsidR="006523E9" w:rsidRPr="001B4EAB" w:rsidRDefault="006523E9" w:rsidP="007861A3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EECE1" w:themeFill="background2"/>
            <w:vAlign w:val="center"/>
          </w:tcPr>
          <w:p w14:paraId="6C6C26E0" w14:textId="77777777" w:rsidR="006523E9" w:rsidRPr="007861A3" w:rsidRDefault="00160B8E" w:rsidP="00134B94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564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E9" w:rsidRPr="007861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23E9" w:rsidRPr="007861A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984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E9" w:rsidRPr="007861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23E9" w:rsidRPr="007861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00" w:type="dxa"/>
            <w:vAlign w:val="center"/>
          </w:tcPr>
          <w:p w14:paraId="188D74CF" w14:textId="77777777" w:rsidR="006523E9" w:rsidRPr="002E67CC" w:rsidRDefault="006523E9" w:rsidP="000A4C17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E67CC">
              <w:rPr>
                <w:rFonts w:ascii="Arial" w:hAnsi="Arial" w:cs="Arial"/>
                <w:b/>
                <w:sz w:val="20"/>
                <w:szCs w:val="20"/>
              </w:rPr>
              <w:t>Physical Development</w:t>
            </w:r>
          </w:p>
          <w:p w14:paraId="0C1C5E9B" w14:textId="4DDE24F1" w:rsidR="006523E9" w:rsidRPr="007861A3" w:rsidRDefault="00160B8E" w:rsidP="00134B94">
            <w:pPr>
              <w:tabs>
                <w:tab w:val="left" w:pos="1440"/>
                <w:tab w:val="left" w:pos="5040"/>
                <w:tab w:val="left" w:pos="7920"/>
                <w:tab w:val="left" w:pos="8280"/>
                <w:tab w:val="left" w:pos="9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206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E9" w:rsidRPr="007861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23E9" w:rsidRPr="007861A3">
              <w:rPr>
                <w:rFonts w:ascii="Arial" w:hAnsi="Arial" w:cs="Arial"/>
                <w:sz w:val="20"/>
                <w:szCs w:val="20"/>
              </w:rPr>
              <w:t xml:space="preserve">Gross Motor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4936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E9" w:rsidRPr="007861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23E9" w:rsidRPr="007861A3">
              <w:rPr>
                <w:rFonts w:ascii="Arial" w:hAnsi="Arial" w:cs="Arial"/>
                <w:sz w:val="20"/>
                <w:szCs w:val="20"/>
              </w:rPr>
              <w:t xml:space="preserve">Fine Motor  </w:t>
            </w:r>
          </w:p>
        </w:tc>
      </w:tr>
      <w:tr w:rsidR="006523E9" w:rsidRPr="000A4C17" w14:paraId="165C3F38" w14:textId="77777777" w:rsidTr="005757AA">
        <w:trPr>
          <w:trHeight w:val="1061"/>
        </w:trPr>
        <w:tc>
          <w:tcPr>
            <w:tcW w:w="11088" w:type="dxa"/>
            <w:gridSpan w:val="3"/>
            <w:vAlign w:val="center"/>
          </w:tcPr>
          <w:p w14:paraId="5FBAA517" w14:textId="3463F914" w:rsidR="006523E9" w:rsidRPr="007861A3" w:rsidRDefault="006523E9" w:rsidP="007861A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4607D2">
              <w:rPr>
                <w:rFonts w:ascii="Arial" w:eastAsia="Times New Roman" w:hAnsi="Arial" w:cs="Arial"/>
                <w:sz w:val="20"/>
                <w:szCs w:val="20"/>
              </w:rPr>
              <w:t>A district is not required to adopt and use the term developmental delay for any students within its jurisdiction. If a district uses the term developmental delay, the district must conform to both the department's definition of the term and to the age range that has been adopted by the department.</w:t>
            </w:r>
          </w:p>
        </w:tc>
      </w:tr>
      <w:tr w:rsidR="006523E9" w:rsidRPr="000A4C17" w14:paraId="3A7662EB" w14:textId="77777777" w:rsidTr="00B4102E">
        <w:trPr>
          <w:trHeight w:val="1061"/>
        </w:trPr>
        <w:tc>
          <w:tcPr>
            <w:tcW w:w="11088" w:type="dxa"/>
            <w:gridSpan w:val="3"/>
            <w:vAlign w:val="center"/>
          </w:tcPr>
          <w:p w14:paraId="2078197C" w14:textId="291B4725" w:rsidR="006523E9" w:rsidRPr="007861A3" w:rsidRDefault="006523E9" w:rsidP="007861A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4607D2">
              <w:rPr>
                <w:rFonts w:ascii="Arial" w:eastAsia="Times New Roman" w:hAnsi="Arial" w:cs="Arial"/>
                <w:sz w:val="20"/>
                <w:szCs w:val="20"/>
              </w:rPr>
              <w:t>A district shall ensure that all of the student's special education and related services needs that have been identified through the evaluation procedures described under chapter 24:05:25 are appropriately addressed.</w:t>
            </w:r>
          </w:p>
        </w:tc>
      </w:tr>
    </w:tbl>
    <w:p w14:paraId="499729C8" w14:textId="77777777" w:rsidR="00FB1304" w:rsidRDefault="00FB1304" w:rsidP="00E328C3">
      <w:pPr>
        <w:rPr>
          <w:rFonts w:ascii="Arial" w:hAnsi="Arial" w:cs="Arial"/>
          <w:sz w:val="20"/>
          <w:szCs w:val="20"/>
        </w:rPr>
      </w:pPr>
    </w:p>
    <w:p w14:paraId="57ECD671" w14:textId="77777777" w:rsidR="001975BE" w:rsidRDefault="001975BE" w:rsidP="0019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C41AA1">
        <w:rPr>
          <w:rFonts w:ascii="Arial" w:hAnsi="Arial" w:cs="Arial"/>
          <w:sz w:val="20"/>
          <w:szCs w:val="20"/>
        </w:rPr>
        <w:t>The Eligibility team determined that:</w:t>
      </w:r>
    </w:p>
    <w:p w14:paraId="33EB8C36" w14:textId="29FB2821" w:rsidR="001975BE" w:rsidRDefault="00160B8E" w:rsidP="0019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FFFF" w:themeFill="background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499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B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975BE">
        <w:rPr>
          <w:rFonts w:ascii="Arial" w:hAnsi="Arial" w:cs="Arial"/>
          <w:sz w:val="20"/>
          <w:szCs w:val="20"/>
        </w:rPr>
        <w:t xml:space="preserve"> Yes</w:t>
      </w:r>
      <w:r w:rsidR="001975BE" w:rsidRPr="003D2264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43811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5BE" w:rsidRPr="003D226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975BE">
        <w:rPr>
          <w:rFonts w:ascii="Arial" w:hAnsi="Arial" w:cs="Arial"/>
          <w:sz w:val="20"/>
          <w:szCs w:val="20"/>
        </w:rPr>
        <w:t xml:space="preserve"> No - The student meets criteria under the category of</w:t>
      </w:r>
      <w:r w:rsidR="001975BE">
        <w:rPr>
          <w:rFonts w:ascii="Arial" w:hAnsi="Arial" w:cs="Arial"/>
          <w:b/>
          <w:sz w:val="20"/>
          <w:szCs w:val="20"/>
        </w:rPr>
        <w:t xml:space="preserve"> Developmental Delay</w:t>
      </w:r>
    </w:p>
    <w:p w14:paraId="472AB027" w14:textId="77777777" w:rsidR="00FB1304" w:rsidRDefault="00FB1304" w:rsidP="00E328C3">
      <w:pPr>
        <w:rPr>
          <w:rFonts w:ascii="Arial" w:hAnsi="Arial" w:cs="Arial"/>
          <w:sz w:val="20"/>
          <w:szCs w:val="20"/>
        </w:rPr>
      </w:pPr>
    </w:p>
    <w:p w14:paraId="1F76D892" w14:textId="1CB77632" w:rsidR="00E328C3" w:rsidRPr="00FB1304" w:rsidRDefault="00E328C3" w:rsidP="008D75A3">
      <w:pPr>
        <w:rPr>
          <w:rFonts w:ascii="Arial" w:hAnsi="Arial" w:cs="Arial"/>
          <w:b/>
          <w:sz w:val="20"/>
          <w:szCs w:val="20"/>
        </w:rPr>
      </w:pPr>
    </w:p>
    <w:sectPr w:rsidR="00E328C3" w:rsidRPr="00FB1304" w:rsidSect="00A0410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B6E79" w14:textId="77777777" w:rsidR="00FC0491" w:rsidRDefault="00FC0491" w:rsidP="001B4EAB">
      <w:pPr>
        <w:spacing w:after="0" w:line="240" w:lineRule="auto"/>
      </w:pPr>
      <w:r>
        <w:separator/>
      </w:r>
    </w:p>
  </w:endnote>
  <w:endnote w:type="continuationSeparator" w:id="0">
    <w:p w14:paraId="3FCC925A" w14:textId="77777777" w:rsidR="00FC0491" w:rsidRDefault="00FC0491" w:rsidP="001B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BC2C6" w14:textId="65CAB91E" w:rsidR="00FB1304" w:rsidRPr="006523E9" w:rsidRDefault="009E209F">
    <w:pPr>
      <w:pStyle w:val="Footer"/>
    </w:pPr>
    <w:r>
      <w:t>South Dakota Department of Education</w:t>
    </w:r>
    <w:r w:rsidR="00FB1304" w:rsidRPr="006523E9">
      <w:ptab w:relativeTo="margin" w:alignment="center" w:leader="none"/>
    </w:r>
    <w:r w:rsidR="00FB1304" w:rsidRPr="006523E9">
      <w:t>1</w:t>
    </w:r>
    <w:r w:rsidR="00FB1304" w:rsidRPr="006523E9">
      <w:ptab w:relativeTo="margin" w:alignment="right" w:leader="none"/>
    </w:r>
    <w:r w:rsidR="00FB1304" w:rsidRPr="006523E9">
      <w:fldChar w:fldCharType="begin"/>
    </w:r>
    <w:r w:rsidR="00FB1304" w:rsidRPr="006523E9">
      <w:instrText xml:space="preserve"> DATE \@ "MMMM d, yyyy" </w:instrText>
    </w:r>
    <w:r w:rsidR="00FB1304" w:rsidRPr="006523E9">
      <w:fldChar w:fldCharType="separate"/>
    </w:r>
    <w:r w:rsidR="00160B8E">
      <w:rPr>
        <w:noProof/>
      </w:rPr>
      <w:t>November 4, 2016</w:t>
    </w:r>
    <w:r w:rsidR="00FB1304" w:rsidRPr="006523E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9A4D5" w14:textId="77777777" w:rsidR="00FC0491" w:rsidRDefault="00FC0491" w:rsidP="001B4EAB">
      <w:pPr>
        <w:spacing w:after="0" w:line="240" w:lineRule="auto"/>
      </w:pPr>
      <w:r>
        <w:separator/>
      </w:r>
    </w:p>
  </w:footnote>
  <w:footnote w:type="continuationSeparator" w:id="0">
    <w:p w14:paraId="55312ABD" w14:textId="77777777" w:rsidR="00FC0491" w:rsidRDefault="00FC0491" w:rsidP="001B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48EC9" w14:textId="77777777" w:rsidR="008D75A3" w:rsidRDefault="008D75A3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 w:rsidRPr="008D75A3">
      <w:rPr>
        <w:rFonts w:ascii="Arial" w:hAnsi="Arial" w:cs="Arial"/>
        <w:b/>
        <w:caps/>
        <w:sz w:val="20"/>
        <w:szCs w:val="20"/>
      </w:rPr>
      <w:t>Determination of Eligibility/Continued Eligibility</w:t>
    </w:r>
  </w:p>
  <w:p w14:paraId="520694A1" w14:textId="77777777" w:rsidR="008D75A3" w:rsidRDefault="008D75A3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 w:rsidRPr="008D75A3">
      <w:rPr>
        <w:rFonts w:ascii="Arial" w:hAnsi="Arial" w:cs="Arial"/>
        <w:b/>
        <w:caps/>
        <w:sz w:val="20"/>
        <w:szCs w:val="20"/>
      </w:rPr>
      <w:t>ARSD 24:05:24:01 &amp; 24:05:25</w:t>
    </w:r>
  </w:p>
  <w:p w14:paraId="3D0B97A0" w14:textId="77777777" w:rsidR="009C6179" w:rsidRDefault="009C6179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</w:p>
  <w:p w14:paraId="00C4A7ED" w14:textId="77777777" w:rsidR="009C6179" w:rsidRDefault="009C6179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</w:p>
  <w:p w14:paraId="6180B5A2" w14:textId="1624BF8D" w:rsidR="001B4EAB" w:rsidRPr="009C6179" w:rsidRDefault="009C6179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>
      <w:rPr>
        <w:rFonts w:ascii="Arial" w:hAnsi="Arial" w:cs="Arial"/>
        <w:b/>
        <w:sz w:val="20"/>
      </w:rPr>
      <w:t>(</w:t>
    </w:r>
    <w:r w:rsidR="00FB1304">
      <w:rPr>
        <w:rFonts w:ascii="Arial" w:hAnsi="Arial" w:cs="Arial"/>
        <w:b/>
        <w:sz w:val="20"/>
      </w:rPr>
      <w:t>DEVELOPMENTAL</w:t>
    </w:r>
    <w:r w:rsidRPr="009C6179">
      <w:rPr>
        <w:rFonts w:ascii="Arial" w:hAnsi="Arial" w:cs="Arial"/>
        <w:b/>
        <w:sz w:val="20"/>
      </w:rPr>
      <w:t xml:space="preserve"> DELAY </w:t>
    </w:r>
    <w:r>
      <w:rPr>
        <w:rFonts w:ascii="Arial" w:hAnsi="Arial" w:cs="Arial"/>
        <w:b/>
        <w:sz w:val="20"/>
      </w:rPr>
      <w:t>–</w:t>
    </w:r>
    <w:r w:rsidRPr="009C6179">
      <w:rPr>
        <w:rFonts w:ascii="Arial" w:hAnsi="Arial" w:cs="Arial"/>
        <w:b/>
        <w:sz w:val="20"/>
      </w:rPr>
      <w:t xml:space="preserve"> 570</w:t>
    </w:r>
    <w:r>
      <w:rPr>
        <w:rFonts w:ascii="Arial" w:hAnsi="Arial" w:cs="Arial"/>
        <w:b/>
        <w:sz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7446"/>
    <w:multiLevelType w:val="hybridMultilevel"/>
    <w:tmpl w:val="DFB8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934B5"/>
    <w:multiLevelType w:val="hybridMultilevel"/>
    <w:tmpl w:val="81E82A6A"/>
    <w:lvl w:ilvl="0" w:tplc="AD0ADFB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9D710E2"/>
    <w:multiLevelType w:val="hybridMultilevel"/>
    <w:tmpl w:val="C354FE18"/>
    <w:lvl w:ilvl="0" w:tplc="9EA22D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CsEHrJhTr8iOAlNUZdlP7R4f0I=" w:salt="3IxNYqTlyj4kxtTHEoMLb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AB"/>
    <w:rsid w:val="000059B6"/>
    <w:rsid w:val="000A4C17"/>
    <w:rsid w:val="00160B8E"/>
    <w:rsid w:val="00191F8E"/>
    <w:rsid w:val="001975BE"/>
    <w:rsid w:val="00197FA7"/>
    <w:rsid w:val="001A6DCF"/>
    <w:rsid w:val="001B4EAB"/>
    <w:rsid w:val="00226E98"/>
    <w:rsid w:val="0023251F"/>
    <w:rsid w:val="002A29CE"/>
    <w:rsid w:val="002E67CC"/>
    <w:rsid w:val="003B1202"/>
    <w:rsid w:val="004607D2"/>
    <w:rsid w:val="00584BF2"/>
    <w:rsid w:val="005A2F1F"/>
    <w:rsid w:val="00603EE0"/>
    <w:rsid w:val="006523E9"/>
    <w:rsid w:val="006B1C39"/>
    <w:rsid w:val="00721C9D"/>
    <w:rsid w:val="007861A3"/>
    <w:rsid w:val="007B6B74"/>
    <w:rsid w:val="008620CB"/>
    <w:rsid w:val="008D75A3"/>
    <w:rsid w:val="00916D2B"/>
    <w:rsid w:val="00947C26"/>
    <w:rsid w:val="00996C8D"/>
    <w:rsid w:val="009A39D2"/>
    <w:rsid w:val="009C6179"/>
    <w:rsid w:val="009E209F"/>
    <w:rsid w:val="00A04108"/>
    <w:rsid w:val="00A13398"/>
    <w:rsid w:val="00A67BAA"/>
    <w:rsid w:val="00B11812"/>
    <w:rsid w:val="00BB0A0C"/>
    <w:rsid w:val="00C55D52"/>
    <w:rsid w:val="00CA2F42"/>
    <w:rsid w:val="00CB08E8"/>
    <w:rsid w:val="00CD67F9"/>
    <w:rsid w:val="00D83082"/>
    <w:rsid w:val="00D856C2"/>
    <w:rsid w:val="00DA4F3B"/>
    <w:rsid w:val="00E328C3"/>
    <w:rsid w:val="00E574E0"/>
    <w:rsid w:val="00F74424"/>
    <w:rsid w:val="00F85411"/>
    <w:rsid w:val="00FB1304"/>
    <w:rsid w:val="00F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A1E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A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A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1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AB"/>
  </w:style>
  <w:style w:type="paragraph" w:styleId="Footer">
    <w:name w:val="footer"/>
    <w:basedOn w:val="Normal"/>
    <w:link w:val="Foot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08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08"/>
    <w:rPr>
      <w:rFonts w:eastAsiaTheme="minorEastAsi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A2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A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A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1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AB"/>
  </w:style>
  <w:style w:type="paragraph" w:styleId="Footer">
    <w:name w:val="footer"/>
    <w:basedOn w:val="Normal"/>
    <w:link w:val="Foot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08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08"/>
    <w:rPr>
      <w:rFonts w:eastAsiaTheme="minorEastAsi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A2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668C6014.dotm</Template>
  <TotalTime>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Schiltz, Beth</dc:creator>
  <cp:lastModifiedBy>Schiltz, Beth</cp:lastModifiedBy>
  <cp:revision>4</cp:revision>
  <cp:lastPrinted>2016-07-07T18:52:00Z</cp:lastPrinted>
  <dcterms:created xsi:type="dcterms:W3CDTF">2016-08-17T18:36:00Z</dcterms:created>
  <dcterms:modified xsi:type="dcterms:W3CDTF">2016-11-04T14:19:00Z</dcterms:modified>
</cp:coreProperties>
</file>