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8D6EEA" w:rsidTr="00C97B46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EEA" w:rsidRDefault="008D6EEA" w:rsidP="00C97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0" w:colLast="0"/>
          </w:p>
        </w:tc>
      </w:tr>
      <w:tr w:rsidR="008D6EEA" w:rsidTr="00C97B46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EEA" w:rsidRDefault="00CE63D9" w:rsidP="00CE63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 DEL ESTUDIANTE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EEA" w:rsidRDefault="008D6EEA" w:rsidP="00C97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6EEA" w:rsidTr="00C97B46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EEA" w:rsidRDefault="00CE63D9" w:rsidP="00CE63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 DEL PADRE/TUTOR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D6EEA" w:rsidRDefault="00994B2A" w:rsidP="00B660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 DE LA REUNIÓ</w:t>
            </w:r>
            <w:r w:rsidR="00CE63D9">
              <w:rPr>
                <w:rFonts w:ascii="Arial" w:eastAsia="Times New Roman" w:hAnsi="Arial" w:cs="Arial"/>
                <w:b/>
                <w:sz w:val="20"/>
                <w:szCs w:val="20"/>
              </w:rPr>
              <w:t>N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" w:name="Text51"/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1"/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6EEA" w:rsidTr="00C97B46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D6EEA" w:rsidRDefault="00CE63D9" w:rsidP="00C97B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6EEA" w:rsidRDefault="00CE63D9" w:rsidP="00C97B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6EEA" w:rsidTr="00C97B46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D6EEA" w:rsidRDefault="00CE63D9" w:rsidP="00C97B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FECHA DE NACIMIENTO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D6EEA" w:rsidRDefault="00CE63D9" w:rsidP="00C97B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D6EEA" w:rsidRDefault="00CE63D9" w:rsidP="00C97B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  <w:r w:rsidR="008D6E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8D6EE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6EEA">
              <w:rPr>
                <w:rFonts w:ascii="Arial" w:hAnsi="Arial" w:cs="Arial"/>
                <w:sz w:val="20"/>
                <w:szCs w:val="20"/>
              </w:rPr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6EEA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8D6EE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6EEA" w:rsidTr="00C97B46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6EEA" w:rsidRDefault="008D6EEA" w:rsidP="00C97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bookmarkEnd w:id="0"/>
    </w:tbl>
    <w:p w:rsidR="008D6EEA" w:rsidRDefault="008D6EEA" w:rsidP="0027562A">
      <w:pPr>
        <w:spacing w:after="0"/>
        <w:rPr>
          <w:rFonts w:ascii="Arial" w:hAnsi="Arial" w:cs="Arial"/>
          <w:b/>
          <w:sz w:val="20"/>
          <w:szCs w:val="20"/>
        </w:rPr>
      </w:pPr>
    </w:p>
    <w:p w:rsidR="00222252" w:rsidRPr="00274E98" w:rsidRDefault="00AE2868" w:rsidP="000F4FCB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AE2868">
        <w:rPr>
          <w:rFonts w:ascii="Arial" w:hAnsi="Arial" w:cs="Arial"/>
          <w:sz w:val="20"/>
          <w:szCs w:val="20"/>
          <w:lang w:val="es-MX"/>
        </w:rPr>
        <w:t>Los f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undamentos o bases para llevar a cabo </w:t>
      </w:r>
      <w:r w:rsidR="000E01EB">
        <w:rPr>
          <w:rFonts w:ascii="Arial" w:hAnsi="Arial" w:cs="Arial"/>
          <w:sz w:val="20"/>
          <w:szCs w:val="20"/>
          <w:lang w:val="es-MX"/>
        </w:rPr>
        <w:t xml:space="preserve">la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determinación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de elegibilidad proviene de una variedad de fuentes de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información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, incluyendo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aptitud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y logros,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opinión</w:t>
      </w:r>
      <w:r w:rsidR="00274E98">
        <w:rPr>
          <w:rFonts w:ascii="Arial" w:hAnsi="Arial" w:cs="Arial"/>
          <w:sz w:val="20"/>
          <w:szCs w:val="20"/>
          <w:lang w:val="es-MX"/>
        </w:rPr>
        <w:t xml:space="preserve"> d</w:t>
      </w:r>
      <w:r w:rsidR="00F7063D" w:rsidRPr="00274E98">
        <w:rPr>
          <w:rFonts w:ascii="Arial" w:hAnsi="Arial" w:cs="Arial"/>
          <w:sz w:val="20"/>
          <w:szCs w:val="20"/>
          <w:lang w:val="es-MX"/>
        </w:rPr>
        <w:t>e</w:t>
      </w:r>
      <w:r w:rsidR="00274E98">
        <w:rPr>
          <w:rFonts w:ascii="Arial" w:hAnsi="Arial" w:cs="Arial"/>
          <w:sz w:val="20"/>
          <w:szCs w:val="20"/>
          <w:lang w:val="es-MX"/>
        </w:rPr>
        <w:t xml:space="preserve"> 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los padres y recomendaciones de los maestros,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así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como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también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información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acerca de la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condición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</w:t>
      </w:r>
      <w:r w:rsidR="00274E98" w:rsidRPr="00274E98">
        <w:rPr>
          <w:rFonts w:ascii="Arial" w:hAnsi="Arial" w:cs="Arial"/>
          <w:sz w:val="20"/>
          <w:szCs w:val="20"/>
          <w:lang w:val="es-MX"/>
        </w:rPr>
        <w:t>física</w:t>
      </w:r>
      <w:r w:rsidR="00F7063D" w:rsidRPr="00274E98">
        <w:rPr>
          <w:rFonts w:ascii="Arial" w:hAnsi="Arial" w:cs="Arial"/>
          <w:sz w:val="20"/>
          <w:szCs w:val="20"/>
          <w:lang w:val="es-MX"/>
        </w:rPr>
        <w:t xml:space="preserve"> del estudiante, historial social o cultural</w:t>
      </w:r>
      <w:r w:rsidR="00274E98" w:rsidRPr="00274E98">
        <w:rPr>
          <w:rFonts w:ascii="Arial" w:hAnsi="Arial" w:cs="Arial"/>
          <w:sz w:val="20"/>
          <w:szCs w:val="20"/>
          <w:lang w:val="es-MX"/>
        </w:rPr>
        <w:t xml:space="preserve"> y comportamiento adaptado.</w:t>
      </w:r>
    </w:p>
    <w:p w:rsidR="009C45F3" w:rsidRPr="00274E98" w:rsidRDefault="009C45F3" w:rsidP="009C45F3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</w:p>
    <w:p w:rsidR="009C45F3" w:rsidRPr="000E01EB" w:rsidRDefault="000E01EB" w:rsidP="009C45F3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Resumen de</w:t>
      </w:r>
      <w:r w:rsidRPr="000E01EB">
        <w:rPr>
          <w:rFonts w:ascii="Arial" w:hAnsi="Arial" w:cs="Arial"/>
          <w:b/>
          <w:sz w:val="20"/>
          <w:szCs w:val="20"/>
          <w:lang w:val="es-MX"/>
        </w:rPr>
        <w:t xml:space="preserve"> los Reportes de Evaluación</w:t>
      </w:r>
    </w:p>
    <w:p w:rsidR="00222252" w:rsidRPr="000E01EB" w:rsidRDefault="00222252" w:rsidP="00222252">
      <w:pPr>
        <w:tabs>
          <w:tab w:val="left" w:pos="2880"/>
          <w:tab w:val="left" w:pos="5400"/>
        </w:tabs>
        <w:spacing w:after="0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160"/>
        <w:gridCol w:w="5400"/>
      </w:tblGrid>
      <w:tr w:rsidR="00222252" w:rsidTr="001E2F6A">
        <w:tc>
          <w:tcPr>
            <w:tcW w:w="3528" w:type="dxa"/>
          </w:tcPr>
          <w:p w:rsidR="00222252" w:rsidRPr="000E01EB" w:rsidRDefault="00222252" w:rsidP="000E01EB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  <w:r w:rsidRPr="000E01E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N</w:t>
            </w:r>
            <w:r w:rsidR="000E01E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ombre de la Medida o Evaluació</w:t>
            </w:r>
            <w:r w:rsidR="000E01EB" w:rsidRPr="000E01EB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n</w:t>
            </w:r>
          </w:p>
        </w:tc>
        <w:tc>
          <w:tcPr>
            <w:tcW w:w="2160" w:type="dxa"/>
          </w:tcPr>
          <w:p w:rsidR="00222252" w:rsidRDefault="000E01EB" w:rsidP="000E01EB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Fecha Administrada</w:t>
            </w:r>
          </w:p>
        </w:tc>
        <w:tc>
          <w:tcPr>
            <w:tcW w:w="5400" w:type="dxa"/>
          </w:tcPr>
          <w:p w:rsidR="00222252" w:rsidRDefault="000E01EB" w:rsidP="000E01EB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Resultados de los Examenes </w:t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1E2F6A"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222252" w:rsidTr="00F9443B">
        <w:trPr>
          <w:trHeight w:val="477"/>
        </w:trPr>
        <w:tc>
          <w:tcPr>
            <w:tcW w:w="3528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222252" w:rsidRPr="003014F8" w:rsidRDefault="003014F8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</w:tcPr>
          <w:p w:rsidR="00222252" w:rsidRPr="003014F8" w:rsidRDefault="00222252" w:rsidP="00222252">
            <w:pPr>
              <w:tabs>
                <w:tab w:val="left" w:pos="2880"/>
                <w:tab w:val="left" w:pos="540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3014F8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014F8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9038AD" w:rsidRDefault="009038AD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9038AD" w:rsidRDefault="009038A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B72C9" w:rsidRPr="009D691F" w:rsidTr="00A374D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B72C9" w:rsidRPr="009D691F" w:rsidRDefault="009B31AA" w:rsidP="009B31A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Disc</w:t>
            </w:r>
            <w:r w:rsidR="00DD2F8B">
              <w:rPr>
                <w:rFonts w:ascii="Arial" w:hAnsi="Arial" w:cs="Arial"/>
                <w:b/>
                <w:sz w:val="20"/>
                <w:szCs w:val="20"/>
              </w:rPr>
              <w:t>apacidades de Aprendizaje Especí</w:t>
            </w:r>
            <w:r>
              <w:rPr>
                <w:rFonts w:ascii="Arial" w:hAnsi="Arial" w:cs="Arial"/>
                <w:b/>
                <w:sz w:val="20"/>
                <w:szCs w:val="20"/>
              </w:rPr>
              <w:t>ficas</w:t>
            </w:r>
            <w:r w:rsidR="00DE58A3">
              <w:rPr>
                <w:rFonts w:ascii="Arial" w:hAnsi="Arial" w:cs="Arial"/>
                <w:b/>
                <w:sz w:val="20"/>
                <w:szCs w:val="20"/>
              </w:rPr>
              <w:t xml:space="preserve"> - 525</w:t>
            </w:r>
          </w:p>
        </w:tc>
      </w:tr>
    </w:tbl>
    <w:p w:rsidR="009B72C9" w:rsidRPr="009D691F" w:rsidRDefault="009B72C9" w:rsidP="009B72C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B72C9" w:rsidRPr="009D691F" w:rsidRDefault="009B31AA" w:rsidP="009B72C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Marque la caja apropiada:</w:t>
      </w:r>
    </w:p>
    <w:p w:rsidR="009B72C9" w:rsidRPr="009B31AA" w:rsidRDefault="00662249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bCs/>
            <w:sz w:val="20"/>
            <w:szCs w:val="20"/>
            <w:lang w:val="es-MX"/>
          </w:rPr>
          <w:id w:val="29157460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B72C9" w:rsidRPr="009B31AA">
            <w:rPr>
              <w:rFonts w:ascii="MS Gothic" w:eastAsia="MS Gothic" w:hAnsi="MS Gothic" w:cs="MS Gothic" w:hint="eastAsia"/>
              <w:bCs/>
              <w:sz w:val="20"/>
              <w:szCs w:val="20"/>
              <w:lang w:val="es-MX"/>
            </w:rPr>
            <w:t>☐</w:t>
          </w:r>
        </w:sdtContent>
      </w:sdt>
      <w:r w:rsidR="009B72C9" w:rsidRPr="009B31AA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9B31AA" w:rsidRPr="009B31AA">
        <w:rPr>
          <w:rFonts w:ascii="Arial" w:hAnsi="Arial" w:cs="Arial"/>
          <w:sz w:val="20"/>
          <w:szCs w:val="20"/>
          <w:lang w:val="es-MX"/>
        </w:rPr>
        <w:t>C</w:t>
      </w:r>
      <w:r w:rsidR="009B72C9" w:rsidRPr="009B31AA">
        <w:rPr>
          <w:rFonts w:ascii="Arial" w:hAnsi="Arial" w:cs="Arial"/>
          <w:sz w:val="20"/>
          <w:szCs w:val="20"/>
          <w:lang w:val="es-MX"/>
        </w:rPr>
        <w:t>riteria</w:t>
      </w:r>
      <w:r w:rsidR="009B31AA" w:rsidRPr="009B31AA">
        <w:rPr>
          <w:rFonts w:ascii="Arial" w:hAnsi="Arial" w:cs="Arial"/>
          <w:sz w:val="20"/>
          <w:szCs w:val="20"/>
          <w:lang w:val="es-MX"/>
        </w:rPr>
        <w:t xml:space="preserve"> de RtI (Response to Intervention) Respuesta a Intervención, será utilizada para determinar elegibilidad</w:t>
      </w:r>
    </w:p>
    <w:p w:rsidR="009B72C9" w:rsidRPr="009B31AA" w:rsidRDefault="00662249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bCs/>
            <w:sz w:val="20"/>
            <w:szCs w:val="20"/>
            <w:lang w:val="es-MX"/>
          </w:rPr>
          <w:id w:val="-8677590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B72C9" w:rsidRPr="009B31AA">
            <w:rPr>
              <w:rFonts w:ascii="MS Gothic" w:eastAsia="MS Gothic" w:hAnsi="MS Gothic" w:cs="MS Gothic" w:hint="eastAsia"/>
              <w:bCs/>
              <w:sz w:val="20"/>
              <w:szCs w:val="20"/>
              <w:lang w:val="es-MX"/>
            </w:rPr>
            <w:t>☐</w:t>
          </w:r>
        </w:sdtContent>
      </w:sdt>
      <w:r w:rsidR="009B72C9" w:rsidRPr="009B31AA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="009B31AA" w:rsidRPr="009B31AA">
        <w:rPr>
          <w:rFonts w:ascii="Arial" w:hAnsi="Arial" w:cs="Arial"/>
          <w:bCs/>
          <w:sz w:val="20"/>
          <w:szCs w:val="20"/>
          <w:lang w:val="es-MX"/>
        </w:rPr>
        <w:t>Criteria de Discrepancia será utilizada para determinar elegibilidad</w:t>
      </w:r>
    </w:p>
    <w:p w:rsidR="009B72C9" w:rsidRPr="009B31AA" w:rsidRDefault="009B72C9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9B72C9" w:rsidRPr="009B31AA" w:rsidRDefault="00D02FD1" w:rsidP="009B72C9">
      <w:pPr>
        <w:spacing w:after="0" w:line="240" w:lineRule="auto"/>
        <w:rPr>
          <w:rFonts w:ascii="Arial" w:hAnsi="Arial" w:cs="Arial"/>
          <w:i/>
          <w:sz w:val="20"/>
          <w:szCs w:val="20"/>
          <w:lang w:val="es-MX"/>
        </w:rPr>
      </w:pPr>
      <w:r w:rsidRPr="009B31AA">
        <w:rPr>
          <w:rFonts w:ascii="Arial" w:hAnsi="Arial" w:cs="Arial"/>
          <w:b/>
          <w:i/>
          <w:sz w:val="20"/>
          <w:szCs w:val="20"/>
          <w:lang w:val="es-MX"/>
        </w:rPr>
        <w:t>(</w:t>
      </w:r>
      <w:r w:rsidR="009B72C9" w:rsidRPr="009B31AA">
        <w:rPr>
          <w:rFonts w:ascii="Arial" w:hAnsi="Arial" w:cs="Arial"/>
          <w:b/>
          <w:i/>
          <w:sz w:val="20"/>
          <w:szCs w:val="20"/>
          <w:lang w:val="es-MX"/>
        </w:rPr>
        <w:t>R</w:t>
      </w:r>
      <w:r w:rsidRPr="009B31AA">
        <w:rPr>
          <w:rFonts w:ascii="Arial" w:hAnsi="Arial" w:cs="Arial"/>
          <w:b/>
          <w:i/>
          <w:sz w:val="20"/>
          <w:szCs w:val="20"/>
          <w:lang w:val="es-MX"/>
        </w:rPr>
        <w:t>equ</w:t>
      </w:r>
      <w:r w:rsidR="009B31AA" w:rsidRPr="009B31AA">
        <w:rPr>
          <w:rFonts w:ascii="Arial" w:hAnsi="Arial" w:cs="Arial"/>
          <w:b/>
          <w:i/>
          <w:sz w:val="20"/>
          <w:szCs w:val="20"/>
          <w:lang w:val="es-MX"/>
        </w:rPr>
        <w:t xml:space="preserve">erido para RtI </w:t>
      </w:r>
      <w:r w:rsidR="005A18AC">
        <w:rPr>
          <w:rFonts w:ascii="Arial" w:hAnsi="Arial" w:cs="Arial"/>
          <w:b/>
          <w:i/>
          <w:sz w:val="20"/>
          <w:szCs w:val="20"/>
          <w:lang w:val="es-MX"/>
        </w:rPr>
        <w:t>(</w:t>
      </w:r>
      <w:r w:rsidR="005A18AC" w:rsidRPr="005A18AC">
        <w:rPr>
          <w:rFonts w:ascii="Arial" w:hAnsi="Arial" w:cs="Arial"/>
          <w:b/>
          <w:i/>
          <w:sz w:val="20"/>
          <w:szCs w:val="20"/>
          <w:lang w:val="es-MX"/>
        </w:rPr>
        <w:t>Respuesta a Intervención)</w:t>
      </w:r>
      <w:r w:rsidR="005A18AC" w:rsidRPr="009B31AA">
        <w:rPr>
          <w:rFonts w:ascii="Arial" w:hAnsi="Arial" w:cs="Arial"/>
          <w:b/>
          <w:i/>
          <w:sz w:val="20"/>
          <w:szCs w:val="20"/>
          <w:lang w:val="es-MX"/>
        </w:rPr>
        <w:t xml:space="preserve"> </w:t>
      </w:r>
      <w:r w:rsidR="009B31AA" w:rsidRPr="009B31AA">
        <w:rPr>
          <w:rFonts w:ascii="Arial" w:hAnsi="Arial" w:cs="Arial"/>
          <w:b/>
          <w:i/>
          <w:sz w:val="20"/>
          <w:szCs w:val="20"/>
          <w:lang w:val="es-MX"/>
        </w:rPr>
        <w:t>y Discrepancia</w:t>
      </w:r>
      <w:r w:rsidRPr="009B31AA">
        <w:rPr>
          <w:rFonts w:ascii="Arial" w:hAnsi="Arial" w:cs="Arial"/>
          <w:b/>
          <w:i/>
          <w:sz w:val="20"/>
          <w:szCs w:val="20"/>
          <w:lang w:val="es-MX"/>
        </w:rPr>
        <w:t>)</w:t>
      </w:r>
    </w:p>
    <w:p w:rsidR="009B72C9" w:rsidRPr="00493424" w:rsidRDefault="009B31AA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93424">
        <w:rPr>
          <w:rFonts w:ascii="Arial" w:hAnsi="Arial" w:cs="Arial"/>
          <w:sz w:val="20"/>
          <w:szCs w:val="20"/>
          <w:lang w:val="es-MX"/>
        </w:rPr>
        <w:t xml:space="preserve">Tiene el estudiante el alcance adecuado de acuerdo a su edad o para cumplir con los </w:t>
      </w:r>
      <w:r w:rsidR="00493424" w:rsidRPr="00493424">
        <w:rPr>
          <w:rFonts w:ascii="Arial" w:hAnsi="Arial" w:cs="Arial"/>
          <w:sz w:val="20"/>
          <w:szCs w:val="20"/>
          <w:lang w:val="es-MX"/>
        </w:rPr>
        <w:t>estándares</w:t>
      </w:r>
      <w:r w:rsidRPr="00493424">
        <w:rPr>
          <w:rFonts w:ascii="Arial" w:hAnsi="Arial" w:cs="Arial"/>
          <w:sz w:val="20"/>
          <w:szCs w:val="20"/>
          <w:lang w:val="es-MX"/>
        </w:rPr>
        <w:t xml:space="preserve"> </w:t>
      </w:r>
      <w:r w:rsidR="00493424" w:rsidRPr="00493424">
        <w:rPr>
          <w:rFonts w:ascii="Arial" w:hAnsi="Arial" w:cs="Arial"/>
          <w:sz w:val="20"/>
          <w:szCs w:val="20"/>
          <w:lang w:val="es-MX"/>
        </w:rPr>
        <w:t xml:space="preserve">de nivel de grado aprobados por el estado en una o más de las siguientes áreas , cuando se le proporciona experiencias de aprendizaje e instrucción apropiada para para la edad del estudiante </w:t>
      </w:r>
      <w:r w:rsidR="00493424">
        <w:rPr>
          <w:rFonts w:ascii="Arial" w:hAnsi="Arial" w:cs="Arial"/>
          <w:sz w:val="20"/>
          <w:szCs w:val="20"/>
          <w:lang w:val="es-MX"/>
        </w:rPr>
        <w:t>o los estándares de nivel de grado aprobados por el estado</w:t>
      </w:r>
      <w:r w:rsidR="00787A55">
        <w:rPr>
          <w:rFonts w:ascii="Arial" w:hAnsi="Arial" w:cs="Arial"/>
          <w:sz w:val="20"/>
          <w:szCs w:val="20"/>
          <w:lang w:val="es-MX"/>
        </w:rPr>
        <w:t>:</w:t>
      </w:r>
    </w:p>
    <w:p w:rsidR="009B72C9" w:rsidRPr="00493424" w:rsidRDefault="009B72C9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55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056"/>
        <w:gridCol w:w="1260"/>
      </w:tblGrid>
      <w:tr w:rsidR="009B72C9" w:rsidRPr="009D691F" w:rsidTr="00A374D6">
        <w:tc>
          <w:tcPr>
            <w:tcW w:w="3192" w:type="dxa"/>
          </w:tcPr>
          <w:p w:rsidR="009B72C9" w:rsidRPr="009D691F" w:rsidRDefault="009A3430" w:rsidP="00A374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="00493424">
              <w:rPr>
                <w:rFonts w:ascii="Arial" w:hAnsi="Arial" w:cs="Arial"/>
                <w:b/>
                <w:sz w:val="20"/>
                <w:szCs w:val="20"/>
              </w:rPr>
              <w:t>rea Temática</w:t>
            </w:r>
          </w:p>
        </w:tc>
        <w:tc>
          <w:tcPr>
            <w:tcW w:w="1056" w:type="dxa"/>
          </w:tcPr>
          <w:p w:rsidR="009B72C9" w:rsidRPr="009D691F" w:rsidRDefault="00493424" w:rsidP="00A374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1260" w:type="dxa"/>
          </w:tcPr>
          <w:p w:rsidR="009B72C9" w:rsidRPr="009D691F" w:rsidRDefault="00493424" w:rsidP="00A374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9A3430" w:rsidP="0049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Comprensió</w:t>
            </w:r>
            <w:r w:rsidR="00493424">
              <w:rPr>
                <w:rFonts w:ascii="Arial" w:hAnsi="Arial" w:cs="Arial"/>
                <w:sz w:val="20"/>
                <w:szCs w:val="20"/>
              </w:rPr>
              <w:t>n de Lectura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493424" w:rsidP="0049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 de Lectura Básicas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493424" w:rsidRDefault="00493424" w:rsidP="0049342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93424">
              <w:rPr>
                <w:rFonts w:ascii="Arial" w:hAnsi="Arial" w:cs="Arial"/>
                <w:sz w:val="20"/>
                <w:szCs w:val="20"/>
                <w:lang w:val="es-MX"/>
              </w:rPr>
              <w:t>Habilidades de Fluidez de Lectura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493424" w:rsidP="0049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Calculación Matemática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493424" w:rsidP="0049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Solución de Problemas Matemáticos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9A3430" w:rsidP="00A37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Expresió</w:t>
            </w:r>
            <w:r w:rsidR="00493424">
              <w:rPr>
                <w:rFonts w:ascii="Arial" w:hAnsi="Arial" w:cs="Arial"/>
                <w:sz w:val="20"/>
                <w:szCs w:val="20"/>
              </w:rPr>
              <w:t>n Escrita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9A3430" w:rsidP="0049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Expresió</w:t>
            </w:r>
            <w:r w:rsidR="00493424">
              <w:rPr>
                <w:rFonts w:ascii="Arial" w:hAnsi="Arial" w:cs="Arial"/>
                <w:sz w:val="20"/>
                <w:szCs w:val="20"/>
              </w:rPr>
              <w:t>n Oral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B72C9" w:rsidRPr="009D691F" w:rsidTr="00A374D6">
        <w:tc>
          <w:tcPr>
            <w:tcW w:w="3192" w:type="dxa"/>
          </w:tcPr>
          <w:p w:rsidR="009B72C9" w:rsidRPr="009D691F" w:rsidRDefault="00493424" w:rsidP="00A37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Comprensión Auditiva</w:t>
            </w:r>
          </w:p>
        </w:tc>
        <w:tc>
          <w:tcPr>
            <w:tcW w:w="1056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1260" w:type="dxa"/>
          </w:tcPr>
          <w:p w:rsidR="009B72C9" w:rsidRPr="009D691F" w:rsidRDefault="009B72C9" w:rsidP="00A374D6">
            <w:pPr>
              <w:rPr>
                <w:rFonts w:ascii="Arial" w:hAnsi="Arial" w:cs="Arial"/>
                <w:sz w:val="20"/>
                <w:szCs w:val="20"/>
              </w:rPr>
            </w:pPr>
            <w:r w:rsidRPr="009D691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</w:tbl>
    <w:p w:rsidR="009B72C9" w:rsidRPr="009D691F" w:rsidRDefault="009B72C9" w:rsidP="009B72C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9B72C9" w:rsidRPr="005A18AC" w:rsidRDefault="00493424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A18AC">
        <w:rPr>
          <w:rFonts w:ascii="Arial" w:hAnsi="Arial" w:cs="Arial"/>
          <w:b/>
          <w:i/>
          <w:sz w:val="20"/>
          <w:szCs w:val="20"/>
          <w:lang w:val="es-MX"/>
        </w:rPr>
        <w:t xml:space="preserve">(Requerido para RtI </w:t>
      </w:r>
      <w:r w:rsidR="005A18AC">
        <w:rPr>
          <w:rFonts w:ascii="Arial" w:hAnsi="Arial" w:cs="Arial"/>
          <w:b/>
          <w:i/>
          <w:sz w:val="20"/>
          <w:szCs w:val="20"/>
          <w:lang w:val="es-MX"/>
        </w:rPr>
        <w:t>(</w:t>
      </w:r>
      <w:r w:rsidR="005A18AC" w:rsidRPr="005A18AC">
        <w:rPr>
          <w:rFonts w:ascii="Arial" w:hAnsi="Arial" w:cs="Arial"/>
          <w:b/>
          <w:i/>
          <w:sz w:val="20"/>
          <w:szCs w:val="20"/>
          <w:lang w:val="es-MX"/>
        </w:rPr>
        <w:t>Respuesta a Intervención)</w:t>
      </w:r>
      <w:r w:rsidR="005A18AC" w:rsidRPr="009B31AA">
        <w:rPr>
          <w:rFonts w:ascii="Arial" w:hAnsi="Arial" w:cs="Arial"/>
          <w:b/>
          <w:i/>
          <w:sz w:val="20"/>
          <w:szCs w:val="20"/>
          <w:lang w:val="es-MX"/>
        </w:rPr>
        <w:t xml:space="preserve"> </w:t>
      </w:r>
      <w:r w:rsidRPr="005A18AC">
        <w:rPr>
          <w:rFonts w:ascii="Arial" w:hAnsi="Arial" w:cs="Arial"/>
          <w:b/>
          <w:i/>
          <w:sz w:val="20"/>
          <w:szCs w:val="20"/>
          <w:lang w:val="es-MX"/>
        </w:rPr>
        <w:t>solamente</w:t>
      </w:r>
      <w:r w:rsidR="009B72C9" w:rsidRPr="005A18AC">
        <w:rPr>
          <w:rFonts w:ascii="Arial" w:hAnsi="Arial" w:cs="Arial"/>
          <w:b/>
          <w:i/>
          <w:sz w:val="20"/>
          <w:szCs w:val="20"/>
          <w:lang w:val="es-MX"/>
        </w:rPr>
        <w:t>)</w:t>
      </w:r>
    </w:p>
    <w:p w:rsidR="009B72C9" w:rsidRPr="005A18AC" w:rsidRDefault="00662249" w:rsidP="00ED4820">
      <w:pPr>
        <w:spacing w:after="0" w:line="240" w:lineRule="auto"/>
        <w:ind w:left="288" w:hanging="288"/>
        <w:rPr>
          <w:rFonts w:ascii="Arial" w:hAnsi="Arial" w:cs="Arial"/>
          <w:b/>
          <w:i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88860598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B72C9" w:rsidRPr="005A18AC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9B72C9" w:rsidRPr="005A18AC">
        <w:rPr>
          <w:rFonts w:ascii="Arial" w:hAnsi="Arial" w:cs="Arial"/>
          <w:sz w:val="20"/>
          <w:szCs w:val="20"/>
          <w:lang w:val="es-MX"/>
        </w:rPr>
        <w:t xml:space="preserve"> </w:t>
      </w:r>
      <w:r w:rsidR="005A18AC" w:rsidRPr="005A18AC">
        <w:rPr>
          <w:rFonts w:ascii="Arial" w:hAnsi="Arial" w:cs="Arial"/>
          <w:sz w:val="20"/>
          <w:szCs w:val="20"/>
          <w:lang w:val="es-MX"/>
        </w:rPr>
        <w:t xml:space="preserve">En base a los datos reunidos, el equipo de evaluación determina que el estudiante no ha alcanzado suficiente progreso [ara cumplir con la edad o el nivel de grado aprobados por el estado en una o más de las áreas identificadas </w:t>
      </w:r>
      <w:r w:rsidR="005A18AC">
        <w:rPr>
          <w:rFonts w:ascii="Arial" w:hAnsi="Arial" w:cs="Arial"/>
          <w:sz w:val="20"/>
          <w:szCs w:val="20"/>
          <w:lang w:val="es-MX"/>
        </w:rPr>
        <w:t xml:space="preserve">anteriormente </w:t>
      </w:r>
      <w:r w:rsidR="005A18AC" w:rsidRPr="005A18AC">
        <w:rPr>
          <w:rFonts w:ascii="Arial" w:hAnsi="Arial" w:cs="Arial"/>
          <w:sz w:val="20"/>
          <w:szCs w:val="20"/>
          <w:lang w:val="es-MX"/>
        </w:rPr>
        <w:t>en la parte de arriba</w:t>
      </w:r>
      <w:r w:rsidR="005A18AC">
        <w:rPr>
          <w:rFonts w:ascii="Arial" w:hAnsi="Arial" w:cs="Arial"/>
          <w:sz w:val="20"/>
          <w:szCs w:val="20"/>
          <w:lang w:val="es-MX"/>
        </w:rPr>
        <w:t xml:space="preserve"> cuando se utiliza un proceso basado la respuesta del estudiante a intervenciones científicas  basadas intervenciones de investigación. </w:t>
      </w:r>
    </w:p>
    <w:p w:rsidR="009B72C9" w:rsidRPr="00901536" w:rsidRDefault="00901536" w:rsidP="009B72C9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MX"/>
        </w:rPr>
      </w:pPr>
      <w:r w:rsidRPr="00901536">
        <w:rPr>
          <w:rFonts w:ascii="Arial" w:hAnsi="Arial" w:cs="Arial"/>
          <w:b/>
          <w:i/>
          <w:sz w:val="20"/>
          <w:szCs w:val="20"/>
          <w:lang w:val="es-MX"/>
        </w:rPr>
        <w:t>O</w:t>
      </w:r>
    </w:p>
    <w:p w:rsidR="009B72C9" w:rsidRPr="00901536" w:rsidRDefault="00901536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01536">
        <w:rPr>
          <w:rFonts w:ascii="Arial" w:hAnsi="Arial" w:cs="Arial"/>
          <w:b/>
          <w:i/>
          <w:sz w:val="20"/>
          <w:szCs w:val="20"/>
          <w:lang w:val="es-MX"/>
        </w:rPr>
        <w:t>(Requerido por Discrepancia Solamente</w:t>
      </w:r>
      <w:r w:rsidR="009B72C9" w:rsidRPr="00901536">
        <w:rPr>
          <w:rFonts w:ascii="Arial" w:hAnsi="Arial" w:cs="Arial"/>
          <w:b/>
          <w:i/>
          <w:sz w:val="20"/>
          <w:szCs w:val="20"/>
          <w:lang w:val="es-MX"/>
        </w:rPr>
        <w:t>)</w:t>
      </w:r>
    </w:p>
    <w:p w:rsidR="009B72C9" w:rsidRPr="00F84DA6" w:rsidRDefault="00662249" w:rsidP="00ED4820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3088989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9B72C9" w:rsidRPr="00F84DA6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9B72C9" w:rsidRPr="00F84DA6">
        <w:rPr>
          <w:rFonts w:ascii="Arial" w:hAnsi="Arial" w:cs="Arial"/>
          <w:sz w:val="20"/>
          <w:szCs w:val="20"/>
          <w:lang w:val="es-MX"/>
        </w:rPr>
        <w:t xml:space="preserve"> </w:t>
      </w:r>
      <w:r w:rsidR="00901536" w:rsidRPr="00F84DA6">
        <w:rPr>
          <w:rFonts w:ascii="Arial" w:hAnsi="Arial" w:cs="Arial"/>
          <w:sz w:val="20"/>
          <w:szCs w:val="20"/>
          <w:lang w:val="es-MX"/>
        </w:rPr>
        <w:t xml:space="preserve">El </w:t>
      </w:r>
      <w:r w:rsidR="00F84DA6" w:rsidRPr="00F84DA6">
        <w:rPr>
          <w:rFonts w:ascii="Arial" w:hAnsi="Arial" w:cs="Arial"/>
          <w:sz w:val="20"/>
          <w:szCs w:val="20"/>
          <w:lang w:val="es-MX"/>
        </w:rPr>
        <w:t>estudiante</w:t>
      </w:r>
      <w:r w:rsidR="00901536" w:rsidRPr="00F84DA6">
        <w:rPr>
          <w:rFonts w:ascii="Arial" w:hAnsi="Arial" w:cs="Arial"/>
          <w:sz w:val="20"/>
          <w:szCs w:val="20"/>
          <w:lang w:val="es-MX"/>
        </w:rPr>
        <w:t xml:space="preserve"> muestra un </w:t>
      </w:r>
      <w:r w:rsidR="00F84DA6" w:rsidRPr="00F84DA6">
        <w:rPr>
          <w:rFonts w:ascii="Arial" w:hAnsi="Arial" w:cs="Arial"/>
          <w:sz w:val="20"/>
          <w:szCs w:val="20"/>
          <w:lang w:val="es-MX"/>
        </w:rPr>
        <w:t>patrón</w:t>
      </w:r>
      <w:r w:rsidR="00901536" w:rsidRPr="00F84DA6">
        <w:rPr>
          <w:rFonts w:ascii="Arial" w:hAnsi="Arial" w:cs="Arial"/>
          <w:sz w:val="20"/>
          <w:szCs w:val="20"/>
          <w:lang w:val="es-MX"/>
        </w:rPr>
        <w:t xml:space="preserve"> de </w:t>
      </w:r>
      <w:r w:rsidR="00F84DA6" w:rsidRPr="00F84DA6">
        <w:rPr>
          <w:rFonts w:ascii="Arial" w:hAnsi="Arial" w:cs="Arial"/>
          <w:sz w:val="20"/>
          <w:szCs w:val="20"/>
          <w:lang w:val="es-MX"/>
        </w:rPr>
        <w:t>fortalezas y</w:t>
      </w:r>
      <w:r w:rsidR="00901536" w:rsidRPr="00F84DA6">
        <w:rPr>
          <w:rFonts w:ascii="Arial" w:hAnsi="Arial" w:cs="Arial"/>
          <w:sz w:val="20"/>
          <w:szCs w:val="20"/>
          <w:lang w:val="es-MX"/>
        </w:rPr>
        <w:t xml:space="preserve"> debilidades en el desempe</w:t>
      </w:r>
      <w:r w:rsidR="00F84DA6" w:rsidRPr="00F84DA6">
        <w:rPr>
          <w:rFonts w:ascii="Arial" w:hAnsi="Arial" w:cs="Arial"/>
          <w:sz w:val="20"/>
          <w:szCs w:val="20"/>
          <w:lang w:val="es-MX"/>
        </w:rPr>
        <w:t>ño, logro, o ambos, con relación a la edad</w:t>
      </w:r>
      <w:r w:rsidR="00F84DA6">
        <w:rPr>
          <w:rFonts w:ascii="Arial" w:hAnsi="Arial" w:cs="Arial"/>
          <w:sz w:val="20"/>
          <w:szCs w:val="20"/>
          <w:lang w:val="es-MX"/>
        </w:rPr>
        <w:t xml:space="preserve"> </w:t>
      </w:r>
      <w:r w:rsidR="00F84DA6" w:rsidRPr="00F84DA6">
        <w:rPr>
          <w:rFonts w:ascii="Arial" w:hAnsi="Arial" w:cs="Arial"/>
          <w:sz w:val="20"/>
          <w:szCs w:val="20"/>
          <w:lang w:val="es-MX"/>
        </w:rPr>
        <w:t>nivel de grado aprobado por el estado, o el desarrollo intelectual, que es determinado por el equipo (grupo de personas) para ser relevante para la identificación de una discapacidad de aprendizaje especifica en una o más de las áreas identificadas en la parte de arriba al utilizar evaluaciones apropiadas.</w:t>
      </w:r>
    </w:p>
    <w:p w:rsidR="00CF7C5D" w:rsidRPr="00F84DA6" w:rsidRDefault="00CF7C5D" w:rsidP="009B72C9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3014F8" w:rsidRPr="00551780" w:rsidTr="00CC729C">
        <w:trPr>
          <w:tblHeader/>
        </w:trPr>
        <w:tc>
          <w:tcPr>
            <w:tcW w:w="11016" w:type="dxa"/>
            <w:shd w:val="clear" w:color="auto" w:fill="F2F2F2" w:themeFill="background1" w:themeFillShade="F2"/>
          </w:tcPr>
          <w:p w:rsidR="003014F8" w:rsidRPr="00F84DA6" w:rsidRDefault="00F84DA6" w:rsidP="00953619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La S</w:t>
            </w:r>
            <w:r w:rsidRPr="00F84DA6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iguiente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S</w:t>
            </w:r>
            <w:r w:rsidRPr="00F84DA6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ección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es Requerida S</w:t>
            </w:r>
            <w:r w:rsidRPr="00F84DA6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olamente para una Determinación </w:t>
            </w:r>
            <w:r w:rsidR="00E41481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de </w:t>
            </w:r>
            <w:r w:rsidRPr="00F84DA6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Elegibilidad Inicial</w:t>
            </w:r>
          </w:p>
        </w:tc>
      </w:tr>
      <w:tr w:rsidR="003014F8" w:rsidRPr="009D691F" w:rsidTr="00812584">
        <w:trPr>
          <w:trHeight w:val="2537"/>
        </w:trPr>
        <w:tc>
          <w:tcPr>
            <w:tcW w:w="11016" w:type="dxa"/>
            <w:shd w:val="clear" w:color="auto" w:fill="F2F2F2" w:themeFill="background1" w:themeFillShade="F2"/>
          </w:tcPr>
          <w:p w:rsidR="007D2FB0" w:rsidRPr="009B31AA" w:rsidRDefault="007D2FB0" w:rsidP="007D2FB0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(Requerido para RtI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(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Respuesta a Intervención)</w:t>
            </w: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y Discrepancia)</w:t>
            </w:r>
          </w:p>
          <w:p w:rsidR="003014F8" w:rsidRPr="000645A5" w:rsidRDefault="000645A5" w:rsidP="00FE55A2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D2FB0">
              <w:rPr>
                <w:rFonts w:ascii="Arial" w:hAnsi="Arial" w:cs="Arial"/>
                <w:sz w:val="20"/>
                <w:szCs w:val="20"/>
                <w:lang w:val="es-MX"/>
              </w:rPr>
              <w:t>Información</w:t>
            </w:r>
            <w:r w:rsidR="007D2FB0" w:rsidRPr="007D2FB0">
              <w:rPr>
                <w:rFonts w:ascii="Arial" w:hAnsi="Arial" w:cs="Arial"/>
                <w:sz w:val="20"/>
                <w:szCs w:val="20"/>
                <w:lang w:val="es-MX"/>
              </w:rPr>
              <w:t xml:space="preserve"> documentada demuestra que previo </w:t>
            </w:r>
            <w:r w:rsidRPr="007D2FB0">
              <w:rPr>
                <w:rFonts w:ascii="Arial" w:hAnsi="Arial" w:cs="Arial"/>
                <w:sz w:val="20"/>
                <w:szCs w:val="20"/>
                <w:lang w:val="es-MX"/>
              </w:rPr>
              <w:t>a,</w:t>
            </w:r>
            <w:r w:rsidR="007D2FB0" w:rsidRPr="007D2FB0">
              <w:rPr>
                <w:rFonts w:ascii="Arial" w:hAnsi="Arial" w:cs="Arial"/>
                <w:sz w:val="20"/>
                <w:szCs w:val="20"/>
                <w:lang w:val="es-MX"/>
              </w:rPr>
              <w:t xml:space="preserve"> o como parte de, el proceso de referencia, al estudiante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se le proporcionó</w:t>
            </w:r>
            <w:r w:rsidR="007D2FB0" w:rsidRPr="007D2FB0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instrucción apropiada en ambientes educativos regulares a través de personal capacitado.</w:t>
            </w:r>
          </w:p>
          <w:p w:rsidR="003014F8" w:rsidRPr="009D691F" w:rsidRDefault="003014F8" w:rsidP="00CF7C5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3014F8" w:rsidRPr="009D691F" w:rsidRDefault="007D2FB0" w:rsidP="00CF7C5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404F7" w:rsidRPr="00551780" w:rsidTr="006404F7">
        <w:tc>
          <w:tcPr>
            <w:tcW w:w="11016" w:type="dxa"/>
            <w:shd w:val="clear" w:color="auto" w:fill="F2F2F2" w:themeFill="background1" w:themeFillShade="F2"/>
          </w:tcPr>
          <w:p w:rsidR="000645A5" w:rsidRPr="005A18AC" w:rsidRDefault="000645A5" w:rsidP="000645A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(Requerido para RtI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(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Respuesta a Intervención)</w:t>
            </w: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solamente)</w:t>
            </w:r>
          </w:p>
          <w:p w:rsidR="006404F7" w:rsidRPr="000645A5" w:rsidRDefault="000645A5" w:rsidP="006404F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lang w:val="es-MX"/>
              </w:rPr>
              <w:t>Personal Capacitado</w:t>
            </w:r>
            <w:r w:rsidR="006404F7" w:rsidRPr="000645A5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</w:p>
          <w:p w:rsidR="006404F7" w:rsidRPr="000645A5" w:rsidRDefault="000645A5" w:rsidP="006404F7">
            <w:pP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Nivel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9914828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3205040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2640798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0645A5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"/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5748159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68227003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404F7" w:rsidRPr="000645A5" w:rsidRDefault="000645A5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Nivel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6703978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2040276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93038331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0645A5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20328173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2055247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404F7" w:rsidRPr="000645A5" w:rsidRDefault="000645A5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Nivel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209203986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45162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205746470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0645A5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3382352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7321926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404F7" w:rsidRPr="000645A5" w:rsidRDefault="000645A5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Nivel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4590345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20261315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3503795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0645A5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872148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6600754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404F7" w:rsidRPr="000645A5" w:rsidRDefault="000645A5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Nivel 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20797404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2143092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2392508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0645A5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8515198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13452116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404F7" w:rsidRPr="000645A5" w:rsidRDefault="000645A5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Nivel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6346812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2562847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4086615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0645A5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8996376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7038256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0645A5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404F7" w:rsidRPr="007F6541" w:rsidRDefault="007F6541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lastRenderedPageBreak/>
              <w:t>Nivel</w:t>
            </w:r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2647565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7F6541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6847481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7F6541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III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16930703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7F6541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7F6541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             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Altamente Capacitado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: Si</w:t>
            </w:r>
            <w:r w:rsidRPr="000645A5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129725590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7F6541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  <w:r w:rsidR="006404F7" w:rsidRPr="007F654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  <w:lang w:val="es-MX"/>
                </w:rPr>
                <w:id w:val="-83692293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404F7" w:rsidRPr="007F6541">
                  <w:rPr>
                    <w:rFonts w:ascii="MS Gothic" w:eastAsia="MS Gothic" w:hAnsi="MS Gothic" w:cs="MS Gothic" w:hint="eastAsia"/>
                    <w:sz w:val="20"/>
                    <w:szCs w:val="20"/>
                    <w:u w:val="single"/>
                    <w:lang w:val="es-MX"/>
                  </w:rPr>
                  <w:t>☐</w:t>
                </w:r>
              </w:sdtContent>
            </w:sdt>
          </w:p>
          <w:p w:rsidR="006051ED" w:rsidRPr="007F6541" w:rsidRDefault="006051ED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:rsidR="007F6541" w:rsidRPr="009B31AA" w:rsidRDefault="007F6541" w:rsidP="007F6541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(Requerido para RtI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(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Respuesta a Intervención)</w:t>
            </w: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y Discrepancia)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</w:p>
          <w:p w:rsidR="006404F7" w:rsidRPr="007F6541" w:rsidRDefault="007F6541" w:rsidP="006404F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F6541">
              <w:rPr>
                <w:rFonts w:ascii="Arial" w:hAnsi="Arial" w:cs="Arial"/>
                <w:sz w:val="20"/>
                <w:szCs w:val="20"/>
                <w:lang w:val="es-MX"/>
              </w:rPr>
              <w:t>Documentación basada en datos de evaluaciones repetidas de logros en intervalos razonables, reflejando evaluaciones formales del progreso del estudiante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durante tiempo de instrucción, la cual se entregó a los padres del estudiante: </w:t>
            </w:r>
          </w:p>
          <w:p w:rsidR="006404F7" w:rsidRPr="00F20AA1" w:rsidRDefault="006404F7" w:rsidP="006404F7">
            <w:pP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AA1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20AA1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 </w:t>
            </w:r>
            <w:r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6404F7" w:rsidRPr="00F20AA1" w:rsidRDefault="006404F7" w:rsidP="006404F7">
            <w:pP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  <w:p w:rsidR="007F6541" w:rsidRPr="005A18AC" w:rsidRDefault="007F6541" w:rsidP="007F654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(Requerido para RtI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(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Respuesta a Intervención)</w:t>
            </w: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solamente)</w:t>
            </w:r>
          </w:p>
          <w:p w:rsidR="006404F7" w:rsidRPr="008F3E01" w:rsidRDefault="007F6541" w:rsidP="006404F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1: </w:t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"/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"/>
            <w:r w:rsidR="008F3E01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t xml:space="preserve">   </w:t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2: 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  <w:r w:rsid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Semana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3:   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6404F7" w:rsidRPr="008F3E01" w:rsidRDefault="007F6541" w:rsidP="006404F7">
            <w:pPr>
              <w:rPr>
                <w:rFonts w:ascii="Arial" w:hAnsi="Arial" w:cs="Arial"/>
                <w:b/>
                <w:i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4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5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 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 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6404F7" w:rsidRPr="008F3E01" w:rsidRDefault="007F6541" w:rsidP="006404F7">
            <w:pPr>
              <w:rPr>
                <w:rFonts w:ascii="Arial" w:hAnsi="Arial" w:cs="Arial"/>
                <w:b/>
                <w:i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>: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 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9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 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6404F7" w:rsidRPr="008F3E01" w:rsidRDefault="007F6541" w:rsidP="006404F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10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 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Semana 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Semana 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="000475BC" w:rsidRPr="008F3E01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6404F7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404F7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237E2" w:rsidRPr="008F3E01" w:rsidRDefault="007F6541" w:rsidP="000237E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Semana 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>13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 Fecha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Resultado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14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:Fecha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Semana 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15: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0237E2" w:rsidRPr="008F3E01" w:rsidRDefault="007F6541" w:rsidP="000237E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>Semana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16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 Fecha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Semana 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>17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:Fecha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2E5AC8" w:rsidRPr="008F3E01">
              <w:rPr>
                <w:rFonts w:ascii="Arial" w:hAnsi="Arial" w:cs="Arial"/>
                <w:sz w:val="18"/>
                <w:szCs w:val="18"/>
                <w:lang w:val="es-MX"/>
              </w:rPr>
              <w:t>*</w:t>
            </w:r>
            <w:r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Semana 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18: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480431" w:rsidRPr="008F3E01">
              <w:rPr>
                <w:rFonts w:ascii="Arial" w:hAnsi="Arial" w:cs="Arial"/>
                <w:sz w:val="18"/>
                <w:szCs w:val="18"/>
                <w:lang w:val="es-MX"/>
              </w:rPr>
              <w:t>Resultado</w:t>
            </w:r>
            <w:r w:rsidR="000237E2" w:rsidRPr="008F3E01">
              <w:rPr>
                <w:rFonts w:ascii="Arial" w:hAnsi="Arial" w:cs="Arial"/>
                <w:sz w:val="18"/>
                <w:szCs w:val="18"/>
                <w:lang w:val="es-MX"/>
              </w:rPr>
              <w:t xml:space="preserve">: 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0237E2"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6404F7" w:rsidRPr="008F3E01" w:rsidRDefault="006404F7" w:rsidP="006404F7">
            <w:pPr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</w:pPr>
          </w:p>
          <w:p w:rsidR="006404F7" w:rsidRPr="00F20AA1" w:rsidRDefault="006404F7" w:rsidP="000475BC">
            <w:pPr>
              <w:tabs>
                <w:tab w:val="left" w:pos="5580"/>
              </w:tabs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</w:pPr>
            <w:r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0AA1">
              <w:rPr>
                <w:rFonts w:ascii="Arial" w:hAnsi="Arial" w:cs="Arial"/>
                <w:sz w:val="18"/>
                <w:szCs w:val="18"/>
                <w:u w:val="single"/>
                <w:lang w:val="es-MX"/>
              </w:rPr>
              <w:instrText xml:space="preserve"> FORMTEXT </w:instrText>
            </w:r>
            <w:r w:rsidRPr="008F3E01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20AA1">
              <w:rPr>
                <w:rFonts w:ascii="Arial" w:hAnsi="Arial" w:cs="Arial"/>
                <w:noProof/>
                <w:sz w:val="18"/>
                <w:szCs w:val="18"/>
                <w:u w:val="single"/>
                <w:lang w:val="es-MX"/>
              </w:rPr>
              <w:t xml:space="preserve">                                       </w:t>
            </w:r>
            <w:r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F20AA1">
              <w:rPr>
                <w:rFonts w:ascii="Arial" w:hAnsi="Arial" w:cs="Arial"/>
                <w:noProof/>
                <w:sz w:val="18"/>
                <w:szCs w:val="18"/>
                <w:u w:val="single"/>
                <w:lang w:val="es-MX"/>
              </w:rPr>
              <w:t xml:space="preserve">                                          </w:t>
            </w:r>
            <w:r w:rsidRPr="008F3E01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F3E0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0475BC" w:rsidRPr="00F20AA1">
              <w:rPr>
                <w:rFonts w:ascii="Arial" w:hAnsi="Arial" w:cs="Arial"/>
                <w:sz w:val="18"/>
                <w:szCs w:val="18"/>
                <w:lang w:val="es-MX"/>
              </w:rPr>
              <w:tab/>
            </w:r>
          </w:p>
          <w:p w:rsidR="000475BC" w:rsidRPr="008F3E01" w:rsidRDefault="000475BC" w:rsidP="000475BC">
            <w:pPr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8F3E01">
              <w:rPr>
                <w:rFonts w:ascii="Arial" w:hAnsi="Arial" w:cs="Arial"/>
                <w:i/>
                <w:sz w:val="18"/>
                <w:szCs w:val="18"/>
                <w:lang w:val="es-MX"/>
              </w:rPr>
              <w:t>*A</w:t>
            </w:r>
            <w:r w:rsidR="00480431" w:rsidRPr="008F3E01">
              <w:rPr>
                <w:rFonts w:ascii="Arial" w:hAnsi="Arial" w:cs="Arial"/>
                <w:i/>
                <w:sz w:val="18"/>
                <w:szCs w:val="18"/>
                <w:lang w:val="es-MX"/>
              </w:rPr>
              <w:t>gregue líneas de información adicional si es necesario</w:t>
            </w:r>
          </w:p>
          <w:p w:rsidR="00812584" w:rsidRPr="00480431" w:rsidRDefault="00812584" w:rsidP="000475BC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6404F7" w:rsidRPr="00551780" w:rsidTr="006404F7">
        <w:tc>
          <w:tcPr>
            <w:tcW w:w="11016" w:type="dxa"/>
            <w:shd w:val="clear" w:color="auto" w:fill="F2F2F2" w:themeFill="background1" w:themeFillShade="F2"/>
          </w:tcPr>
          <w:p w:rsidR="00F20AA1" w:rsidRPr="009B31AA" w:rsidRDefault="00F20AA1" w:rsidP="00F20AA1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lastRenderedPageBreak/>
              <w:t xml:space="preserve">(Requerido para RtI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(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Respuesta a Intervención)</w:t>
            </w: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y Discrepancia)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</w:p>
          <w:p w:rsidR="006404F7" w:rsidRPr="004A095D" w:rsidRDefault="00F20AA1" w:rsidP="006404F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Registro de Asistencia</w:t>
            </w:r>
            <w:r w:rsidR="006404F7" w:rsidRPr="004A095D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</w:p>
          <w:p w:rsidR="006404F7" w:rsidRPr="00F20AA1" w:rsidRDefault="00F20AA1" w:rsidP="006404F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>Año Escolar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F20AA1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Días totales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de escuela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Días totales de asistencia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6404F7" w:rsidRPr="00F20AA1" w:rsidRDefault="00F20AA1" w:rsidP="006404F7">
            <w:pP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Dí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>as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totales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de ausencia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: Trimestre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1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Trimestre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2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8"/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Trimestre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3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Trimestre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4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>:</w:t>
            </w:r>
            <w:r w:rsidR="006404F7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404F7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6404F7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A374D6" w:rsidRPr="00F20AA1" w:rsidRDefault="00A374D6" w:rsidP="006404F7">
            <w:pPr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  <w:p w:rsidR="00A374D6" w:rsidRPr="00F20AA1" w:rsidRDefault="00F20AA1" w:rsidP="00A374D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>Año escolar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: 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F20AA1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Días totales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de escuela: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Días totales de asistencia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A374D6" w:rsidRPr="00F20AA1" w:rsidRDefault="00F20AA1" w:rsidP="00A374D6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Dí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>as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totales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de ausencia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>Trimestre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1: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Trimestre 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2: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Trimestre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3: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Trimestre</w:t>
            </w:r>
            <w:r w:rsidR="00A374D6" w:rsidRPr="00F20AA1">
              <w:rPr>
                <w:rFonts w:ascii="Arial" w:hAnsi="Arial" w:cs="Arial"/>
                <w:sz w:val="20"/>
                <w:szCs w:val="20"/>
                <w:lang w:val="es-MX"/>
              </w:rPr>
              <w:t xml:space="preserve"> 4: 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374D6" w:rsidRPr="00F20AA1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374D6" w:rsidRPr="009D691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6404F7" w:rsidRPr="00F20AA1" w:rsidRDefault="006404F7" w:rsidP="006404F7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A374D6" w:rsidRPr="00551780" w:rsidTr="006404F7">
        <w:tc>
          <w:tcPr>
            <w:tcW w:w="11016" w:type="dxa"/>
            <w:shd w:val="clear" w:color="auto" w:fill="F2F2F2" w:themeFill="background1" w:themeFillShade="F2"/>
          </w:tcPr>
          <w:p w:rsidR="00F20AA1" w:rsidRPr="009B31AA" w:rsidRDefault="00F20AA1" w:rsidP="00F20AA1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(Requerido para RtI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(</w:t>
            </w:r>
            <w:r w:rsidRPr="005A18AC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Respuesta a Intervención)</w:t>
            </w:r>
            <w:r w:rsidRPr="009B31AA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y Discrepancia)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</w:p>
          <w:p w:rsidR="0052769B" w:rsidRPr="004A095D" w:rsidRDefault="0097058E" w:rsidP="0052769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Un estudiante no puede ser determinado a ser considerado un estudiante con una discapacidad si el factor determinante es la falta de instrucción apropiada. </w:t>
            </w:r>
          </w:p>
          <w:p w:rsidR="0052769B" w:rsidRPr="0097058E" w:rsidRDefault="0097058E" w:rsidP="0052769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7058E">
              <w:rPr>
                <w:rFonts w:ascii="Arial" w:hAnsi="Arial" w:cs="Arial"/>
                <w:sz w:val="20"/>
                <w:szCs w:val="20"/>
                <w:lang w:val="es-MX"/>
              </w:rPr>
              <w:t>Es la baja de logros/rendimiento del estudiante debido a la falta de instrucción en:</w:t>
            </w:r>
          </w:p>
          <w:p w:rsidR="0052769B" w:rsidRPr="0097058E" w:rsidRDefault="00662249" w:rsidP="0052769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6036146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2769B" w:rsidRPr="0097058E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2769B"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97058E">
              <w:rPr>
                <w:rFonts w:ascii="Arial" w:hAnsi="Arial" w:cs="Arial"/>
                <w:sz w:val="20"/>
                <w:szCs w:val="20"/>
                <w:lang w:val="es-MX"/>
              </w:rPr>
              <w:t>Si</w:t>
            </w:r>
            <w:r w:rsidR="0052769B" w:rsidRPr="0097058E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15217786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2769B" w:rsidRPr="0097058E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2769B"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  No</w:t>
            </w:r>
            <w:r w:rsidR="0097058E"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 – Lectura</w:t>
            </w:r>
          </w:p>
          <w:p w:rsidR="00A374D6" w:rsidRPr="0097058E" w:rsidRDefault="00662249" w:rsidP="00A374D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214576377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2769B" w:rsidRPr="0097058E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2769B"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97058E">
              <w:rPr>
                <w:rFonts w:ascii="Arial" w:hAnsi="Arial" w:cs="Arial"/>
                <w:sz w:val="20"/>
                <w:szCs w:val="20"/>
                <w:lang w:val="es-MX"/>
              </w:rPr>
              <w:t>Si</w:t>
            </w:r>
            <w:r w:rsidR="0052769B" w:rsidRPr="0097058E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val="es-MX"/>
                </w:rPr>
                <w:id w:val="-46057368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52769B" w:rsidRPr="0097058E">
                  <w:rPr>
                    <w:rFonts w:ascii="MS Gothic" w:eastAsia="MS Gothic" w:hAnsi="MS Gothic" w:cs="MS Gothic" w:hint="eastAsia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52769B"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  No</w:t>
            </w:r>
            <w:r w:rsidR="0097058E" w:rsidRPr="0097058E">
              <w:rPr>
                <w:rFonts w:ascii="Arial" w:hAnsi="Arial" w:cs="Arial"/>
                <w:sz w:val="20"/>
                <w:szCs w:val="20"/>
                <w:lang w:val="es-MX"/>
              </w:rPr>
              <w:t xml:space="preserve"> – Mat</w:t>
            </w:r>
            <w:r w:rsidR="0097058E">
              <w:rPr>
                <w:rFonts w:ascii="Arial" w:hAnsi="Arial" w:cs="Arial"/>
                <w:sz w:val="20"/>
                <w:szCs w:val="20"/>
                <w:lang w:val="es-MX"/>
              </w:rPr>
              <w:t>emá</w:t>
            </w:r>
            <w:r w:rsidR="0097058E" w:rsidRPr="0097058E">
              <w:rPr>
                <w:rFonts w:ascii="Arial" w:hAnsi="Arial" w:cs="Arial"/>
                <w:sz w:val="20"/>
                <w:szCs w:val="20"/>
                <w:lang w:val="es-MX"/>
              </w:rPr>
              <w:t>ticas</w:t>
            </w:r>
          </w:p>
        </w:tc>
      </w:tr>
    </w:tbl>
    <w:p w:rsidR="003014F8" w:rsidRPr="0097058E" w:rsidRDefault="003014F8" w:rsidP="00CF7C5D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s-MX"/>
        </w:rPr>
      </w:pPr>
    </w:p>
    <w:p w:rsidR="0097058E" w:rsidRPr="004A095D" w:rsidRDefault="0097058E" w:rsidP="00DE58A3">
      <w:pPr>
        <w:spacing w:after="0"/>
        <w:ind w:left="360" w:hanging="360"/>
        <w:rPr>
          <w:rFonts w:ascii="Arial" w:hAnsi="Arial" w:cs="Arial"/>
          <w:b/>
          <w:i/>
          <w:sz w:val="20"/>
          <w:szCs w:val="20"/>
          <w:lang w:val="es-MX"/>
        </w:rPr>
      </w:pPr>
      <w:r w:rsidRPr="004A095D">
        <w:rPr>
          <w:rFonts w:ascii="Arial" w:hAnsi="Arial" w:cs="Arial"/>
          <w:b/>
          <w:i/>
          <w:sz w:val="20"/>
          <w:szCs w:val="20"/>
          <w:lang w:val="es-MX"/>
        </w:rPr>
        <w:t xml:space="preserve">(Requerido para RtI (Respuesta a Intervención) </w:t>
      </w:r>
    </w:p>
    <w:p w:rsidR="00DE58A3" w:rsidRPr="007450E9" w:rsidRDefault="00662249" w:rsidP="00DE58A3">
      <w:pPr>
        <w:spacing w:after="0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24831588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E58A3" w:rsidRPr="007450E9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DE58A3" w:rsidRPr="007450E9">
        <w:rPr>
          <w:rFonts w:ascii="Arial" w:hAnsi="Arial" w:cs="Arial"/>
          <w:sz w:val="20"/>
          <w:szCs w:val="20"/>
          <w:lang w:val="es-MX"/>
        </w:rPr>
        <w:t xml:space="preserve">  </w:t>
      </w:r>
      <w:r w:rsidR="007450E9" w:rsidRPr="007450E9">
        <w:rPr>
          <w:rFonts w:ascii="Arial" w:hAnsi="Arial" w:cs="Arial"/>
          <w:sz w:val="20"/>
          <w:szCs w:val="20"/>
          <w:lang w:val="es-MX"/>
        </w:rPr>
        <w:t xml:space="preserve">Información de una observación  en instrucción de rutina en el </w:t>
      </w:r>
      <w:r w:rsidR="00DC5951" w:rsidRPr="007450E9">
        <w:rPr>
          <w:rFonts w:ascii="Arial" w:hAnsi="Arial" w:cs="Arial"/>
          <w:sz w:val="20"/>
          <w:szCs w:val="20"/>
          <w:lang w:val="es-MX"/>
        </w:rPr>
        <w:t>salón</w:t>
      </w:r>
      <w:r w:rsidR="007450E9" w:rsidRPr="007450E9">
        <w:rPr>
          <w:rFonts w:ascii="Arial" w:hAnsi="Arial" w:cs="Arial"/>
          <w:sz w:val="20"/>
          <w:szCs w:val="20"/>
          <w:lang w:val="es-MX"/>
        </w:rPr>
        <w:t xml:space="preserve"> de clases y monitoreo del desempe</w:t>
      </w:r>
      <w:r w:rsidR="00D74865">
        <w:rPr>
          <w:rFonts w:ascii="Arial" w:hAnsi="Arial" w:cs="Arial"/>
          <w:sz w:val="20"/>
          <w:szCs w:val="20"/>
          <w:lang w:val="es-MX"/>
        </w:rPr>
        <w:t>ño del estudiante se llevó a cabo</w:t>
      </w:r>
      <w:r w:rsidR="007450E9" w:rsidRPr="007450E9">
        <w:rPr>
          <w:rFonts w:ascii="Arial" w:hAnsi="Arial" w:cs="Arial"/>
          <w:sz w:val="20"/>
          <w:szCs w:val="20"/>
          <w:lang w:val="es-MX"/>
        </w:rPr>
        <w:t xml:space="preserve"> antes que el estudiante fuera referido para una </w:t>
      </w:r>
      <w:r w:rsidR="00DC5951" w:rsidRPr="007450E9">
        <w:rPr>
          <w:rFonts w:ascii="Arial" w:hAnsi="Arial" w:cs="Arial"/>
          <w:sz w:val="20"/>
          <w:szCs w:val="20"/>
          <w:lang w:val="es-MX"/>
        </w:rPr>
        <w:t>evaluación</w:t>
      </w:r>
      <w:r w:rsidR="007450E9" w:rsidRPr="007450E9">
        <w:rPr>
          <w:rFonts w:ascii="Arial" w:hAnsi="Arial" w:cs="Arial"/>
          <w:sz w:val="20"/>
          <w:szCs w:val="20"/>
          <w:lang w:val="es-MX"/>
        </w:rPr>
        <w:t>.</w:t>
      </w:r>
    </w:p>
    <w:p w:rsidR="00DE58A3" w:rsidRPr="004A095D" w:rsidRDefault="008B2438" w:rsidP="00DE58A3">
      <w:pPr>
        <w:spacing w:after="0"/>
        <w:ind w:left="360" w:hanging="360"/>
        <w:rPr>
          <w:rFonts w:ascii="Arial" w:hAnsi="Arial" w:cs="Arial"/>
          <w:b/>
          <w:i/>
          <w:sz w:val="20"/>
          <w:szCs w:val="20"/>
          <w:lang w:val="es-MX"/>
        </w:rPr>
      </w:pPr>
      <w:r w:rsidRPr="004A095D">
        <w:rPr>
          <w:rFonts w:ascii="Arial" w:hAnsi="Arial" w:cs="Arial"/>
          <w:b/>
          <w:i/>
          <w:sz w:val="20"/>
          <w:szCs w:val="20"/>
          <w:lang w:val="es-MX"/>
        </w:rPr>
        <w:t>O</w:t>
      </w:r>
    </w:p>
    <w:p w:rsidR="0097058E" w:rsidRPr="004A095D" w:rsidRDefault="0097058E" w:rsidP="0097058E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A095D">
        <w:rPr>
          <w:rFonts w:ascii="Arial" w:hAnsi="Arial" w:cs="Arial"/>
          <w:b/>
          <w:i/>
          <w:sz w:val="20"/>
          <w:szCs w:val="20"/>
          <w:lang w:val="es-MX"/>
        </w:rPr>
        <w:t>(Requerido para Discrepancia)</w:t>
      </w:r>
    </w:p>
    <w:p w:rsidR="00DE58A3" w:rsidRPr="00D74865" w:rsidRDefault="00662249" w:rsidP="00DE58A3">
      <w:pPr>
        <w:spacing w:after="0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392059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E58A3" w:rsidRPr="00D74865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DE58A3" w:rsidRPr="00D74865">
        <w:rPr>
          <w:rFonts w:ascii="Arial" w:hAnsi="Arial" w:cs="Arial"/>
          <w:sz w:val="20"/>
          <w:szCs w:val="20"/>
          <w:lang w:val="es-MX"/>
        </w:rPr>
        <w:t xml:space="preserve">  </w:t>
      </w:r>
      <w:r w:rsidR="00EF7AE3">
        <w:rPr>
          <w:rFonts w:ascii="Arial" w:hAnsi="Arial" w:cs="Arial"/>
          <w:sz w:val="20"/>
          <w:szCs w:val="20"/>
          <w:lang w:val="es-MX"/>
        </w:rPr>
        <w:t xml:space="preserve">Una </w:t>
      </w:r>
      <w:r w:rsidR="00D74865" w:rsidRPr="00D74865">
        <w:rPr>
          <w:rFonts w:ascii="Arial" w:hAnsi="Arial" w:cs="Arial"/>
          <w:sz w:val="20"/>
          <w:szCs w:val="20"/>
          <w:lang w:val="es-MX"/>
        </w:rPr>
        <w:t>Observación del desempeño del estudiante en el salón de clases regular se llevó a cabo después que el estudiante ha si</w:t>
      </w:r>
      <w:r w:rsidR="00D74865">
        <w:rPr>
          <w:rFonts w:ascii="Arial" w:hAnsi="Arial" w:cs="Arial"/>
          <w:sz w:val="20"/>
          <w:szCs w:val="20"/>
          <w:lang w:val="es-MX"/>
        </w:rPr>
        <w:t xml:space="preserve">do referido para una evaluación. </w:t>
      </w:r>
    </w:p>
    <w:p w:rsidR="00DE58A3" w:rsidRPr="00D74865" w:rsidRDefault="00DE58A3" w:rsidP="00DE58A3">
      <w:pPr>
        <w:spacing w:after="0"/>
        <w:ind w:left="360" w:hanging="360"/>
        <w:rPr>
          <w:rFonts w:ascii="Arial" w:hAnsi="Arial" w:cs="Arial"/>
          <w:sz w:val="20"/>
          <w:szCs w:val="20"/>
          <w:lang w:val="es-MX"/>
        </w:rPr>
      </w:pPr>
    </w:p>
    <w:p w:rsidR="00DE58A3" w:rsidRPr="004A095D" w:rsidRDefault="009503D0" w:rsidP="00DE58A3">
      <w:pPr>
        <w:spacing w:after="0"/>
        <w:rPr>
          <w:rFonts w:ascii="Arial" w:hAnsi="Arial" w:cs="Arial"/>
          <w:i/>
          <w:sz w:val="20"/>
          <w:szCs w:val="20"/>
          <w:u w:val="single"/>
          <w:lang w:val="es-MX"/>
        </w:rPr>
      </w:pPr>
      <w:r w:rsidRPr="009503D0">
        <w:rPr>
          <w:rFonts w:ascii="Arial" w:hAnsi="Arial" w:cs="Arial"/>
          <w:b/>
          <w:sz w:val="20"/>
          <w:szCs w:val="20"/>
          <w:lang w:val="es-MX"/>
        </w:rPr>
        <w:t>Observació</w:t>
      </w:r>
      <w:r>
        <w:rPr>
          <w:rFonts w:ascii="Arial" w:hAnsi="Arial" w:cs="Arial"/>
          <w:b/>
          <w:sz w:val="20"/>
          <w:szCs w:val="20"/>
          <w:lang w:val="es-MX"/>
        </w:rPr>
        <w:t xml:space="preserve">n: </w:t>
      </w:r>
      <w:r w:rsidRPr="009503D0">
        <w:rPr>
          <w:rFonts w:ascii="Arial" w:hAnsi="Arial" w:cs="Arial"/>
          <w:sz w:val="20"/>
          <w:szCs w:val="20"/>
          <w:lang w:val="es-MX"/>
        </w:rPr>
        <w:t xml:space="preserve">Comportamientos relevantes, si alguno, que fueron identificados durante la observación del estudiante y la relación de esos comportamientos a su funcionamiento académico. La observación debe ocurrir en el medio ambiente de aprendizaje del estudiante (incluyendo el salón de clases regular) para documentar el desempeño académico del estudiante y el comportamiento en las </w:t>
      </w:r>
      <w:r w:rsidRPr="009503D0">
        <w:rPr>
          <w:rFonts w:ascii="Arial" w:hAnsi="Arial" w:cs="Arial"/>
          <w:i/>
          <w:sz w:val="20"/>
          <w:szCs w:val="20"/>
          <w:u w:val="single"/>
          <w:lang w:val="es-MX"/>
        </w:rPr>
        <w:t>áreas de dificultad.</w:t>
      </w:r>
      <w:r w:rsidRPr="009503D0">
        <w:rPr>
          <w:rFonts w:ascii="Arial" w:hAnsi="Arial" w:cs="Arial"/>
          <w:b/>
          <w:i/>
          <w:sz w:val="20"/>
          <w:szCs w:val="20"/>
          <w:lang w:val="es-MX"/>
        </w:rPr>
        <w:t xml:space="preserve">   </w:t>
      </w:r>
    </w:p>
    <w:p w:rsidR="00DE58A3" w:rsidRPr="004A095D" w:rsidRDefault="00DE58A3" w:rsidP="00DE58A3">
      <w:pPr>
        <w:spacing w:after="0"/>
        <w:ind w:left="360" w:hanging="360"/>
        <w:rPr>
          <w:rFonts w:ascii="Arial" w:hAnsi="Arial" w:cs="Arial"/>
          <w:b/>
          <w:i/>
          <w:sz w:val="20"/>
          <w:szCs w:val="20"/>
          <w:lang w:val="es-MX"/>
        </w:rPr>
      </w:pPr>
    </w:p>
    <w:p w:rsidR="00DE58A3" w:rsidRPr="004A095D" w:rsidRDefault="00A321A7" w:rsidP="00DE58A3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4A095D">
        <w:rPr>
          <w:rFonts w:ascii="Arial" w:hAnsi="Arial" w:cs="Arial"/>
          <w:sz w:val="20"/>
          <w:szCs w:val="20"/>
          <w:lang w:val="es-MX"/>
        </w:rPr>
        <w:t xml:space="preserve">En el caso de un estudiante que sea menor de la edad para ingresar a la escuela o que ya este fuera de la escuela, un miembro del grupo debe </w:t>
      </w:r>
      <w:r w:rsidR="009A3430" w:rsidRPr="004A095D">
        <w:rPr>
          <w:rFonts w:ascii="Arial" w:hAnsi="Arial" w:cs="Arial"/>
          <w:sz w:val="20"/>
          <w:szCs w:val="20"/>
          <w:lang w:val="es-MX"/>
        </w:rPr>
        <w:t>observar</w:t>
      </w:r>
      <w:r w:rsidRPr="004A095D">
        <w:rPr>
          <w:rFonts w:ascii="Arial" w:hAnsi="Arial" w:cs="Arial"/>
          <w:sz w:val="20"/>
          <w:szCs w:val="20"/>
          <w:lang w:val="es-MX"/>
        </w:rPr>
        <w:t xml:space="preserve"> al estudiante en un medio ambiente apropiado para un estudiante de esa edad. </w:t>
      </w:r>
    </w:p>
    <w:p w:rsidR="00DE58A3" w:rsidRPr="004A095D" w:rsidRDefault="00DE58A3" w:rsidP="00DE58A3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DE58A3" w:rsidRPr="004A095D" w:rsidRDefault="00A321A7" w:rsidP="00DE58A3">
      <w:pPr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4A095D">
        <w:rPr>
          <w:rFonts w:ascii="Arial" w:hAnsi="Arial" w:cs="Arial"/>
          <w:sz w:val="20"/>
          <w:szCs w:val="20"/>
          <w:lang w:val="es-MX"/>
        </w:rPr>
        <w:t>Observador</w:t>
      </w:r>
      <w:r w:rsidR="00DE58A3" w:rsidRPr="004A095D">
        <w:rPr>
          <w:rFonts w:ascii="Arial" w:hAnsi="Arial" w:cs="Arial"/>
          <w:sz w:val="20"/>
          <w:szCs w:val="20"/>
          <w:lang w:val="es-MX"/>
        </w:rPr>
        <w:t xml:space="preserve">: </w:t>
      </w:r>
      <w:r w:rsidR="00DE58A3" w:rsidRPr="00DE58A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0" w:name="Text52"/>
      <w:r w:rsidR="00DE58A3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DE58A3" w:rsidRPr="00DE58A3">
        <w:rPr>
          <w:rFonts w:ascii="Arial" w:hAnsi="Arial" w:cs="Arial"/>
          <w:sz w:val="20"/>
          <w:szCs w:val="20"/>
          <w:u w:val="single"/>
        </w:rPr>
      </w:r>
      <w:r w:rsidR="00DE58A3" w:rsidRPr="00DE58A3">
        <w:rPr>
          <w:rFonts w:ascii="Arial" w:hAnsi="Arial" w:cs="Arial"/>
          <w:sz w:val="20"/>
          <w:szCs w:val="20"/>
          <w:u w:val="single"/>
        </w:rPr>
        <w:fldChar w:fldCharType="separate"/>
      </w:r>
      <w:r w:rsidR="00DE58A3"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="00DE58A3"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="00DE58A3"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="00DE58A3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                                 </w:t>
      </w:r>
      <w:r w:rsidR="00DE58A3"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="00DE58A3"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="00DE58A3" w:rsidRPr="00DE58A3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  <w:r w:rsidR="00787A55">
        <w:rPr>
          <w:rFonts w:ascii="Arial" w:hAnsi="Arial" w:cs="Arial"/>
          <w:sz w:val="20"/>
          <w:szCs w:val="20"/>
          <w:lang w:val="es-MX"/>
        </w:rPr>
        <w:tab/>
      </w:r>
      <w:r w:rsidRPr="004A095D">
        <w:rPr>
          <w:rFonts w:ascii="Arial" w:hAnsi="Arial" w:cs="Arial"/>
          <w:sz w:val="20"/>
          <w:szCs w:val="20"/>
          <w:lang w:val="es-MX"/>
        </w:rPr>
        <w:tab/>
        <w:t>Fecha de observación</w:t>
      </w:r>
      <w:r w:rsidR="00DE58A3" w:rsidRPr="004A095D">
        <w:rPr>
          <w:rFonts w:ascii="Arial" w:hAnsi="Arial" w:cs="Arial"/>
          <w:sz w:val="20"/>
          <w:szCs w:val="20"/>
          <w:lang w:val="es-MX"/>
        </w:rPr>
        <w:t xml:space="preserve">: </w:t>
      </w:r>
      <w:r w:rsidR="002A4044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A4044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2A4044" w:rsidRPr="00FC1646">
        <w:rPr>
          <w:rFonts w:ascii="Arial" w:hAnsi="Arial" w:cs="Arial"/>
          <w:sz w:val="20"/>
          <w:szCs w:val="20"/>
          <w:u w:val="single"/>
        </w:rPr>
      </w:r>
      <w:r w:rsidR="002A4044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2A4044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2A4044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2A4044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2A4044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2A4044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2A4044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2A4044" w:rsidRPr="00FC164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E58A3" w:rsidRPr="004A095D" w:rsidRDefault="00DE58A3" w:rsidP="00DE58A3">
      <w:pPr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</w:p>
    <w:p w:rsidR="00DE58A3" w:rsidRPr="004A095D" w:rsidRDefault="00415F08" w:rsidP="00DE58A3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4A095D">
        <w:rPr>
          <w:rFonts w:ascii="Arial" w:hAnsi="Arial" w:cs="Arial"/>
          <w:sz w:val="20"/>
          <w:szCs w:val="20"/>
          <w:lang w:val="es-MX"/>
        </w:rPr>
        <w:t>Comentarios de la observación:</w:t>
      </w:r>
    </w:p>
    <w:p w:rsidR="00DE58A3" w:rsidRPr="004A095D" w:rsidRDefault="00DE58A3" w:rsidP="00DE58A3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  <w:r w:rsidRPr="00DE58A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DE58A3">
        <w:rPr>
          <w:rFonts w:ascii="Arial" w:hAnsi="Arial" w:cs="Arial"/>
          <w:sz w:val="20"/>
          <w:szCs w:val="20"/>
          <w:u w:val="single"/>
        </w:rPr>
      </w:r>
      <w:r w:rsidRPr="00DE58A3">
        <w:rPr>
          <w:rFonts w:ascii="Arial" w:hAnsi="Arial" w:cs="Arial"/>
          <w:sz w:val="20"/>
          <w:szCs w:val="20"/>
          <w:u w:val="single"/>
        </w:rPr>
        <w:fldChar w:fldCharType="separate"/>
      </w:r>
      <w:r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                                 </w:t>
      </w:r>
      <w:r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Pr="00DE58A3">
        <w:rPr>
          <w:rFonts w:ascii="Arial" w:hAnsi="Arial" w:cs="Arial"/>
          <w:noProof/>
          <w:sz w:val="20"/>
          <w:szCs w:val="20"/>
          <w:u w:val="single"/>
        </w:rPr>
        <w:t> </w:t>
      </w:r>
      <w:r w:rsidRPr="00DE58A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DE58A3" w:rsidRPr="004A095D" w:rsidRDefault="00DE58A3">
      <w:pPr>
        <w:rPr>
          <w:rFonts w:ascii="Arial" w:hAnsi="Arial" w:cs="Arial"/>
          <w:sz w:val="20"/>
          <w:szCs w:val="20"/>
          <w:u w:val="single"/>
          <w:lang w:val="es-MX"/>
        </w:rPr>
      </w:pPr>
      <w:r w:rsidRPr="004A095D">
        <w:rPr>
          <w:rFonts w:ascii="Arial" w:hAnsi="Arial" w:cs="Arial"/>
          <w:sz w:val="20"/>
          <w:szCs w:val="20"/>
          <w:u w:val="single"/>
          <w:lang w:val="es-MX"/>
        </w:rPr>
        <w:br w:type="page"/>
      </w:r>
    </w:p>
    <w:p w:rsidR="006E6F2A" w:rsidRDefault="006E6F2A" w:rsidP="006E6F2A">
      <w:pPr>
        <w:rPr>
          <w:rFonts w:ascii="Arial" w:hAnsi="Arial" w:cs="Arial"/>
          <w:i/>
          <w:sz w:val="20"/>
          <w:szCs w:val="20"/>
          <w:lang w:val="es-MX"/>
        </w:rPr>
      </w:pPr>
      <w:r w:rsidRPr="009B31AA">
        <w:rPr>
          <w:rFonts w:ascii="Arial" w:hAnsi="Arial" w:cs="Arial"/>
          <w:b/>
          <w:i/>
          <w:sz w:val="20"/>
          <w:szCs w:val="20"/>
          <w:lang w:val="es-MX"/>
        </w:rPr>
        <w:lastRenderedPageBreak/>
        <w:t xml:space="preserve">(Requerido para RtI </w:t>
      </w:r>
      <w:r>
        <w:rPr>
          <w:rFonts w:ascii="Arial" w:hAnsi="Arial" w:cs="Arial"/>
          <w:b/>
          <w:i/>
          <w:sz w:val="20"/>
          <w:szCs w:val="20"/>
          <w:lang w:val="es-MX"/>
        </w:rPr>
        <w:t>(</w:t>
      </w:r>
      <w:r w:rsidRPr="005A18AC">
        <w:rPr>
          <w:rFonts w:ascii="Arial" w:hAnsi="Arial" w:cs="Arial"/>
          <w:b/>
          <w:i/>
          <w:sz w:val="20"/>
          <w:szCs w:val="20"/>
          <w:lang w:val="es-MX"/>
        </w:rPr>
        <w:t>Respuesta a Intervención)</w:t>
      </w:r>
      <w:r w:rsidRPr="009B31AA">
        <w:rPr>
          <w:rFonts w:ascii="Arial" w:hAnsi="Arial" w:cs="Arial"/>
          <w:b/>
          <w:i/>
          <w:sz w:val="20"/>
          <w:szCs w:val="20"/>
          <w:lang w:val="es-MX"/>
        </w:rPr>
        <w:t xml:space="preserve"> y Discrepancia)</w:t>
      </w:r>
    </w:p>
    <w:p w:rsidR="000475BC" w:rsidRPr="006E6F2A" w:rsidRDefault="006E6F2A" w:rsidP="006E6F2A">
      <w:pPr>
        <w:rPr>
          <w:rFonts w:ascii="Arial" w:hAnsi="Arial" w:cs="Arial"/>
          <w:i/>
          <w:sz w:val="20"/>
          <w:szCs w:val="20"/>
          <w:lang w:val="es-MX"/>
        </w:rPr>
      </w:pPr>
      <w:r>
        <w:rPr>
          <w:rStyle w:val="hps"/>
          <w:rFonts w:ascii="Arial" w:hAnsi="Arial" w:cs="Arial"/>
          <w:color w:val="222222"/>
          <w:lang w:val="es-ES"/>
        </w:rPr>
        <w:t>Documentar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los hallazgos médicos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educativamente</w:t>
      </w:r>
      <w:r>
        <w:rPr>
          <w:rFonts w:ascii="Arial" w:hAnsi="Arial" w:cs="Arial"/>
          <w:color w:val="222222"/>
          <w:lang w:val="es-ES"/>
        </w:rPr>
        <w:t xml:space="preserve"> </w:t>
      </w:r>
      <w:r>
        <w:rPr>
          <w:rStyle w:val="hps"/>
          <w:rFonts w:ascii="Arial" w:hAnsi="Arial" w:cs="Arial"/>
          <w:color w:val="222222"/>
          <w:lang w:val="es-ES"/>
        </w:rPr>
        <w:t>relevantes</w:t>
      </w:r>
      <w:r w:rsidR="000475BC" w:rsidRPr="004A095D">
        <w:rPr>
          <w:rFonts w:ascii="Arial" w:hAnsi="Arial" w:cs="Arial"/>
          <w:sz w:val="20"/>
          <w:szCs w:val="20"/>
          <w:lang w:val="es-MX"/>
        </w:rPr>
        <w:t>:</w:t>
      </w:r>
    </w:p>
    <w:p w:rsidR="000475BC" w:rsidRPr="004A095D" w:rsidRDefault="000475BC" w:rsidP="000475BC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  <w:r w:rsidRPr="000F1AC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0F1AC0">
        <w:rPr>
          <w:rFonts w:ascii="Arial" w:hAnsi="Arial" w:cs="Arial"/>
          <w:sz w:val="20"/>
          <w:szCs w:val="20"/>
          <w:u w:val="single"/>
        </w:rPr>
      </w:r>
      <w:r w:rsidRPr="000F1AC0">
        <w:rPr>
          <w:rFonts w:ascii="Arial" w:hAnsi="Arial" w:cs="Arial"/>
          <w:sz w:val="20"/>
          <w:szCs w:val="20"/>
          <w:u w:val="single"/>
        </w:rPr>
        <w:fldChar w:fldCharType="separate"/>
      </w:r>
      <w:r w:rsidRPr="000F1AC0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1AC0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1AC0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                                 </w:t>
      </w:r>
      <w:r w:rsidRPr="000F1AC0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1AC0">
        <w:rPr>
          <w:rFonts w:ascii="Arial" w:hAnsi="Arial" w:cs="Arial"/>
          <w:noProof/>
          <w:sz w:val="20"/>
          <w:szCs w:val="20"/>
          <w:u w:val="single"/>
        </w:rPr>
        <w:t> </w:t>
      </w:r>
      <w:r w:rsidRPr="000F1AC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475BC" w:rsidRPr="004A095D" w:rsidRDefault="000475BC" w:rsidP="000475BC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p w:rsidR="006E6F2A" w:rsidRDefault="006E6F2A" w:rsidP="006E6F2A">
      <w:pPr>
        <w:rPr>
          <w:rFonts w:ascii="Arial" w:hAnsi="Arial" w:cs="Arial"/>
          <w:i/>
          <w:sz w:val="20"/>
          <w:szCs w:val="20"/>
          <w:lang w:val="es-MX"/>
        </w:rPr>
      </w:pPr>
      <w:r w:rsidRPr="009B31AA">
        <w:rPr>
          <w:rFonts w:ascii="Arial" w:hAnsi="Arial" w:cs="Arial"/>
          <w:b/>
          <w:i/>
          <w:sz w:val="20"/>
          <w:szCs w:val="20"/>
          <w:lang w:val="es-MX"/>
        </w:rPr>
        <w:t xml:space="preserve">(Requerido para RtI </w:t>
      </w:r>
      <w:r>
        <w:rPr>
          <w:rFonts w:ascii="Arial" w:hAnsi="Arial" w:cs="Arial"/>
          <w:b/>
          <w:i/>
          <w:sz w:val="20"/>
          <w:szCs w:val="20"/>
          <w:lang w:val="es-MX"/>
        </w:rPr>
        <w:t>(</w:t>
      </w:r>
      <w:r w:rsidRPr="005A18AC">
        <w:rPr>
          <w:rFonts w:ascii="Arial" w:hAnsi="Arial" w:cs="Arial"/>
          <w:b/>
          <w:i/>
          <w:sz w:val="20"/>
          <w:szCs w:val="20"/>
          <w:lang w:val="es-MX"/>
        </w:rPr>
        <w:t>Respuesta a Intervención)</w:t>
      </w:r>
      <w:r w:rsidRPr="009B31AA">
        <w:rPr>
          <w:rFonts w:ascii="Arial" w:hAnsi="Arial" w:cs="Arial"/>
          <w:b/>
          <w:i/>
          <w:sz w:val="20"/>
          <w:szCs w:val="20"/>
          <w:lang w:val="es-MX"/>
        </w:rPr>
        <w:t xml:space="preserve"> y Discrepancia)</w:t>
      </w:r>
    </w:p>
    <w:p w:rsidR="000475BC" w:rsidRPr="004A095D" w:rsidRDefault="006E6F2A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A095D">
        <w:rPr>
          <w:rFonts w:ascii="Arial" w:hAnsi="Arial" w:cs="Arial"/>
          <w:sz w:val="20"/>
          <w:szCs w:val="20"/>
          <w:lang w:val="es-MX"/>
        </w:rPr>
        <w:t xml:space="preserve">El equipo de </w:t>
      </w:r>
      <w:r w:rsidR="009A3430" w:rsidRPr="004A095D">
        <w:rPr>
          <w:rFonts w:ascii="Arial" w:hAnsi="Arial" w:cs="Arial"/>
          <w:sz w:val="20"/>
          <w:szCs w:val="20"/>
          <w:lang w:val="es-MX"/>
        </w:rPr>
        <w:t>evaluación</w:t>
      </w:r>
      <w:r w:rsidRPr="004A095D">
        <w:rPr>
          <w:rFonts w:ascii="Arial" w:hAnsi="Arial" w:cs="Arial"/>
          <w:sz w:val="20"/>
          <w:szCs w:val="20"/>
          <w:lang w:val="es-MX"/>
        </w:rPr>
        <w:t xml:space="preserve"> determina que el problema del nivel de aprovechamiento del estudiante es/no es principalmente el resultado de:</w:t>
      </w:r>
    </w:p>
    <w:p w:rsidR="000475BC" w:rsidRPr="004A095D" w:rsidRDefault="00662249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2259080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E</w:t>
      </w:r>
      <w:r w:rsidR="000475BC" w:rsidRPr="004A095D">
        <w:rPr>
          <w:rFonts w:ascii="Arial" w:hAnsi="Arial" w:cs="Arial"/>
          <w:sz w:val="20"/>
          <w:szCs w:val="20"/>
          <w:lang w:val="es-MX"/>
        </w:rPr>
        <w:t>s</w:t>
      </w:r>
      <w:r w:rsidR="000475BC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78531267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No es </w:t>
      </w:r>
      <w:r w:rsidR="000475BC" w:rsidRPr="004A095D">
        <w:rPr>
          <w:rFonts w:ascii="Arial" w:hAnsi="Arial" w:cs="Arial"/>
          <w:sz w:val="20"/>
          <w:szCs w:val="20"/>
          <w:lang w:val="es-MX"/>
        </w:rPr>
        <w:t xml:space="preserve"> - Visual, </w:t>
      </w:r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auditivo o </w:t>
      </w:r>
      <w:r w:rsidR="009A3430" w:rsidRPr="004A095D">
        <w:rPr>
          <w:rFonts w:ascii="Arial" w:hAnsi="Arial" w:cs="Arial"/>
          <w:sz w:val="20"/>
          <w:szCs w:val="20"/>
          <w:lang w:val="es-MX"/>
        </w:rPr>
        <w:t>discapacidad</w:t>
      </w:r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motora: </w:t>
      </w:r>
    </w:p>
    <w:p w:rsidR="000475BC" w:rsidRPr="004A095D" w:rsidRDefault="00662249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72675239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E</w:t>
      </w:r>
      <w:r w:rsidR="000475BC" w:rsidRPr="004A095D">
        <w:rPr>
          <w:rFonts w:ascii="Arial" w:hAnsi="Arial" w:cs="Arial"/>
          <w:sz w:val="20"/>
          <w:szCs w:val="20"/>
          <w:lang w:val="es-MX"/>
        </w:rPr>
        <w:t>s</w:t>
      </w:r>
      <w:r w:rsidR="000475BC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96777427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No es </w:t>
      </w:r>
      <w:r w:rsidR="000475BC" w:rsidRPr="004A095D">
        <w:rPr>
          <w:rFonts w:ascii="Arial" w:hAnsi="Arial" w:cs="Arial"/>
          <w:sz w:val="20"/>
          <w:szCs w:val="20"/>
          <w:lang w:val="es-MX"/>
        </w:rPr>
        <w:t xml:space="preserve"> – </w:t>
      </w:r>
      <w:r w:rsidR="009A3430">
        <w:rPr>
          <w:rFonts w:ascii="Arial" w:hAnsi="Arial" w:cs="Arial"/>
          <w:sz w:val="20"/>
          <w:szCs w:val="20"/>
          <w:lang w:val="es-MX"/>
        </w:rPr>
        <w:t>Discapacidad</w:t>
      </w:r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cognitiva; </w:t>
      </w:r>
    </w:p>
    <w:p w:rsidR="000475BC" w:rsidRPr="004A095D" w:rsidRDefault="00662249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81803685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E</w:t>
      </w:r>
      <w:r w:rsidR="000475BC" w:rsidRPr="004A095D">
        <w:rPr>
          <w:rFonts w:ascii="Arial" w:hAnsi="Arial" w:cs="Arial"/>
          <w:sz w:val="20"/>
          <w:szCs w:val="20"/>
          <w:lang w:val="es-MX"/>
        </w:rPr>
        <w:t>s</w:t>
      </w:r>
      <w:r w:rsidR="000475BC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09786792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No es </w:t>
      </w:r>
      <w:r w:rsidR="000475BC" w:rsidRPr="004A095D">
        <w:rPr>
          <w:rFonts w:ascii="Arial" w:hAnsi="Arial" w:cs="Arial"/>
          <w:sz w:val="20"/>
          <w:szCs w:val="20"/>
          <w:lang w:val="es-MX"/>
        </w:rPr>
        <w:t xml:space="preserve"> – </w:t>
      </w:r>
      <w:r w:rsidR="009A3430" w:rsidRPr="004A095D">
        <w:rPr>
          <w:rFonts w:ascii="Arial" w:hAnsi="Arial" w:cs="Arial"/>
          <w:sz w:val="20"/>
          <w:szCs w:val="20"/>
          <w:lang w:val="es-MX"/>
        </w:rPr>
        <w:t>Trastorno</w:t>
      </w:r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emocional</w:t>
      </w:r>
      <w:r w:rsidR="000475BC" w:rsidRPr="004A095D">
        <w:rPr>
          <w:rFonts w:ascii="Arial" w:hAnsi="Arial" w:cs="Arial"/>
          <w:sz w:val="20"/>
          <w:szCs w:val="20"/>
          <w:lang w:val="es-MX"/>
        </w:rPr>
        <w:t>;</w:t>
      </w:r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0475BC" w:rsidRPr="004A095D" w:rsidRDefault="00662249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782196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E</w:t>
      </w:r>
      <w:r w:rsidR="000475BC" w:rsidRPr="004A095D">
        <w:rPr>
          <w:rFonts w:ascii="Arial" w:hAnsi="Arial" w:cs="Arial"/>
          <w:sz w:val="20"/>
          <w:szCs w:val="20"/>
          <w:lang w:val="es-MX"/>
        </w:rPr>
        <w:t>s</w:t>
      </w:r>
      <w:r w:rsidR="000475BC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43779706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No es  – Factores culturales</w:t>
      </w:r>
      <w:r w:rsidR="000475BC" w:rsidRPr="004A095D">
        <w:rPr>
          <w:rFonts w:ascii="Arial" w:hAnsi="Arial" w:cs="Arial"/>
          <w:sz w:val="20"/>
          <w:szCs w:val="20"/>
          <w:lang w:val="es-MX"/>
        </w:rPr>
        <w:t>;</w:t>
      </w:r>
    </w:p>
    <w:p w:rsidR="000475BC" w:rsidRPr="004A095D" w:rsidRDefault="00662249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9171304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E</w:t>
      </w:r>
      <w:r w:rsidR="000475BC" w:rsidRPr="004A095D">
        <w:rPr>
          <w:rFonts w:ascii="Arial" w:hAnsi="Arial" w:cs="Arial"/>
          <w:sz w:val="20"/>
          <w:szCs w:val="20"/>
          <w:lang w:val="es-MX"/>
        </w:rPr>
        <w:t>s</w:t>
      </w:r>
      <w:r w:rsidR="000475BC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9538562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No es </w:t>
      </w:r>
      <w:r w:rsidR="000475BC" w:rsidRPr="004A095D">
        <w:rPr>
          <w:rFonts w:ascii="Arial" w:hAnsi="Arial" w:cs="Arial"/>
          <w:sz w:val="20"/>
          <w:szCs w:val="20"/>
          <w:lang w:val="es-MX"/>
        </w:rPr>
        <w:t xml:space="preserve"> – </w:t>
      </w:r>
      <w:r w:rsidR="006E6F2A" w:rsidRPr="004A095D">
        <w:rPr>
          <w:rFonts w:ascii="Arial" w:hAnsi="Arial" w:cs="Arial"/>
          <w:sz w:val="20"/>
          <w:szCs w:val="20"/>
          <w:lang w:val="es-MX"/>
        </w:rPr>
        <w:t>Desventaja ambiental o económica</w:t>
      </w:r>
      <w:r w:rsidR="000475BC" w:rsidRPr="004A095D">
        <w:rPr>
          <w:rFonts w:ascii="Arial" w:hAnsi="Arial" w:cs="Arial"/>
          <w:sz w:val="20"/>
          <w:szCs w:val="20"/>
          <w:lang w:val="es-MX"/>
        </w:rPr>
        <w:t>;</w:t>
      </w:r>
    </w:p>
    <w:p w:rsidR="000475BC" w:rsidRPr="004A095D" w:rsidRDefault="00662249" w:rsidP="000475B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0098234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E</w:t>
      </w:r>
      <w:r w:rsidR="000475BC" w:rsidRPr="004A095D">
        <w:rPr>
          <w:rFonts w:ascii="Arial" w:hAnsi="Arial" w:cs="Arial"/>
          <w:sz w:val="20"/>
          <w:szCs w:val="20"/>
          <w:lang w:val="es-MX"/>
        </w:rPr>
        <w:t>s</w:t>
      </w:r>
      <w:r w:rsidR="000475BC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9551514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475BC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6E6F2A" w:rsidRPr="004A095D">
        <w:rPr>
          <w:rFonts w:ascii="Arial" w:hAnsi="Arial" w:cs="Arial"/>
          <w:sz w:val="20"/>
          <w:szCs w:val="20"/>
          <w:lang w:val="es-MX"/>
        </w:rPr>
        <w:t xml:space="preserve">  No es </w:t>
      </w:r>
      <w:r w:rsidR="000475BC" w:rsidRPr="004A095D">
        <w:rPr>
          <w:rFonts w:ascii="Arial" w:hAnsi="Arial" w:cs="Arial"/>
          <w:sz w:val="20"/>
          <w:szCs w:val="20"/>
          <w:lang w:val="es-MX"/>
        </w:rPr>
        <w:t xml:space="preserve"> – </w:t>
      </w:r>
      <w:r w:rsidR="006E6F2A" w:rsidRPr="004A095D">
        <w:rPr>
          <w:rFonts w:ascii="Arial" w:hAnsi="Arial" w:cs="Arial"/>
          <w:sz w:val="20"/>
          <w:szCs w:val="20"/>
          <w:lang w:val="es-MX"/>
        </w:rPr>
        <w:t>Habilidad limitada del Inglés</w:t>
      </w:r>
      <w:r w:rsidR="000475BC" w:rsidRPr="004A095D">
        <w:rPr>
          <w:rFonts w:ascii="Arial" w:hAnsi="Arial" w:cs="Arial"/>
          <w:sz w:val="20"/>
          <w:szCs w:val="20"/>
          <w:lang w:val="es-MX"/>
        </w:rPr>
        <w:t>.</w:t>
      </w:r>
    </w:p>
    <w:p w:rsidR="000475BC" w:rsidRPr="004A095D" w:rsidRDefault="000475BC" w:rsidP="000475BC">
      <w:pPr>
        <w:spacing w:after="0" w:line="240" w:lineRule="auto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C1646" w:rsidTr="00FC1646">
        <w:tc>
          <w:tcPr>
            <w:tcW w:w="11016" w:type="dxa"/>
          </w:tcPr>
          <w:p w:rsidR="00727A20" w:rsidRPr="004A095D" w:rsidRDefault="00727A20" w:rsidP="00FC1646">
            <w:pPr>
              <w:ind w:left="-720" w:right="-720"/>
              <w:jc w:val="center"/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 xml:space="preserve">ESTA SECCION DEBE SER COMPLETADA SOLAMENTE SI SE ESTÁ USANDO UNA RESPUESTA APROBADA </w:t>
            </w:r>
          </w:p>
          <w:p w:rsidR="00727A20" w:rsidRPr="004A095D" w:rsidRDefault="00727A20" w:rsidP="00727A20">
            <w:pPr>
              <w:ind w:left="-720" w:right="-720"/>
              <w:jc w:val="center"/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POR  EL EST</w:t>
            </w:r>
            <w:r w:rsidR="00D97D40"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ADO PAR</w:t>
            </w:r>
            <w:r w:rsidR="003B3411"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a</w:t>
            </w:r>
            <w:r w:rsidR="00D97D40"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 xml:space="preserve"> UN MODELO DE INTERVENCIÓ</w:t>
            </w: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N</w:t>
            </w:r>
          </w:p>
          <w:p w:rsidR="00727A20" w:rsidRPr="004A095D" w:rsidRDefault="00727A20" w:rsidP="00FC1646">
            <w:pPr>
              <w:ind w:left="-720" w:right="-720"/>
              <w:jc w:val="center"/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 xml:space="preserve">Y </w:t>
            </w:r>
          </w:p>
          <w:p w:rsidR="00727A20" w:rsidRPr="004A095D" w:rsidRDefault="00727A20" w:rsidP="00FC1646">
            <w:pPr>
              <w:ind w:left="-720" w:right="-720"/>
              <w:jc w:val="center"/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UN CRITERIO DE  RTI (</w:t>
            </w:r>
            <w:r w:rsidR="00D97D40"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RESPUESTA A INTERVENCIÓ</w:t>
            </w: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N)</w:t>
            </w:r>
            <w:r w:rsidR="00D97D40"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 xml:space="preserve"> SERÁ</w:t>
            </w: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 xml:space="preserve"> UTILIZADO PARA DETERMINAR </w:t>
            </w:r>
          </w:p>
          <w:p w:rsidR="00FC1646" w:rsidRPr="004A095D" w:rsidRDefault="00727A20" w:rsidP="00FC1646">
            <w:pPr>
              <w:ind w:left="-720" w:right="-720"/>
              <w:jc w:val="center"/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>ELEGIBILIDAD</w:t>
            </w:r>
            <w:r w:rsidR="00FC1646" w:rsidRPr="004A095D">
              <w:rPr>
                <w:rFonts w:ascii="Arial" w:hAnsi="Arial" w:cs="Arial"/>
                <w:b/>
                <w:i/>
                <w:caps/>
                <w:sz w:val="20"/>
                <w:szCs w:val="20"/>
                <w:lang w:val="es-MX"/>
              </w:rPr>
              <w:t xml:space="preserve"> </w:t>
            </w:r>
          </w:p>
          <w:p w:rsidR="00FC1646" w:rsidRPr="004A095D" w:rsidRDefault="00FC1646" w:rsidP="00FC1646">
            <w:pPr>
              <w:ind w:left="-720" w:right="-72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s-MX"/>
              </w:rPr>
            </w:pPr>
          </w:p>
          <w:p w:rsidR="00FC1646" w:rsidRPr="004A095D" w:rsidRDefault="003B3411" w:rsidP="00FC1646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Si el estudiante ha participado en un proceso que evalua la respuesta del estudiante a </w:t>
            </w:r>
            <w:r w:rsidR="009A3430"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intervención</w:t>
            </w:r>
            <w:r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</w:t>
            </w:r>
            <w:r w:rsidR="009A3430"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científica</w:t>
            </w:r>
            <w:r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 basada en </w:t>
            </w:r>
            <w:r w:rsidR="009A3430"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>investigación</w:t>
            </w:r>
            <w:r w:rsidRPr="004A095D"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  <w:t xml:space="preserve">, documente lo siguiente: </w:t>
            </w:r>
          </w:p>
          <w:p w:rsidR="00FC1646" w:rsidRPr="004A095D" w:rsidRDefault="00FC1646" w:rsidP="00FC1646">
            <w:pPr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  <w:p w:rsidR="00FC1646" w:rsidRPr="004A095D" w:rsidRDefault="00951EF0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Las estrategias de instrucció</w:t>
            </w:r>
            <w:r w:rsidR="003B3411" w:rsidRPr="004A095D">
              <w:rPr>
                <w:rFonts w:ascii="Arial" w:hAnsi="Arial" w:cs="Arial"/>
                <w:sz w:val="20"/>
                <w:szCs w:val="20"/>
                <w:lang w:val="es-MX"/>
              </w:rPr>
              <w:t>n utilizadas en el proceso</w:t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de RtI (respuesta a intervenció</w:t>
            </w:r>
            <w:r w:rsidR="003B34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n) que </w:t>
            </w:r>
            <w:r w:rsidR="009A3430" w:rsidRPr="004A095D">
              <w:rPr>
                <w:rFonts w:ascii="Arial" w:hAnsi="Arial" w:cs="Arial"/>
                <w:sz w:val="20"/>
                <w:szCs w:val="20"/>
                <w:lang w:val="es-MX"/>
              </w:rPr>
              <w:t>evalúa</w:t>
            </w:r>
            <w:r w:rsidR="003B34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la respuesta del estudiante</w:t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a intervención cientí</w:t>
            </w:r>
            <w:r w:rsidR="003B34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fica basada en </w:t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investigación:</w:t>
            </w:r>
          </w:p>
          <w:p w:rsidR="00FC1646" w:rsidRPr="004A095D" w:rsidRDefault="00FC1646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C1646" w:rsidRPr="004A095D" w:rsidRDefault="00951EF0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El estudiante ha participado en 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164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semanas de intervenciones a nivel 3. 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>(A</w:t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l menos dos fases de intervenciones de nivel 3 para considerar elegibilidad)</w:t>
            </w:r>
          </w:p>
          <w:p w:rsidR="00FC1646" w:rsidRPr="004A095D" w:rsidRDefault="00FC1646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C1646" w:rsidRPr="004A095D" w:rsidRDefault="00951EF0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Apoyos de nivel 3 incluye 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C164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minutos de enseñanza de lectura básica (que incluye</w:t>
            </w:r>
            <w:r w:rsidR="001F0E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tiempo flexible para leer en pequeños grupos) y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C164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1F0E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minuto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1F0E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de intervención intensiva </w:t>
            </w:r>
            <w:r w:rsidR="00602A80" w:rsidRPr="004A095D">
              <w:rPr>
                <w:rFonts w:ascii="Arial" w:hAnsi="Arial" w:cs="Arial"/>
                <w:sz w:val="20"/>
                <w:szCs w:val="20"/>
                <w:lang w:val="es-MX"/>
              </w:rPr>
              <w:t>e individualizada. La frecuencia</w:t>
            </w:r>
            <w:r w:rsidR="001F0E11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de dichas intervenciones es de 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C164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646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1F0E11" w:rsidRPr="004A095D">
              <w:rPr>
                <w:rFonts w:ascii="Arial" w:hAnsi="Arial" w:cs="Arial"/>
                <w:sz w:val="20"/>
                <w:szCs w:val="20"/>
                <w:lang w:val="es-MX"/>
              </w:rPr>
              <w:t>veces por semana.</w:t>
            </w:r>
          </w:p>
          <w:p w:rsidR="00FC1646" w:rsidRPr="004A095D" w:rsidRDefault="00FC1646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C1646" w:rsidRPr="004A095D" w:rsidRDefault="008C1DC6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Estrategias de </w:t>
            </w:r>
            <w:r w:rsidR="009A3430" w:rsidRPr="004A095D">
              <w:rPr>
                <w:rFonts w:ascii="Arial" w:hAnsi="Arial" w:cs="Arial"/>
                <w:sz w:val="20"/>
                <w:szCs w:val="20"/>
                <w:lang w:val="es-MX"/>
              </w:rPr>
              <w:t>intervención</w:t>
            </w:r>
            <w:r w:rsidR="001927BA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basadas en la investigació</w:t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n (por favor enumere por tipo, no nombre). </w:t>
            </w:r>
          </w:p>
          <w:p w:rsidR="00FC1646" w:rsidRPr="004A095D" w:rsidRDefault="00FC1646" w:rsidP="00FC164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C1646" w:rsidRPr="004A095D" w:rsidRDefault="00FC1646" w:rsidP="00FC1646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</w:t>
            </w:r>
            <w:r w:rsidR="008C1DC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ombre de la estrategia de </w:t>
            </w:r>
            <w:r w:rsidR="009A3430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intervención</w:t>
            </w:r>
            <w:r w:rsidR="001927BA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 xml:space="preserve"> basada en la investigació</w:t>
            </w:r>
            <w:r w:rsidR="008C1DC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n:</w:t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Dura</w:t>
            </w:r>
            <w:r w:rsidR="001927BA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ción de la intervenció</w:t>
            </w:r>
            <w:r w:rsidR="008C1DC6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n:</w:t>
            </w:r>
          </w:p>
          <w:p w:rsidR="00FC1646" w:rsidRPr="004A095D" w:rsidRDefault="00FC1646" w:rsidP="00FC1646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FC1646" w:rsidP="00FC1646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FC1646" w:rsidP="00FC1646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FC1646" w:rsidP="00FC1646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FC1646" w:rsidP="00FC1646">
            <w:pPr>
              <w:tabs>
                <w:tab w:val="left" w:pos="648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FC1646" w:rsidP="00FC1646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               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FC1646" w:rsidP="00FC1646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</w:p>
          <w:p w:rsidR="00FC1646" w:rsidRPr="004A095D" w:rsidRDefault="00A766BD" w:rsidP="00ED4820">
            <w:pPr>
              <w:tabs>
                <w:tab w:val="left" w:pos="-117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Puntuaciones de la revisión universal: Otoño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  <w:t>Invierno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  <w:t xml:space="preserve">   Primavera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B355F3" w:rsidP="00ED4820">
            <w:pPr>
              <w:tabs>
                <w:tab w:val="left" w:pos="-117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  <w:r w:rsidR="00A766BD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actual de progreso comparada con el </w:t>
            </w:r>
            <w:r w:rsidR="003B3C10" w:rsidRPr="004A095D">
              <w:rPr>
                <w:rFonts w:ascii="Arial" w:hAnsi="Arial" w:cs="Arial"/>
                <w:sz w:val="20"/>
                <w:szCs w:val="20"/>
                <w:lang w:val="es-MX"/>
              </w:rPr>
              <w:t>estándar</w:t>
            </w:r>
            <w:r w:rsidR="00A766BD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de referencia: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 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A766BD" w:rsidP="00ED4820">
            <w:pPr>
              <w:tabs>
                <w:tab w:val="left" w:pos="-117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Norma de referencia de nivel de grado para el final del año escolar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:  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Pr="004A095D" w:rsidRDefault="00B355F3" w:rsidP="00ED4820">
            <w:pPr>
              <w:tabs>
                <w:tab w:val="left" w:pos="-117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Valor deseado de progreso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Valor previsto de progreso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: 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softHyphen/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softHyphen/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softHyphen/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softHyphen/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4044" w:rsidRPr="004A095D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4A095D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A4044" w:rsidRPr="00FC164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C1646" w:rsidRDefault="00B355F3" w:rsidP="000475BC">
            <w:pPr>
              <w:tabs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Es el valor previsto de progreso significativamente por debajo de las expectativas del nivel de grado?</w:t>
            </w:r>
            <w:r w:rsidR="00FC1646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630141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1646" w:rsidRPr="00FC164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1646" w:rsidRPr="00FC1646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0021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C1646" w:rsidRPr="00FC164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C1646" w:rsidRPr="00FC164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FC1646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</w:tbl>
    <w:p w:rsidR="000B65C1" w:rsidRDefault="000B65C1">
      <w:pPr>
        <w:rPr>
          <w:rFonts w:ascii="Arial" w:hAnsi="Arial" w:cs="Arial"/>
          <w:sz w:val="20"/>
          <w:szCs w:val="20"/>
        </w:rPr>
      </w:pPr>
    </w:p>
    <w:p w:rsidR="000B65C1" w:rsidRDefault="000B65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0F1AC0" w:rsidRPr="00FC1646" w:rsidTr="00C97B4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0F1AC0" w:rsidRPr="00FC1646" w:rsidRDefault="003B3C10" w:rsidP="00C97B4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</w:t>
            </w:r>
            <w:r w:rsidR="00B355F3">
              <w:rPr>
                <w:rFonts w:ascii="Arial" w:hAnsi="Arial" w:cs="Arial"/>
                <w:b/>
                <w:sz w:val="20"/>
                <w:szCs w:val="20"/>
              </w:rPr>
              <w:t>iscapacidades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específicas</w:t>
            </w:r>
            <w:r w:rsidR="00B355F3">
              <w:rPr>
                <w:rFonts w:ascii="Arial" w:hAnsi="Arial" w:cs="Arial"/>
                <w:b/>
                <w:sz w:val="20"/>
                <w:szCs w:val="20"/>
              </w:rPr>
              <w:t xml:space="preserve"> de aprendizaje</w:t>
            </w:r>
            <w:r w:rsidR="00DE58A3">
              <w:rPr>
                <w:rFonts w:ascii="Arial" w:hAnsi="Arial" w:cs="Arial"/>
                <w:b/>
                <w:sz w:val="20"/>
                <w:szCs w:val="20"/>
              </w:rPr>
              <w:t xml:space="preserve"> - 525</w:t>
            </w:r>
          </w:p>
        </w:tc>
      </w:tr>
    </w:tbl>
    <w:p w:rsidR="000F1AC0" w:rsidRPr="00FC1646" w:rsidRDefault="000F1AC0" w:rsidP="000F1AC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C09F3" w:rsidRPr="00551780" w:rsidTr="00DE58A3">
        <w:trPr>
          <w:trHeight w:val="2690"/>
        </w:trPr>
        <w:tc>
          <w:tcPr>
            <w:tcW w:w="11016" w:type="dxa"/>
          </w:tcPr>
          <w:p w:rsidR="00BC09F3" w:rsidRPr="004A095D" w:rsidRDefault="00BC09F3" w:rsidP="00DE58A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sz w:val="20"/>
                <w:szCs w:val="20"/>
                <w:lang w:val="es-MX"/>
              </w:rPr>
              <w:t>List</w:t>
            </w:r>
            <w:r w:rsidR="00B355F3" w:rsidRPr="004A095D">
              <w:rPr>
                <w:rFonts w:ascii="Arial" w:hAnsi="Arial" w:cs="Arial"/>
                <w:sz w:val="20"/>
                <w:szCs w:val="20"/>
                <w:lang w:val="es-MX"/>
              </w:rPr>
              <w:t xml:space="preserve">a de los efectos  adversos de la discapacidad en el rendimiento académico del estudiante: </w:t>
            </w:r>
          </w:p>
          <w:p w:rsidR="00BC09F3" w:rsidRPr="004A095D" w:rsidRDefault="00BC09F3" w:rsidP="00DE58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p w:rsidR="009648C4" w:rsidRPr="004A095D" w:rsidRDefault="009648C4" w:rsidP="009D691F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0F1AC0" w:rsidRPr="004A095D" w:rsidRDefault="000F1AC0" w:rsidP="009D691F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A095D">
        <w:rPr>
          <w:rFonts w:ascii="Arial" w:hAnsi="Arial" w:cs="Arial"/>
          <w:sz w:val="20"/>
          <w:szCs w:val="20"/>
          <w:lang w:val="es-MX"/>
        </w:rPr>
        <w:t>Bas</w:t>
      </w:r>
      <w:r w:rsidR="001927BA" w:rsidRPr="004A095D">
        <w:rPr>
          <w:rFonts w:ascii="Arial" w:hAnsi="Arial" w:cs="Arial"/>
          <w:sz w:val="20"/>
          <w:szCs w:val="20"/>
          <w:lang w:val="es-MX"/>
        </w:rPr>
        <w:t>ado en la informació</w:t>
      </w:r>
      <w:r w:rsidR="00B355F3" w:rsidRPr="004A095D">
        <w:rPr>
          <w:rFonts w:ascii="Arial" w:hAnsi="Arial" w:cs="Arial"/>
          <w:sz w:val="20"/>
          <w:szCs w:val="20"/>
          <w:lang w:val="es-MX"/>
        </w:rPr>
        <w:t>n de la parte de arriba el equipo es</w:t>
      </w:r>
      <w:r w:rsidR="001927BA" w:rsidRPr="004A095D">
        <w:rPr>
          <w:rFonts w:ascii="Arial" w:hAnsi="Arial" w:cs="Arial"/>
          <w:sz w:val="20"/>
          <w:szCs w:val="20"/>
          <w:lang w:val="es-MX"/>
        </w:rPr>
        <w:t>tá</w:t>
      </w:r>
      <w:r w:rsidR="00B355F3" w:rsidRPr="004A095D">
        <w:rPr>
          <w:rFonts w:ascii="Arial" w:hAnsi="Arial" w:cs="Arial"/>
          <w:sz w:val="20"/>
          <w:szCs w:val="20"/>
          <w:lang w:val="es-MX"/>
        </w:rPr>
        <w:t xml:space="preserve"> de acuerdo que el estudiante: </w:t>
      </w:r>
    </w:p>
    <w:p w:rsidR="000F1AC0" w:rsidRPr="004A095D" w:rsidRDefault="00662249" w:rsidP="009D691F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3230958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F1AC0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0F1AC0" w:rsidRPr="004A095D">
        <w:rPr>
          <w:rFonts w:ascii="Arial" w:hAnsi="Arial" w:cs="Arial"/>
          <w:sz w:val="20"/>
          <w:szCs w:val="20"/>
          <w:lang w:val="es-MX"/>
        </w:rPr>
        <w:t xml:space="preserve">  </w:t>
      </w:r>
      <w:r w:rsidR="00B355F3" w:rsidRPr="004A095D">
        <w:rPr>
          <w:rFonts w:ascii="Arial" w:hAnsi="Arial" w:cs="Arial"/>
          <w:sz w:val="20"/>
          <w:szCs w:val="20"/>
          <w:lang w:val="es-MX"/>
        </w:rPr>
        <w:t>Tiene una discapacidad específica de aprendizaje.</w:t>
      </w:r>
    </w:p>
    <w:p w:rsidR="000F1AC0" w:rsidRPr="004A095D" w:rsidRDefault="00662249" w:rsidP="009D691F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26581983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F1AC0" w:rsidRPr="004A095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0F1AC0" w:rsidRPr="004A095D">
        <w:rPr>
          <w:rFonts w:ascii="Arial" w:hAnsi="Arial" w:cs="Arial"/>
          <w:sz w:val="20"/>
          <w:szCs w:val="20"/>
          <w:lang w:val="es-MX"/>
        </w:rPr>
        <w:t xml:space="preserve">  </w:t>
      </w:r>
      <w:r w:rsidR="00B355F3" w:rsidRPr="004A095D">
        <w:rPr>
          <w:rFonts w:ascii="Arial" w:hAnsi="Arial" w:cs="Arial"/>
          <w:sz w:val="20"/>
          <w:szCs w:val="20"/>
          <w:lang w:val="es-MX"/>
        </w:rPr>
        <w:t>No tiene una discapacidad específica de aprendizaje.</w:t>
      </w:r>
    </w:p>
    <w:p w:rsidR="000F1AC0" w:rsidRPr="004A095D" w:rsidRDefault="00B355F3" w:rsidP="009D691F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4A095D">
        <w:rPr>
          <w:rFonts w:ascii="Arial" w:hAnsi="Arial" w:cs="Arial"/>
          <w:sz w:val="20"/>
          <w:szCs w:val="20"/>
          <w:lang w:val="es-MX"/>
        </w:rPr>
        <w:t>Este reporte refleja mis conclusion</w:t>
      </w:r>
      <w:r w:rsidR="00114709" w:rsidRPr="004A095D">
        <w:rPr>
          <w:rFonts w:ascii="Arial" w:hAnsi="Arial" w:cs="Arial"/>
          <w:sz w:val="20"/>
          <w:szCs w:val="20"/>
          <w:lang w:val="es-MX"/>
        </w:rPr>
        <w:t>e</w:t>
      </w:r>
      <w:r w:rsidRPr="004A095D">
        <w:rPr>
          <w:rFonts w:ascii="Arial" w:hAnsi="Arial" w:cs="Arial"/>
          <w:sz w:val="20"/>
          <w:szCs w:val="20"/>
          <w:lang w:val="es-MX"/>
        </w:rPr>
        <w:t xml:space="preserve">s. De no ser así, la persona(s) en desacuerdo </w:t>
      </w:r>
      <w:r w:rsidR="004A095D" w:rsidRPr="004A095D">
        <w:rPr>
          <w:rFonts w:ascii="Arial" w:hAnsi="Arial" w:cs="Arial"/>
          <w:sz w:val="20"/>
          <w:szCs w:val="20"/>
          <w:lang w:val="es-MX"/>
        </w:rPr>
        <w:t>indicará</w:t>
      </w:r>
      <w:r w:rsidRPr="004A095D">
        <w:rPr>
          <w:rFonts w:ascii="Arial" w:hAnsi="Arial" w:cs="Arial"/>
          <w:sz w:val="20"/>
          <w:szCs w:val="20"/>
          <w:lang w:val="es-MX"/>
        </w:rPr>
        <w:t xml:space="preserve"> dicho desacuerdo y </w:t>
      </w:r>
      <w:r w:rsidR="001927BA" w:rsidRPr="004A095D">
        <w:rPr>
          <w:rFonts w:ascii="Arial" w:hAnsi="Arial" w:cs="Arial"/>
          <w:sz w:val="20"/>
          <w:szCs w:val="20"/>
          <w:lang w:val="es-MX"/>
        </w:rPr>
        <w:t>entregará</w:t>
      </w:r>
      <w:r w:rsidRPr="004A095D">
        <w:rPr>
          <w:rFonts w:ascii="Arial" w:hAnsi="Arial" w:cs="Arial"/>
          <w:sz w:val="20"/>
          <w:szCs w:val="20"/>
          <w:lang w:val="es-MX"/>
        </w:rPr>
        <w:t>n un reporte por separado.</w:t>
      </w:r>
    </w:p>
    <w:p w:rsidR="000F1AC0" w:rsidRPr="004A095D" w:rsidRDefault="000F1AC0" w:rsidP="009D691F">
      <w:pPr>
        <w:tabs>
          <w:tab w:val="left" w:pos="648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0F1AC0" w:rsidRPr="004A095D" w:rsidRDefault="00114709" w:rsidP="007969E0">
      <w:pPr>
        <w:tabs>
          <w:tab w:val="left" w:pos="432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4A095D">
        <w:rPr>
          <w:rFonts w:ascii="Arial" w:hAnsi="Arial" w:cs="Arial"/>
          <w:b/>
          <w:sz w:val="20"/>
          <w:szCs w:val="20"/>
          <w:lang w:val="es-MX"/>
        </w:rPr>
        <w:t>Nombre</w:t>
      </w:r>
      <w:r w:rsidRPr="004A095D">
        <w:rPr>
          <w:rFonts w:ascii="Arial" w:hAnsi="Arial" w:cs="Arial"/>
          <w:b/>
          <w:sz w:val="20"/>
          <w:szCs w:val="20"/>
          <w:lang w:val="es-MX"/>
        </w:rPr>
        <w:tab/>
        <w:t xml:space="preserve">Posición </w:t>
      </w:r>
      <w:r w:rsidR="000F1AC0" w:rsidRPr="004A095D">
        <w:rPr>
          <w:rFonts w:ascii="Arial" w:hAnsi="Arial" w:cs="Arial"/>
          <w:b/>
          <w:sz w:val="20"/>
          <w:szCs w:val="20"/>
          <w:lang w:val="es-MX"/>
        </w:rPr>
        <w:tab/>
      </w:r>
    </w:p>
    <w:p w:rsidR="000F1AC0" w:rsidRPr="004A095D" w:rsidRDefault="000F1AC0" w:rsidP="007969E0">
      <w:pPr>
        <w:tabs>
          <w:tab w:val="left" w:pos="4320"/>
          <w:tab w:val="left" w:pos="7920"/>
          <w:tab w:val="left" w:pos="9450"/>
        </w:tabs>
        <w:spacing w:after="0"/>
        <w:rPr>
          <w:rFonts w:ascii="Arial" w:hAnsi="Arial" w:cs="Arial"/>
          <w:sz w:val="20"/>
          <w:szCs w:val="20"/>
          <w:lang w:val="es-MX"/>
        </w:rPr>
      </w:pPr>
      <w:r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FC1646">
        <w:rPr>
          <w:rFonts w:ascii="Arial" w:hAnsi="Arial" w:cs="Arial"/>
          <w:sz w:val="20"/>
          <w:szCs w:val="20"/>
          <w:u w:val="single"/>
        </w:rPr>
      </w:r>
      <w:r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114709" w:rsidRPr="004A095D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69E0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7969E0" w:rsidRPr="00FC1646">
        <w:rPr>
          <w:rFonts w:ascii="Arial" w:hAnsi="Arial" w:cs="Arial"/>
          <w:sz w:val="20"/>
          <w:szCs w:val="20"/>
          <w:u w:val="single"/>
        </w:rPr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 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-55123430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</w:t>
      </w:r>
      <w:r w:rsidR="00114709" w:rsidRPr="004A095D">
        <w:rPr>
          <w:rFonts w:ascii="Arial" w:hAnsi="Arial" w:cs="Arial"/>
          <w:sz w:val="20"/>
          <w:szCs w:val="20"/>
          <w:lang w:val="es-MX"/>
        </w:rPr>
        <w:t>De acuerdo</w:t>
      </w:r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 </w:t>
      </w:r>
      <w:r w:rsidR="007969E0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6911865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114709" w:rsidRPr="004A095D">
        <w:rPr>
          <w:rFonts w:ascii="Arial" w:hAnsi="Arial" w:cs="Arial"/>
          <w:sz w:val="20"/>
          <w:szCs w:val="20"/>
          <w:lang w:val="es-MX"/>
        </w:rPr>
        <w:t xml:space="preserve"> En desacuerdo</w:t>
      </w:r>
    </w:p>
    <w:p w:rsidR="000F1AC0" w:rsidRPr="004A095D" w:rsidRDefault="000F1AC0" w:rsidP="007969E0">
      <w:pPr>
        <w:tabs>
          <w:tab w:val="left" w:pos="4320"/>
          <w:tab w:val="left" w:pos="7920"/>
          <w:tab w:val="left" w:pos="945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FC1646">
        <w:rPr>
          <w:rFonts w:ascii="Arial" w:hAnsi="Arial" w:cs="Arial"/>
          <w:sz w:val="20"/>
          <w:szCs w:val="20"/>
          <w:u w:val="single"/>
        </w:rPr>
      </w:r>
      <w:r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114709" w:rsidRPr="004A095D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69E0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7969E0" w:rsidRPr="00FC1646">
        <w:rPr>
          <w:rFonts w:ascii="Arial" w:hAnsi="Arial" w:cs="Arial"/>
          <w:sz w:val="20"/>
          <w:szCs w:val="20"/>
          <w:u w:val="single"/>
        </w:rPr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   </w:t>
      </w:r>
      <w:r w:rsidR="007969E0" w:rsidRPr="004A095D">
        <w:rPr>
          <w:rFonts w:ascii="Arial" w:hAnsi="Arial" w:cs="Arial"/>
          <w:sz w:val="20"/>
          <w:szCs w:val="20"/>
          <w:lang w:val="es-MX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35115945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De acuerdo   </w:t>
      </w:r>
      <w:r w:rsidR="00AE38E4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9697063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En desacuerdo</w:t>
      </w:r>
    </w:p>
    <w:p w:rsidR="000F1AC0" w:rsidRPr="004A095D" w:rsidRDefault="000F1AC0" w:rsidP="007969E0">
      <w:pPr>
        <w:tabs>
          <w:tab w:val="left" w:pos="4320"/>
          <w:tab w:val="left" w:pos="7920"/>
          <w:tab w:val="left" w:pos="945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FC1646">
        <w:rPr>
          <w:rFonts w:ascii="Arial" w:hAnsi="Arial" w:cs="Arial"/>
          <w:sz w:val="20"/>
          <w:szCs w:val="20"/>
          <w:u w:val="single"/>
        </w:rPr>
      </w:r>
      <w:r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114709" w:rsidRPr="004A095D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69E0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7969E0" w:rsidRPr="00FC1646">
        <w:rPr>
          <w:rFonts w:ascii="Arial" w:hAnsi="Arial" w:cs="Arial"/>
          <w:sz w:val="20"/>
          <w:szCs w:val="20"/>
          <w:u w:val="single"/>
        </w:rPr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7969E0" w:rsidRPr="004A095D">
        <w:rPr>
          <w:rFonts w:ascii="Arial" w:hAnsi="Arial" w:cs="Arial"/>
          <w:sz w:val="20"/>
          <w:szCs w:val="20"/>
          <w:lang w:val="es-MX"/>
        </w:rPr>
        <w:t xml:space="preserve"> </w:t>
      </w:r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-181139359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De acuerdo   </w:t>
      </w:r>
      <w:r w:rsidR="00AE38E4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34837098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En desacuerdo</w:t>
      </w:r>
      <w:r w:rsidR="007969E0" w:rsidRPr="004A095D">
        <w:rPr>
          <w:rFonts w:ascii="Arial" w:hAnsi="Arial" w:cs="Arial"/>
          <w:sz w:val="20"/>
          <w:szCs w:val="20"/>
          <w:lang w:val="es-MX"/>
        </w:rPr>
        <w:tab/>
      </w:r>
    </w:p>
    <w:p w:rsidR="00AE38E4" w:rsidRPr="004A095D" w:rsidRDefault="000F1AC0" w:rsidP="007969E0">
      <w:pPr>
        <w:tabs>
          <w:tab w:val="left" w:pos="4320"/>
          <w:tab w:val="left" w:pos="7920"/>
          <w:tab w:val="left" w:pos="9450"/>
        </w:tabs>
        <w:spacing w:after="0"/>
        <w:rPr>
          <w:rFonts w:ascii="MS Mincho" w:eastAsia="MS Mincho" w:hAnsi="MS Mincho" w:cs="Arial"/>
          <w:sz w:val="20"/>
          <w:szCs w:val="20"/>
          <w:lang w:val="es-MX"/>
        </w:rPr>
      </w:pPr>
      <w:r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FC1646">
        <w:rPr>
          <w:rFonts w:ascii="Arial" w:hAnsi="Arial" w:cs="Arial"/>
          <w:sz w:val="20"/>
          <w:szCs w:val="20"/>
          <w:u w:val="single"/>
        </w:rPr>
      </w:r>
      <w:r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114709" w:rsidRPr="004A095D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69E0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7969E0" w:rsidRPr="00FC1646">
        <w:rPr>
          <w:rFonts w:ascii="Arial" w:hAnsi="Arial" w:cs="Arial"/>
          <w:sz w:val="20"/>
          <w:szCs w:val="20"/>
          <w:u w:val="single"/>
        </w:rPr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7969E0" w:rsidRPr="004A095D">
        <w:rPr>
          <w:rFonts w:ascii="Arial" w:hAnsi="Arial" w:cs="Arial"/>
          <w:sz w:val="20"/>
          <w:szCs w:val="20"/>
          <w:lang w:val="es-MX"/>
        </w:rPr>
        <w:t xml:space="preserve"> </w:t>
      </w:r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-6543724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De acuerdo   </w:t>
      </w:r>
      <w:r w:rsidR="00AE38E4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87553631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En desacuerdo </w:t>
      </w:r>
    </w:p>
    <w:p w:rsidR="000F1AC0" w:rsidRPr="004A095D" w:rsidRDefault="000F1AC0" w:rsidP="007969E0">
      <w:pPr>
        <w:tabs>
          <w:tab w:val="left" w:pos="4320"/>
          <w:tab w:val="left" w:pos="7920"/>
          <w:tab w:val="left" w:pos="9450"/>
        </w:tabs>
        <w:spacing w:after="0"/>
        <w:rPr>
          <w:rFonts w:ascii="Arial" w:hAnsi="Arial" w:cs="Arial"/>
          <w:sz w:val="20"/>
          <w:szCs w:val="20"/>
          <w:u w:val="single"/>
          <w:lang w:val="es-MX"/>
        </w:rPr>
      </w:pPr>
      <w:r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Pr="00FC1646">
        <w:rPr>
          <w:rFonts w:ascii="Arial" w:hAnsi="Arial" w:cs="Arial"/>
          <w:sz w:val="20"/>
          <w:szCs w:val="20"/>
          <w:u w:val="single"/>
        </w:rPr>
      </w:r>
      <w:r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114709" w:rsidRPr="004A095D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69E0" w:rsidRPr="004A095D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7969E0" w:rsidRPr="00FC1646">
        <w:rPr>
          <w:rFonts w:ascii="Arial" w:hAnsi="Arial" w:cs="Arial"/>
          <w:sz w:val="20"/>
          <w:szCs w:val="20"/>
          <w:u w:val="single"/>
        </w:rPr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4A095D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7969E0" w:rsidRPr="004A095D">
        <w:rPr>
          <w:rFonts w:ascii="Arial" w:hAnsi="Arial" w:cs="Arial"/>
          <w:sz w:val="20"/>
          <w:szCs w:val="20"/>
          <w:lang w:val="es-MX"/>
        </w:rPr>
        <w:t xml:space="preserve"> </w:t>
      </w:r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</w:t>
      </w:r>
      <w:r w:rsidR="00AE38E4" w:rsidRPr="004A095D">
        <w:rPr>
          <w:rFonts w:ascii="MS Mincho" w:eastAsia="MS Mincho" w:hAnsi="MS Mincho" w:cs="Arial"/>
          <w:sz w:val="20"/>
          <w:szCs w:val="20"/>
          <w:lang w:val="es-MX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-214149158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 De acuerdo   </w:t>
      </w:r>
      <w:r w:rsidR="00AE38E4" w:rsidRPr="004A095D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9496233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 w:rsidRPr="004A095D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AE38E4" w:rsidRPr="004A095D">
        <w:rPr>
          <w:rFonts w:ascii="Arial" w:hAnsi="Arial" w:cs="Arial"/>
          <w:sz w:val="20"/>
          <w:szCs w:val="20"/>
          <w:lang w:val="es-MX"/>
        </w:rPr>
        <w:t xml:space="preserve"> En desacuerdo</w:t>
      </w:r>
      <w:r w:rsidR="007969E0" w:rsidRPr="004A095D">
        <w:rPr>
          <w:rFonts w:ascii="Arial" w:hAnsi="Arial" w:cs="Arial"/>
          <w:sz w:val="20"/>
          <w:szCs w:val="20"/>
          <w:lang w:val="es-MX"/>
        </w:rPr>
        <w:tab/>
      </w:r>
    </w:p>
    <w:p w:rsidR="000F1AC0" w:rsidRPr="00FC1646" w:rsidRDefault="000F1AC0" w:rsidP="007969E0">
      <w:pPr>
        <w:tabs>
          <w:tab w:val="left" w:pos="4320"/>
          <w:tab w:val="left" w:pos="7920"/>
          <w:tab w:val="left" w:pos="945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C164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FC1646">
        <w:rPr>
          <w:rFonts w:ascii="Arial" w:hAnsi="Arial" w:cs="Arial"/>
          <w:sz w:val="20"/>
          <w:szCs w:val="20"/>
          <w:u w:val="single"/>
        </w:rPr>
      </w:r>
      <w:r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114709">
        <w:rPr>
          <w:rFonts w:ascii="Arial" w:hAnsi="Arial" w:cs="Arial"/>
          <w:sz w:val="20"/>
          <w:szCs w:val="20"/>
        </w:rPr>
        <w:t xml:space="preserve">       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969E0" w:rsidRPr="00FC164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969E0" w:rsidRPr="00FC1646">
        <w:rPr>
          <w:rFonts w:ascii="Arial" w:hAnsi="Arial" w:cs="Arial"/>
          <w:sz w:val="20"/>
          <w:szCs w:val="20"/>
          <w:u w:val="single"/>
        </w:rPr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separate"/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noProof/>
          <w:sz w:val="20"/>
          <w:szCs w:val="20"/>
          <w:u w:val="single"/>
        </w:rPr>
        <w:t> </w:t>
      </w:r>
      <w:r w:rsidR="007969E0" w:rsidRPr="00FC1646">
        <w:rPr>
          <w:rFonts w:ascii="Arial" w:hAnsi="Arial" w:cs="Arial"/>
          <w:sz w:val="20"/>
          <w:szCs w:val="20"/>
          <w:u w:val="single"/>
        </w:rPr>
        <w:fldChar w:fldCharType="end"/>
      </w:r>
      <w:r w:rsidR="00AE38E4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24823185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>
            <w:rPr>
              <w:rFonts w:ascii="MS Mincho" w:eastAsia="MS Mincho" w:hAnsi="MS Mincho" w:cs="Arial" w:hint="eastAsia"/>
              <w:sz w:val="20"/>
              <w:szCs w:val="20"/>
            </w:rPr>
            <w:t>☐</w:t>
          </w:r>
        </w:sdtContent>
      </w:sdt>
      <w:r w:rsidR="00AE38E4" w:rsidRPr="00FC1646">
        <w:rPr>
          <w:rFonts w:ascii="Arial" w:hAnsi="Arial" w:cs="Arial"/>
          <w:sz w:val="20"/>
          <w:szCs w:val="20"/>
        </w:rPr>
        <w:t xml:space="preserve"> </w:t>
      </w:r>
      <w:r w:rsidR="00AE38E4">
        <w:rPr>
          <w:rFonts w:ascii="Arial" w:hAnsi="Arial" w:cs="Arial"/>
          <w:sz w:val="20"/>
          <w:szCs w:val="20"/>
        </w:rPr>
        <w:t xml:space="preserve"> De acuerdo   </w:t>
      </w:r>
      <w:r w:rsidR="00AE38E4" w:rsidRPr="00FC164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0923721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E38E4">
            <w:rPr>
              <w:rFonts w:ascii="MS Mincho" w:eastAsia="MS Mincho" w:hAnsi="MS Mincho" w:cs="Arial" w:hint="eastAsia"/>
              <w:sz w:val="20"/>
              <w:szCs w:val="20"/>
            </w:rPr>
            <w:t>☐</w:t>
          </w:r>
        </w:sdtContent>
      </w:sdt>
      <w:r w:rsidR="00AE38E4">
        <w:rPr>
          <w:rFonts w:ascii="Arial" w:hAnsi="Arial" w:cs="Arial"/>
          <w:sz w:val="20"/>
          <w:szCs w:val="20"/>
        </w:rPr>
        <w:t xml:space="preserve"> En desacuerdo</w:t>
      </w:r>
    </w:p>
    <w:p w:rsidR="00DE58A3" w:rsidRDefault="00AE38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E58A3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E58A3" w:rsidRPr="00760EAC" w:rsidTr="00DE58A3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E58A3" w:rsidRPr="00760EAC" w:rsidRDefault="002A74BD" w:rsidP="00DE58A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Sordera-Ceguera</w:t>
            </w:r>
            <w:r w:rsidR="00DE58A3">
              <w:rPr>
                <w:rFonts w:ascii="Arial" w:hAnsi="Arial" w:cs="Arial"/>
                <w:b/>
                <w:sz w:val="20"/>
                <w:szCs w:val="20"/>
              </w:rPr>
              <w:t xml:space="preserve"> - 500</w:t>
            </w:r>
          </w:p>
        </w:tc>
      </w:tr>
    </w:tbl>
    <w:p w:rsidR="00DE58A3" w:rsidRPr="00760EAC" w:rsidRDefault="00DE58A3" w:rsidP="00DE58A3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58A3" w:rsidRPr="00A16879" w:rsidRDefault="00662249" w:rsidP="00DE58A3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917082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E58A3" w:rsidRPr="001266F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E58A3" w:rsidRPr="001266FF">
        <w:rPr>
          <w:rFonts w:ascii="Arial" w:hAnsi="Arial" w:cs="Arial"/>
          <w:sz w:val="20"/>
          <w:szCs w:val="20"/>
          <w:lang w:val="es-MX"/>
        </w:rPr>
        <w:t xml:space="preserve"> </w:t>
      </w:r>
      <w:r w:rsidR="004A095D" w:rsidRPr="001266FF">
        <w:rPr>
          <w:rFonts w:ascii="Arial" w:hAnsi="Arial" w:cs="Arial"/>
          <w:sz w:val="20"/>
          <w:szCs w:val="20"/>
          <w:lang w:val="es-MX"/>
        </w:rPr>
        <w:t>Estudiantes pueden ser identificados como sordo-ciegos cuando exista un impedimento/deterioro</w:t>
      </w:r>
      <w:r w:rsidR="001266FF" w:rsidRPr="001266FF">
        <w:rPr>
          <w:rFonts w:ascii="Arial" w:hAnsi="Arial" w:cs="Arial"/>
          <w:sz w:val="20"/>
          <w:szCs w:val="20"/>
          <w:lang w:val="es-MX"/>
        </w:rPr>
        <w:t xml:space="preserve"> tanto en la visión como en el á</w:t>
      </w:r>
      <w:r w:rsidR="004A095D" w:rsidRPr="001266FF">
        <w:rPr>
          <w:rFonts w:ascii="Arial" w:hAnsi="Arial" w:cs="Arial"/>
          <w:sz w:val="20"/>
          <w:szCs w:val="20"/>
          <w:lang w:val="es-MX"/>
        </w:rPr>
        <w:t>rea auditiva que como consecuencia cause problemas</w:t>
      </w:r>
      <w:r w:rsidR="001266FF" w:rsidRPr="001266FF">
        <w:rPr>
          <w:rFonts w:ascii="Arial" w:hAnsi="Arial" w:cs="Arial"/>
          <w:sz w:val="20"/>
          <w:szCs w:val="20"/>
          <w:lang w:val="es-MX"/>
        </w:rPr>
        <w:t xml:space="preserve"> </w:t>
      </w:r>
      <w:r w:rsidR="00A70D8F" w:rsidRPr="001266FF">
        <w:rPr>
          <w:rFonts w:ascii="Arial" w:hAnsi="Arial" w:cs="Arial"/>
          <w:sz w:val="20"/>
          <w:szCs w:val="20"/>
          <w:lang w:val="es-MX"/>
        </w:rPr>
        <w:t>severos</w:t>
      </w:r>
      <w:r w:rsidR="004A095D" w:rsidRPr="001266FF">
        <w:rPr>
          <w:rFonts w:ascii="Arial" w:hAnsi="Arial" w:cs="Arial"/>
          <w:sz w:val="20"/>
          <w:szCs w:val="20"/>
          <w:lang w:val="es-MX"/>
        </w:rPr>
        <w:t xml:space="preserve"> con la </w:t>
      </w:r>
      <w:r w:rsidR="00A70D8F" w:rsidRPr="001266FF">
        <w:rPr>
          <w:rFonts w:ascii="Arial" w:hAnsi="Arial" w:cs="Arial"/>
          <w:sz w:val="20"/>
          <w:szCs w:val="20"/>
          <w:lang w:val="es-MX"/>
        </w:rPr>
        <w:t>comunicación</w:t>
      </w:r>
      <w:r w:rsidR="001266FF" w:rsidRPr="001266FF">
        <w:rPr>
          <w:rFonts w:ascii="Arial" w:hAnsi="Arial" w:cs="Arial"/>
          <w:sz w:val="20"/>
          <w:szCs w:val="20"/>
          <w:lang w:val="es-MX"/>
        </w:rPr>
        <w:t xml:space="preserve"> y otras necesidades educativas y de desarrollo que no pueden ser acomodadas en programas de </w:t>
      </w:r>
      <w:r w:rsidR="00A70D8F" w:rsidRPr="001266FF">
        <w:rPr>
          <w:rFonts w:ascii="Arial" w:hAnsi="Arial" w:cs="Arial"/>
          <w:sz w:val="20"/>
          <w:szCs w:val="20"/>
          <w:lang w:val="es-MX"/>
        </w:rPr>
        <w:t>educación</w:t>
      </w:r>
      <w:r w:rsidR="001266FF" w:rsidRPr="001266FF">
        <w:rPr>
          <w:rFonts w:ascii="Arial" w:hAnsi="Arial" w:cs="Arial"/>
          <w:sz w:val="20"/>
          <w:szCs w:val="20"/>
          <w:lang w:val="es-MX"/>
        </w:rPr>
        <w:t xml:space="preserve"> especial exclusivamente para niños con sordera o ceguera.</w:t>
      </w:r>
      <w:r w:rsidR="001266FF">
        <w:rPr>
          <w:rFonts w:ascii="Arial" w:hAnsi="Arial" w:cs="Arial"/>
          <w:sz w:val="20"/>
          <w:szCs w:val="20"/>
          <w:lang w:val="es-MX"/>
        </w:rPr>
        <w:t xml:space="preserve"> </w:t>
      </w:r>
      <w:r w:rsidR="004A095D" w:rsidRPr="001266FF">
        <w:rPr>
          <w:rFonts w:ascii="Arial" w:hAnsi="Arial" w:cs="Arial"/>
          <w:sz w:val="20"/>
          <w:szCs w:val="20"/>
          <w:lang w:val="es-MX"/>
        </w:rPr>
        <w:t xml:space="preserve">   </w:t>
      </w:r>
    </w:p>
    <w:p w:rsidR="00DE58A3" w:rsidRPr="00A16879" w:rsidRDefault="00DE58A3" w:rsidP="00DE58A3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</w:p>
    <w:p w:rsidR="00DE58A3" w:rsidRPr="001266FF" w:rsidRDefault="001266FF" w:rsidP="00DE58A3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 w:rsidR="00A70D8F"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</w:t>
      </w:r>
      <w:r w:rsidR="00A70D8F" w:rsidRPr="001266FF">
        <w:rPr>
          <w:rFonts w:ascii="Arial" w:hAnsi="Arial" w:cs="Arial"/>
          <w:sz w:val="20"/>
          <w:szCs w:val="20"/>
          <w:lang w:val="es-MX"/>
        </w:rPr>
        <w:t>definición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de un estudiante con sordera-ceguera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DE58A3" w:rsidRPr="001266FF" w:rsidRDefault="00DE58A3" w:rsidP="00DE58A3">
      <w:pPr>
        <w:spacing w:after="0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EB1FD1" w:rsidRPr="00760EAC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EB1FD1" w:rsidRPr="00760EAC" w:rsidRDefault="00B62E9F" w:rsidP="00EA35C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</w:t>
            </w:r>
            <w:r w:rsidR="002A74BD">
              <w:rPr>
                <w:rFonts w:ascii="Arial" w:hAnsi="Arial" w:cs="Arial"/>
                <w:b/>
                <w:sz w:val="20"/>
                <w:szCs w:val="20"/>
              </w:rPr>
              <w:t>storno emocional</w:t>
            </w:r>
            <w:r w:rsidR="00EB1FD1">
              <w:rPr>
                <w:rFonts w:ascii="Arial" w:hAnsi="Arial" w:cs="Arial"/>
                <w:b/>
                <w:sz w:val="20"/>
                <w:szCs w:val="20"/>
              </w:rPr>
              <w:t xml:space="preserve"> - 505</w:t>
            </w:r>
          </w:p>
        </w:tc>
      </w:tr>
    </w:tbl>
    <w:p w:rsidR="00EB1FD1" w:rsidRPr="00760EAC" w:rsidRDefault="00EB1FD1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EB1FD1" w:rsidRPr="0006368D" w:rsidRDefault="0006368D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06368D">
        <w:rPr>
          <w:rFonts w:ascii="Arial" w:hAnsi="Arial" w:cs="Arial"/>
          <w:sz w:val="20"/>
          <w:szCs w:val="20"/>
          <w:lang w:val="es-MX"/>
        </w:rPr>
        <w:t>Las siguientes características son indicaci</w:t>
      </w:r>
      <w:r>
        <w:rPr>
          <w:rFonts w:ascii="Arial" w:hAnsi="Arial" w:cs="Arial"/>
          <w:sz w:val="20"/>
          <w:szCs w:val="20"/>
          <w:lang w:val="es-MX"/>
        </w:rPr>
        <w:t>ó</w:t>
      </w:r>
      <w:r w:rsidRPr="0006368D">
        <w:rPr>
          <w:rFonts w:ascii="Arial" w:hAnsi="Arial" w:cs="Arial"/>
          <w:sz w:val="20"/>
          <w:szCs w:val="20"/>
          <w:lang w:val="es-MX"/>
        </w:rPr>
        <w:t>n de un trastorno emocional. Marque las áreas que aplican</w:t>
      </w:r>
      <w:r w:rsidR="00EB1FD1" w:rsidRPr="0006368D">
        <w:rPr>
          <w:rFonts w:ascii="Arial" w:hAnsi="Arial" w:cs="Arial"/>
          <w:sz w:val="20"/>
          <w:szCs w:val="20"/>
          <w:lang w:val="es-MX"/>
        </w:rPr>
        <w:t>: (</w:t>
      </w:r>
      <w:r w:rsidRPr="0006368D">
        <w:rPr>
          <w:rFonts w:ascii="Arial" w:hAnsi="Arial" w:cs="Arial"/>
          <w:sz w:val="20"/>
          <w:szCs w:val="20"/>
          <w:lang w:val="es-MX"/>
        </w:rPr>
        <w:t xml:space="preserve">el estudiante debe mostrar una o más características para cumplir con el criterio): </w:t>
      </w:r>
    </w:p>
    <w:p w:rsidR="00EB1FD1" w:rsidRPr="0006368D" w:rsidRDefault="00662249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6565488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06368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06368D">
        <w:rPr>
          <w:rFonts w:ascii="Arial" w:hAnsi="Arial" w:cs="Arial"/>
          <w:sz w:val="20"/>
          <w:szCs w:val="20"/>
          <w:lang w:val="es-MX"/>
        </w:rPr>
        <w:t xml:space="preserve"> </w:t>
      </w:r>
      <w:r w:rsidR="0006368D" w:rsidRPr="0006368D">
        <w:rPr>
          <w:rFonts w:ascii="Arial" w:hAnsi="Arial" w:cs="Arial"/>
          <w:sz w:val="20"/>
          <w:szCs w:val="20"/>
          <w:lang w:val="es-MX"/>
        </w:rPr>
        <w:t>La inhabilidad de aprender aquello que no puede ser explicado por o a través de factores intelectuales sensoriales o de salud.</w:t>
      </w:r>
    </w:p>
    <w:p w:rsidR="00EB1FD1" w:rsidRPr="0006368D" w:rsidRDefault="00662249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2436416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06368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06368D">
        <w:rPr>
          <w:rFonts w:ascii="Arial" w:hAnsi="Arial" w:cs="Arial"/>
          <w:sz w:val="20"/>
          <w:szCs w:val="20"/>
          <w:lang w:val="es-MX"/>
        </w:rPr>
        <w:t xml:space="preserve"> </w:t>
      </w:r>
      <w:r w:rsidR="0006368D" w:rsidRPr="0006368D">
        <w:rPr>
          <w:rFonts w:ascii="Arial" w:hAnsi="Arial" w:cs="Arial"/>
          <w:sz w:val="20"/>
          <w:szCs w:val="20"/>
          <w:lang w:val="es-MX"/>
        </w:rPr>
        <w:t>La inhabilidad de crear o mantener relaciones inter-personales satisf</w:t>
      </w:r>
      <w:r w:rsidR="0006368D">
        <w:rPr>
          <w:rFonts w:ascii="Arial" w:hAnsi="Arial" w:cs="Arial"/>
          <w:sz w:val="20"/>
          <w:szCs w:val="20"/>
          <w:lang w:val="es-MX"/>
        </w:rPr>
        <w:t>actorias con compañeros y maestros.</w:t>
      </w:r>
    </w:p>
    <w:p w:rsidR="00EB1FD1" w:rsidRPr="00A16879" w:rsidRDefault="00662249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5487382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E5019B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06368D" w:rsidRPr="00E5019B">
        <w:rPr>
          <w:rFonts w:ascii="Arial" w:hAnsi="Arial" w:cs="Arial"/>
          <w:sz w:val="20"/>
          <w:szCs w:val="20"/>
          <w:lang w:val="es-MX"/>
        </w:rPr>
        <w:t xml:space="preserve">Tipos de comportamiento inapropiados o sentimientos </w:t>
      </w:r>
      <w:r w:rsidR="00E5019B" w:rsidRPr="00E5019B">
        <w:rPr>
          <w:rFonts w:ascii="Arial" w:hAnsi="Arial" w:cs="Arial"/>
          <w:sz w:val="20"/>
          <w:szCs w:val="20"/>
          <w:lang w:val="es-MX"/>
        </w:rPr>
        <w:t xml:space="preserve">bajo circunstancias normales. </w:t>
      </w:r>
    </w:p>
    <w:p w:rsidR="00EB1FD1" w:rsidRPr="00E5019B" w:rsidRDefault="00662249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87600318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E5019B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E5019B" w:rsidRPr="00E5019B">
        <w:rPr>
          <w:rFonts w:ascii="Arial" w:hAnsi="Arial" w:cs="Arial"/>
          <w:sz w:val="20"/>
          <w:szCs w:val="20"/>
          <w:lang w:val="es-MX"/>
        </w:rPr>
        <w:t>Un estado de ánim</w:t>
      </w:r>
      <w:r w:rsidR="00E5019B">
        <w:rPr>
          <w:rFonts w:ascii="Arial" w:hAnsi="Arial" w:cs="Arial"/>
          <w:sz w:val="20"/>
          <w:szCs w:val="20"/>
          <w:lang w:val="es-MX"/>
        </w:rPr>
        <w:t>o general de tristeza o depresió</w:t>
      </w:r>
      <w:r w:rsidR="00E5019B" w:rsidRPr="00E5019B">
        <w:rPr>
          <w:rFonts w:ascii="Arial" w:hAnsi="Arial" w:cs="Arial"/>
          <w:sz w:val="20"/>
          <w:szCs w:val="20"/>
          <w:lang w:val="es-MX"/>
        </w:rPr>
        <w:t>n</w:t>
      </w:r>
      <w:r w:rsidR="00EB1FD1" w:rsidRPr="00E5019B">
        <w:rPr>
          <w:rFonts w:ascii="Arial" w:hAnsi="Arial" w:cs="Arial"/>
          <w:sz w:val="20"/>
          <w:szCs w:val="20"/>
          <w:lang w:val="es-MX"/>
        </w:rPr>
        <w:t>.</w:t>
      </w:r>
    </w:p>
    <w:p w:rsidR="00EB1FD1" w:rsidRPr="00A16879" w:rsidRDefault="00662249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5130397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E5019B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E5019B" w:rsidRPr="00E5019B">
        <w:rPr>
          <w:rFonts w:ascii="Arial" w:hAnsi="Arial" w:cs="Arial"/>
          <w:sz w:val="20"/>
          <w:szCs w:val="20"/>
          <w:lang w:val="es-MX"/>
        </w:rPr>
        <w:t xml:space="preserve">Una tendencia a desarrollar síntomas físicos o temores asociados con problemas personales o escolares. </w:t>
      </w:r>
    </w:p>
    <w:p w:rsidR="00EB1FD1" w:rsidRPr="00A16879" w:rsidRDefault="00EB1FD1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</w:p>
    <w:p w:rsidR="00EB1FD1" w:rsidRPr="00A16879" w:rsidRDefault="00E5019B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E5019B">
        <w:rPr>
          <w:rFonts w:ascii="Arial" w:hAnsi="Arial" w:cs="Arial"/>
          <w:sz w:val="20"/>
          <w:szCs w:val="20"/>
          <w:lang w:val="es-MX"/>
        </w:rPr>
        <w:t xml:space="preserve">Trastornos emocionales no incluyen inadaptación social, a menos que el estudiante tenga también un trastorno emocional. </w:t>
      </w:r>
      <w:r>
        <w:rPr>
          <w:rFonts w:ascii="Arial" w:hAnsi="Arial" w:cs="Arial"/>
          <w:sz w:val="20"/>
          <w:szCs w:val="20"/>
          <w:lang w:val="es-MX"/>
        </w:rPr>
        <w:t xml:space="preserve">Un trastorno emocional incluye esquizofrenia. </w:t>
      </w:r>
    </w:p>
    <w:p w:rsidR="00EB1FD1" w:rsidRPr="00A16879" w:rsidRDefault="00EB1FD1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EB1FD1" w:rsidRPr="00E5019B" w:rsidRDefault="00E5019B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E5019B">
        <w:rPr>
          <w:rFonts w:ascii="Arial" w:hAnsi="Arial" w:cs="Arial"/>
          <w:sz w:val="20"/>
          <w:szCs w:val="20"/>
          <w:lang w:val="es-MX"/>
        </w:rPr>
        <w:t>El siguiente criterio también debe cumplirse</w:t>
      </w:r>
      <w:r>
        <w:rPr>
          <w:rFonts w:ascii="Arial" w:hAnsi="Arial" w:cs="Arial"/>
          <w:sz w:val="20"/>
          <w:szCs w:val="20"/>
          <w:lang w:val="es-MX"/>
        </w:rPr>
        <w:t xml:space="preserve">:  </w:t>
      </w:r>
    </w:p>
    <w:p w:rsidR="00EB1FD1" w:rsidRPr="00E5019B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214465027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E5019B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E5019B" w:rsidRPr="00E5019B">
        <w:rPr>
          <w:rFonts w:ascii="Arial" w:hAnsi="Arial" w:cs="Arial"/>
          <w:sz w:val="20"/>
          <w:szCs w:val="20"/>
          <w:lang w:val="es-MX"/>
        </w:rPr>
        <w:t xml:space="preserve">Las características del estudiante muestran serios problemas de comportamiento durante un periodo largo de tiempo (no menos de 6 meses) </w:t>
      </w:r>
    </w:p>
    <w:p w:rsidR="00EB1FD1" w:rsidRPr="00B62E9F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20085381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E5019B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5019B" w:rsidRPr="00E5019B">
        <w:rPr>
          <w:rFonts w:ascii="Arial" w:hAnsi="Arial" w:cs="Arial"/>
          <w:sz w:val="20"/>
          <w:szCs w:val="20"/>
          <w:lang w:val="es-MX"/>
        </w:rPr>
        <w:t xml:space="preserve"> Documentación</w:t>
      </w:r>
      <w:r w:rsidR="00E5019B">
        <w:rPr>
          <w:rFonts w:ascii="Arial" w:hAnsi="Arial" w:cs="Arial"/>
          <w:sz w:val="20"/>
          <w:szCs w:val="20"/>
          <w:lang w:val="es-MX"/>
        </w:rPr>
        <w:t xml:space="preserve"> d</w:t>
      </w:r>
      <w:r w:rsidR="00E5019B" w:rsidRPr="00E5019B">
        <w:rPr>
          <w:rFonts w:ascii="Arial" w:hAnsi="Arial" w:cs="Arial"/>
          <w:sz w:val="20"/>
          <w:szCs w:val="20"/>
          <w:lang w:val="es-MX"/>
        </w:rPr>
        <w:t>e</w:t>
      </w:r>
      <w:r w:rsid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E5019B" w:rsidRPr="00E5019B">
        <w:rPr>
          <w:rFonts w:ascii="Arial" w:hAnsi="Arial" w:cs="Arial"/>
          <w:sz w:val="20"/>
          <w:szCs w:val="20"/>
          <w:lang w:val="es-MX"/>
        </w:rPr>
        <w:t>la escuela y uno o más recursos de la frecuencia y severidad de</w:t>
      </w:r>
      <w:r w:rsidR="00B62E9F">
        <w:rPr>
          <w:rFonts w:ascii="Arial" w:hAnsi="Arial" w:cs="Arial"/>
          <w:sz w:val="20"/>
          <w:szCs w:val="20"/>
          <w:lang w:val="es-MX"/>
        </w:rPr>
        <w:t xml:space="preserve"> </w:t>
      </w:r>
      <w:r w:rsidR="00E5019B" w:rsidRPr="00E5019B">
        <w:rPr>
          <w:rFonts w:ascii="Arial" w:hAnsi="Arial" w:cs="Arial"/>
          <w:sz w:val="20"/>
          <w:szCs w:val="20"/>
          <w:lang w:val="es-MX"/>
        </w:rPr>
        <w:t>l</w:t>
      </w:r>
      <w:r w:rsidR="00B62E9F">
        <w:rPr>
          <w:rFonts w:ascii="Arial" w:hAnsi="Arial" w:cs="Arial"/>
          <w:sz w:val="20"/>
          <w:szCs w:val="20"/>
          <w:lang w:val="es-MX"/>
        </w:rPr>
        <w:t>os</w:t>
      </w:r>
      <w:r w:rsidR="00E5019B" w:rsidRPr="00E5019B">
        <w:rPr>
          <w:rFonts w:ascii="Arial" w:hAnsi="Arial" w:cs="Arial"/>
          <w:sz w:val="20"/>
          <w:szCs w:val="20"/>
          <w:lang w:val="es-MX"/>
        </w:rPr>
        <w:t xml:space="preserve"> comportamiento</w:t>
      </w:r>
      <w:r w:rsidR="00B62E9F">
        <w:rPr>
          <w:rFonts w:ascii="Arial" w:hAnsi="Arial" w:cs="Arial"/>
          <w:sz w:val="20"/>
          <w:szCs w:val="20"/>
          <w:lang w:val="es-MX"/>
        </w:rPr>
        <w:t>s identificados.</w:t>
      </w:r>
      <w:r w:rsid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E5019B" w:rsidRPr="00E5019B">
        <w:rPr>
          <w:rFonts w:ascii="Arial" w:hAnsi="Arial" w:cs="Arial"/>
          <w:sz w:val="20"/>
          <w:szCs w:val="20"/>
          <w:lang w:val="es-MX"/>
        </w:rPr>
        <w:t xml:space="preserve"> </w:t>
      </w:r>
      <w:r w:rsidR="00EB1FD1" w:rsidRPr="00E5019B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EB1FD1" w:rsidRPr="00B62E9F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59910149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B62E9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B62E9F">
        <w:rPr>
          <w:rFonts w:ascii="Arial" w:hAnsi="Arial" w:cs="Arial"/>
          <w:sz w:val="20"/>
          <w:szCs w:val="20"/>
          <w:lang w:val="es-MX"/>
        </w:rPr>
        <w:t xml:space="preserve"> </w:t>
      </w:r>
      <w:r w:rsidR="00B62E9F" w:rsidRPr="00B62E9F">
        <w:rPr>
          <w:rFonts w:ascii="Arial" w:hAnsi="Arial" w:cs="Arial"/>
          <w:sz w:val="20"/>
          <w:szCs w:val="20"/>
          <w:lang w:val="es-MX"/>
        </w:rPr>
        <w:t xml:space="preserve">El rendimiento/desempeño del estudiante cae 2 desviaciones estándar por debajo del promedio en las funciones emocionales, medidas en la escuela, el hogar, y la comunidad en medidas </w:t>
      </w:r>
      <w:r w:rsidR="00B62E9F">
        <w:rPr>
          <w:rFonts w:ascii="Arial" w:hAnsi="Arial" w:cs="Arial"/>
          <w:sz w:val="20"/>
          <w:szCs w:val="20"/>
          <w:lang w:val="es-MX"/>
        </w:rPr>
        <w:t>adecuadas y formadas técnicamente.</w:t>
      </w:r>
    </w:p>
    <w:p w:rsidR="00EB1FD1" w:rsidRPr="00B62E9F" w:rsidRDefault="00EB1FD1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eastAsia="MS Gothic" w:hAnsi="Arial" w:cs="Arial"/>
          <w:sz w:val="20"/>
          <w:szCs w:val="20"/>
          <w:lang w:val="es-MX"/>
        </w:rPr>
      </w:pPr>
    </w:p>
    <w:p w:rsidR="00B62E9F" w:rsidRPr="001266FF" w:rsidRDefault="00B62E9F" w:rsidP="00B62E9F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trastorno emocional. </w:t>
      </w:r>
    </w:p>
    <w:p w:rsidR="00EB1FD1" w:rsidRPr="00A16879" w:rsidRDefault="00EB1FD1" w:rsidP="00DE58A3">
      <w:pPr>
        <w:spacing w:after="0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97B46" w:rsidRPr="00760EAC" w:rsidTr="00C97B4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97B46" w:rsidRPr="00760EAC" w:rsidRDefault="002A74BD" w:rsidP="00C97B4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Discapacidad Cognitiva</w:t>
            </w:r>
            <w:r w:rsidR="00DE58A3">
              <w:rPr>
                <w:rFonts w:ascii="Arial" w:hAnsi="Arial" w:cs="Arial"/>
                <w:b/>
                <w:sz w:val="20"/>
                <w:szCs w:val="20"/>
              </w:rPr>
              <w:t xml:space="preserve"> - 510</w:t>
            </w:r>
          </w:p>
        </w:tc>
      </w:tr>
    </w:tbl>
    <w:p w:rsidR="00C97B46" w:rsidRPr="00760EAC" w:rsidRDefault="00C97B46" w:rsidP="00C97B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F1AC0" w:rsidRPr="000C11B7" w:rsidRDefault="000C11B7" w:rsidP="000F1AC0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0C11B7">
        <w:rPr>
          <w:rFonts w:ascii="Arial" w:hAnsi="Arial" w:cs="Arial"/>
          <w:sz w:val="20"/>
          <w:szCs w:val="20"/>
          <w:lang w:val="es-MX"/>
        </w:rPr>
        <w:t>Las siguientes características son indicaci</w:t>
      </w:r>
      <w:r>
        <w:rPr>
          <w:rFonts w:ascii="Arial" w:hAnsi="Arial" w:cs="Arial"/>
          <w:sz w:val="20"/>
          <w:szCs w:val="20"/>
          <w:lang w:val="es-MX"/>
        </w:rPr>
        <w:t>ó</w:t>
      </w:r>
      <w:r w:rsidRPr="000C11B7">
        <w:rPr>
          <w:rFonts w:ascii="Arial" w:hAnsi="Arial" w:cs="Arial"/>
          <w:sz w:val="20"/>
          <w:szCs w:val="20"/>
          <w:lang w:val="es-MX"/>
        </w:rPr>
        <w:t xml:space="preserve">n de una discapacidad cognitiva. </w:t>
      </w:r>
    </w:p>
    <w:p w:rsidR="00C97B46" w:rsidRPr="00A16879" w:rsidRDefault="00662249" w:rsidP="00F46C51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4753754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C97B46" w:rsidRPr="00156CC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C97B46" w:rsidRPr="00156CCF">
        <w:rPr>
          <w:rFonts w:ascii="Arial" w:hAnsi="Arial" w:cs="Arial"/>
          <w:sz w:val="20"/>
          <w:szCs w:val="20"/>
          <w:lang w:val="es-MX"/>
        </w:rPr>
        <w:t xml:space="preserve"> </w:t>
      </w:r>
      <w:r w:rsidR="000C11B7" w:rsidRPr="00156CCF">
        <w:rPr>
          <w:rFonts w:ascii="Arial" w:hAnsi="Arial" w:cs="Arial"/>
          <w:sz w:val="20"/>
          <w:szCs w:val="20"/>
          <w:lang w:val="es-MX"/>
        </w:rPr>
        <w:t xml:space="preserve">Funcionamiento intelectual general </w:t>
      </w:r>
      <w:r w:rsidR="00156CCF" w:rsidRPr="00156CCF">
        <w:rPr>
          <w:rFonts w:ascii="Arial" w:hAnsi="Arial" w:cs="Arial"/>
          <w:sz w:val="20"/>
          <w:szCs w:val="20"/>
          <w:lang w:val="es-MX"/>
        </w:rPr>
        <w:t>con 2 desviaciones de estándar o más por debajo del promedio como ha sido determinado por la escala</w:t>
      </w:r>
      <w:r w:rsidR="00156CCF">
        <w:rPr>
          <w:rFonts w:ascii="Arial" w:hAnsi="Arial" w:cs="Arial"/>
          <w:sz w:val="20"/>
          <w:szCs w:val="20"/>
          <w:lang w:val="es-MX"/>
        </w:rPr>
        <w:t xml:space="preserve"> de puntuación completa en una evaluación cognitiva </w:t>
      </w:r>
      <w:r w:rsidR="00A30A4F">
        <w:rPr>
          <w:rFonts w:ascii="Arial" w:hAnsi="Arial" w:cs="Arial"/>
          <w:sz w:val="20"/>
          <w:szCs w:val="20"/>
          <w:lang w:val="es-MX"/>
        </w:rPr>
        <w:t>individual, más</w:t>
      </w:r>
      <w:r w:rsidR="00156CCF">
        <w:rPr>
          <w:rFonts w:ascii="Arial" w:hAnsi="Arial" w:cs="Arial"/>
          <w:sz w:val="20"/>
          <w:szCs w:val="20"/>
          <w:lang w:val="es-MX"/>
        </w:rPr>
        <w:t xml:space="preserve"> o menos la medida de error estándar. </w:t>
      </w:r>
    </w:p>
    <w:p w:rsidR="00C97B46" w:rsidRPr="00A30A4F" w:rsidRDefault="00662249" w:rsidP="00F46C51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20568399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C97B46" w:rsidRPr="00A30A4F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C97B46" w:rsidRPr="00A30A4F">
        <w:rPr>
          <w:rFonts w:ascii="Arial" w:hAnsi="Arial" w:cs="Arial"/>
          <w:sz w:val="20"/>
          <w:szCs w:val="20"/>
          <w:lang w:val="es-MX"/>
        </w:rPr>
        <w:t xml:space="preserve"> </w:t>
      </w:r>
      <w:r w:rsidR="00A30A4F" w:rsidRPr="00A30A4F">
        <w:rPr>
          <w:rFonts w:ascii="Arial" w:hAnsi="Arial" w:cs="Arial"/>
          <w:sz w:val="20"/>
          <w:szCs w:val="20"/>
          <w:lang w:val="es-MX"/>
        </w:rPr>
        <w:t>Muestra deficiencias en comportamiento adaptado y académico o habilidades pre-académicas determinadas</w:t>
      </w:r>
      <w:r w:rsidR="00A30A4F">
        <w:rPr>
          <w:rFonts w:ascii="Arial" w:hAnsi="Arial" w:cs="Arial"/>
          <w:sz w:val="20"/>
          <w:szCs w:val="20"/>
          <w:lang w:val="es-MX"/>
        </w:rPr>
        <w:t xml:space="preserve"> a</w:t>
      </w:r>
      <w:r w:rsidR="00A30A4F" w:rsidRPr="00A30A4F">
        <w:rPr>
          <w:rFonts w:ascii="Arial" w:hAnsi="Arial" w:cs="Arial"/>
          <w:sz w:val="20"/>
          <w:szCs w:val="20"/>
          <w:lang w:val="es-MX"/>
        </w:rPr>
        <w:t xml:space="preserve"> través de una evaluación individual y manifestada antes de los 18 a</w:t>
      </w:r>
      <w:r w:rsidR="00A30A4F">
        <w:rPr>
          <w:rFonts w:ascii="Arial" w:hAnsi="Arial" w:cs="Arial"/>
          <w:sz w:val="20"/>
          <w:szCs w:val="20"/>
          <w:lang w:val="es-MX"/>
        </w:rPr>
        <w:t xml:space="preserve">ños de edad. </w:t>
      </w:r>
    </w:p>
    <w:p w:rsidR="00C97B46" w:rsidRPr="00A30A4F" w:rsidRDefault="00C97B46" w:rsidP="000F1AC0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A30A4F" w:rsidRPr="001266FF" w:rsidRDefault="00A30A4F" w:rsidP="00A30A4F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una discapacidad cognitiva. </w:t>
      </w:r>
    </w:p>
    <w:p w:rsidR="00EB1FD1" w:rsidRPr="00A30A4F" w:rsidRDefault="00EB1FD1" w:rsidP="00EB1FD1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EB1FD1" w:rsidRPr="00760EAC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EB1FD1" w:rsidRPr="00760EAC" w:rsidRDefault="002A74BD" w:rsidP="00EA35C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Pérdida Auditiva</w:t>
            </w:r>
            <w:r w:rsidR="00EB1FD1">
              <w:rPr>
                <w:rFonts w:ascii="Arial" w:hAnsi="Arial" w:cs="Arial"/>
                <w:b/>
                <w:sz w:val="20"/>
                <w:szCs w:val="20"/>
              </w:rPr>
              <w:t xml:space="preserve"> - 515</w:t>
            </w:r>
          </w:p>
        </w:tc>
      </w:tr>
    </w:tbl>
    <w:p w:rsidR="00EB1FD1" w:rsidRPr="00760EAC" w:rsidRDefault="00EB1FD1" w:rsidP="00EB1FD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F2175D" w:rsidRDefault="00662249" w:rsidP="00F2175D">
      <w:pPr>
        <w:spacing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4303266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F2175D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EB1FD1" w:rsidRPr="00F2175D">
        <w:rPr>
          <w:rFonts w:ascii="Arial" w:hAnsi="Arial" w:cs="Arial"/>
          <w:sz w:val="20"/>
          <w:szCs w:val="20"/>
          <w:lang w:val="es-MX"/>
        </w:rPr>
        <w:t xml:space="preserve"> </w:t>
      </w:r>
      <w:r w:rsidR="00A30A4F" w:rsidRPr="00F2175D">
        <w:rPr>
          <w:rFonts w:ascii="Arial" w:hAnsi="Arial" w:cs="Arial"/>
          <w:sz w:val="20"/>
          <w:szCs w:val="20"/>
          <w:lang w:val="es-MX"/>
        </w:rPr>
        <w:t>Un estudi</w:t>
      </w:r>
      <w:r w:rsidR="00F2175D" w:rsidRPr="00F2175D">
        <w:rPr>
          <w:rFonts w:ascii="Arial" w:hAnsi="Arial" w:cs="Arial"/>
          <w:sz w:val="20"/>
          <w:szCs w:val="20"/>
          <w:lang w:val="es-MX"/>
        </w:rPr>
        <w:t>ante puede ser identificado con una pérdida auditiva si se presenta una pérdida auditiva de 35 a 69 decibeles que haga que la adquisición de habilidades recepti</w:t>
      </w:r>
      <w:r w:rsidR="00F2175D">
        <w:rPr>
          <w:rFonts w:ascii="Arial" w:hAnsi="Arial" w:cs="Arial"/>
          <w:sz w:val="20"/>
          <w:szCs w:val="20"/>
          <w:lang w:val="es-MX"/>
        </w:rPr>
        <w:t xml:space="preserve">vas </w:t>
      </w:r>
      <w:r w:rsidR="00F2175D" w:rsidRPr="00F2175D">
        <w:rPr>
          <w:rFonts w:ascii="Arial" w:hAnsi="Arial" w:cs="Arial"/>
          <w:sz w:val="20"/>
          <w:szCs w:val="20"/>
          <w:lang w:val="es-MX"/>
        </w:rPr>
        <w:t>y de leguaje expresivas sean difíciles con o sin la ayuda de amplificación.</w:t>
      </w:r>
    </w:p>
    <w:p w:rsidR="00F46C51" w:rsidRPr="00F2175D" w:rsidRDefault="00F2175D" w:rsidP="00B06824">
      <w:pPr>
        <w:spacing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una pérdida auditiva.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F46C51" w:rsidRPr="00760EAC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F46C51" w:rsidRPr="00760EAC" w:rsidRDefault="002A74BD" w:rsidP="002A74BD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Discapacidades Multiples</w:t>
            </w:r>
            <w:r w:rsidR="00F46C51">
              <w:rPr>
                <w:rFonts w:ascii="Arial" w:hAnsi="Arial" w:cs="Arial"/>
                <w:b/>
                <w:sz w:val="20"/>
                <w:szCs w:val="20"/>
              </w:rPr>
              <w:t xml:space="preserve"> - 530</w:t>
            </w:r>
          </w:p>
        </w:tc>
      </w:tr>
    </w:tbl>
    <w:p w:rsidR="00F46C51" w:rsidRPr="00760EAC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F46C51" w:rsidRPr="008027F5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960564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8027F5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F46C51" w:rsidRPr="008027F5">
        <w:rPr>
          <w:rFonts w:ascii="Arial" w:hAnsi="Arial" w:cs="Arial"/>
          <w:sz w:val="20"/>
          <w:szCs w:val="20"/>
          <w:lang w:val="es-MX"/>
        </w:rPr>
        <w:t xml:space="preserve"> </w:t>
      </w:r>
      <w:r w:rsidR="000733D3" w:rsidRPr="008027F5">
        <w:rPr>
          <w:rFonts w:ascii="Arial" w:hAnsi="Arial" w:cs="Arial"/>
          <w:sz w:val="20"/>
          <w:szCs w:val="20"/>
          <w:lang w:val="es-MX"/>
        </w:rPr>
        <w:t xml:space="preserve">Impedimentos concomitantes (tales como una discapacidad cognitiva de ceguera o una discapacidad cognitiva </w:t>
      </w:r>
      <w:r w:rsidR="008027F5" w:rsidRPr="008027F5">
        <w:rPr>
          <w:rFonts w:ascii="Arial" w:hAnsi="Arial" w:cs="Arial"/>
          <w:sz w:val="20"/>
          <w:szCs w:val="20"/>
          <w:lang w:val="es-MX"/>
        </w:rPr>
        <w:t>ortopédica</w:t>
      </w:r>
      <w:r w:rsidR="000733D3" w:rsidRPr="008027F5">
        <w:rPr>
          <w:rFonts w:ascii="Arial" w:hAnsi="Arial" w:cs="Arial"/>
          <w:sz w:val="20"/>
          <w:szCs w:val="20"/>
          <w:lang w:val="es-MX"/>
        </w:rPr>
        <w:t xml:space="preserve">), la </w:t>
      </w:r>
      <w:r w:rsidR="008027F5" w:rsidRPr="008027F5">
        <w:rPr>
          <w:rFonts w:ascii="Arial" w:hAnsi="Arial" w:cs="Arial"/>
          <w:sz w:val="20"/>
          <w:szCs w:val="20"/>
          <w:lang w:val="es-MX"/>
        </w:rPr>
        <w:t>combinación</w:t>
      </w:r>
      <w:r w:rsidR="000733D3" w:rsidRPr="008027F5">
        <w:rPr>
          <w:rFonts w:ascii="Arial" w:hAnsi="Arial" w:cs="Arial"/>
          <w:sz w:val="20"/>
          <w:szCs w:val="20"/>
          <w:lang w:val="es-MX"/>
        </w:rPr>
        <w:t xml:space="preserve"> de la cual causa necesidades educativ</w:t>
      </w:r>
      <w:r w:rsidR="008027F5" w:rsidRPr="008027F5">
        <w:rPr>
          <w:rFonts w:ascii="Arial" w:hAnsi="Arial" w:cs="Arial"/>
          <w:sz w:val="20"/>
          <w:szCs w:val="20"/>
          <w:lang w:val="es-MX"/>
        </w:rPr>
        <w:t>as severas que no pueden ser ac</w:t>
      </w:r>
      <w:r w:rsidR="000733D3" w:rsidRPr="008027F5">
        <w:rPr>
          <w:rFonts w:ascii="Arial" w:hAnsi="Arial" w:cs="Arial"/>
          <w:sz w:val="20"/>
          <w:szCs w:val="20"/>
          <w:lang w:val="es-MX"/>
        </w:rPr>
        <w:t>omodadas en program</w:t>
      </w:r>
      <w:r w:rsidR="008027F5" w:rsidRPr="008027F5">
        <w:rPr>
          <w:rFonts w:ascii="Arial" w:hAnsi="Arial" w:cs="Arial"/>
          <w:sz w:val="20"/>
          <w:szCs w:val="20"/>
          <w:lang w:val="es-MX"/>
        </w:rPr>
        <w:t>a</w:t>
      </w:r>
      <w:r w:rsidR="000733D3" w:rsidRPr="008027F5">
        <w:rPr>
          <w:rFonts w:ascii="Arial" w:hAnsi="Arial" w:cs="Arial"/>
          <w:sz w:val="20"/>
          <w:szCs w:val="20"/>
          <w:lang w:val="es-MX"/>
        </w:rPr>
        <w:t xml:space="preserve">s de </w:t>
      </w:r>
      <w:r w:rsidR="008027F5" w:rsidRPr="008027F5">
        <w:rPr>
          <w:rFonts w:ascii="Arial" w:hAnsi="Arial" w:cs="Arial"/>
          <w:sz w:val="20"/>
          <w:szCs w:val="20"/>
          <w:lang w:val="es-MX"/>
        </w:rPr>
        <w:t>educación</w:t>
      </w:r>
      <w:r w:rsidR="000733D3" w:rsidRPr="008027F5">
        <w:rPr>
          <w:rFonts w:ascii="Arial" w:hAnsi="Arial" w:cs="Arial"/>
          <w:sz w:val="20"/>
          <w:szCs w:val="20"/>
          <w:lang w:val="es-MX"/>
        </w:rPr>
        <w:t xml:space="preserve"> especial</w:t>
      </w:r>
      <w:r w:rsidR="008027F5" w:rsidRPr="008027F5">
        <w:rPr>
          <w:rFonts w:ascii="Arial" w:hAnsi="Arial" w:cs="Arial"/>
          <w:sz w:val="20"/>
          <w:szCs w:val="20"/>
          <w:lang w:val="es-MX"/>
        </w:rPr>
        <w:t xml:space="preserve"> únicamente para uno de los impedimentos. El término no incluye sordo-ceguera. </w:t>
      </w:r>
    </w:p>
    <w:p w:rsidR="00F46C51" w:rsidRPr="008027F5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F46C51" w:rsidRPr="008027F5" w:rsidRDefault="008027F5" w:rsidP="00B06824">
      <w:pPr>
        <w:spacing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discapacidades múltiples. 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F46C51" w:rsidRPr="00760EAC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F46C51" w:rsidRPr="00760EAC" w:rsidRDefault="002A74BD" w:rsidP="00EA35C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Discapacidad Ortopédica</w:t>
            </w:r>
            <w:r w:rsidR="00F46C51">
              <w:rPr>
                <w:rFonts w:ascii="Arial" w:hAnsi="Arial" w:cs="Arial"/>
                <w:b/>
                <w:sz w:val="20"/>
                <w:szCs w:val="20"/>
              </w:rPr>
              <w:t xml:space="preserve"> - 535</w:t>
            </w:r>
          </w:p>
        </w:tc>
      </w:tr>
    </w:tbl>
    <w:p w:rsidR="00F46C51" w:rsidRPr="00760EAC" w:rsidRDefault="00F46C51" w:rsidP="00704B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4B8C" w:rsidRPr="00947A9A" w:rsidRDefault="00947A9A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47A9A">
        <w:rPr>
          <w:rFonts w:ascii="Arial" w:hAnsi="Arial" w:cs="Arial"/>
          <w:sz w:val="20"/>
          <w:szCs w:val="20"/>
          <w:lang w:val="es-MX"/>
        </w:rPr>
        <w:t xml:space="preserve">Debe existir evidencia de lo siguiente: </w:t>
      </w:r>
    </w:p>
    <w:p w:rsidR="00704B8C" w:rsidRPr="00947A9A" w:rsidRDefault="00704B8C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704B8C" w:rsidRPr="0047789E" w:rsidRDefault="00662249" w:rsidP="00704B8C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83698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4B8C" w:rsidRPr="0047789E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704B8C" w:rsidRPr="0047789E">
        <w:rPr>
          <w:rFonts w:ascii="Arial" w:hAnsi="Arial" w:cs="Arial"/>
          <w:sz w:val="20"/>
          <w:szCs w:val="20"/>
          <w:lang w:val="es-MX"/>
        </w:rPr>
        <w:t xml:space="preserve"> </w:t>
      </w:r>
      <w:r w:rsidR="0047789E" w:rsidRPr="0047789E">
        <w:rPr>
          <w:rFonts w:ascii="Arial" w:hAnsi="Arial" w:cs="Arial"/>
          <w:sz w:val="20"/>
          <w:szCs w:val="20"/>
          <w:lang w:val="es-MX"/>
        </w:rPr>
        <w:t xml:space="preserve">Funcionamiento motor deteriorado severamente que afecte adversamente el rendimiento académico; </w:t>
      </w:r>
      <w:r w:rsidR="0047789E">
        <w:rPr>
          <w:rFonts w:ascii="Arial" w:hAnsi="Arial" w:cs="Arial"/>
          <w:b/>
          <w:sz w:val="20"/>
          <w:szCs w:val="20"/>
          <w:lang w:val="es-MX"/>
        </w:rPr>
        <w:t>y</w:t>
      </w:r>
    </w:p>
    <w:p w:rsidR="00704B8C" w:rsidRPr="0047789E" w:rsidRDefault="00662249" w:rsidP="00704B8C">
      <w:pPr>
        <w:spacing w:after="0" w:line="240" w:lineRule="auto"/>
        <w:ind w:left="288" w:hanging="288"/>
        <w:rPr>
          <w:rFonts w:ascii="Arial" w:hAnsi="Arial" w:cs="Arial"/>
          <w:b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7313703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4B8C" w:rsidRPr="0047789E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704B8C" w:rsidRPr="0047789E">
        <w:rPr>
          <w:rFonts w:ascii="Arial" w:hAnsi="Arial" w:cs="Arial"/>
          <w:sz w:val="20"/>
          <w:szCs w:val="20"/>
          <w:lang w:val="es-MX"/>
        </w:rPr>
        <w:t xml:space="preserve"> De</w:t>
      </w:r>
      <w:r w:rsidR="0047789E" w:rsidRPr="0047789E">
        <w:rPr>
          <w:rFonts w:ascii="Arial" w:hAnsi="Arial" w:cs="Arial"/>
          <w:sz w:val="20"/>
          <w:szCs w:val="20"/>
          <w:lang w:val="es-MX"/>
        </w:rPr>
        <w:t xml:space="preserve">ficiencia en el funcionamiento muscular o neuromuscular que limite significativamente la habilidad del estudiante de moverse, sentarse, o manipular materiales </w:t>
      </w:r>
      <w:r w:rsidR="0047789E">
        <w:rPr>
          <w:rFonts w:ascii="Arial" w:hAnsi="Arial" w:cs="Arial"/>
          <w:sz w:val="20"/>
          <w:szCs w:val="20"/>
          <w:lang w:val="es-MX"/>
        </w:rPr>
        <w:t xml:space="preserve">requeridos para el aprendizaje; </w:t>
      </w:r>
      <w:r w:rsidR="0047789E" w:rsidRPr="0047789E">
        <w:rPr>
          <w:rFonts w:ascii="Arial" w:hAnsi="Arial" w:cs="Arial"/>
          <w:b/>
          <w:sz w:val="20"/>
          <w:szCs w:val="20"/>
          <w:lang w:val="es-MX"/>
        </w:rPr>
        <w:t>y</w:t>
      </w:r>
    </w:p>
    <w:p w:rsidR="00704B8C" w:rsidRPr="0047789E" w:rsidRDefault="00662249" w:rsidP="00704B8C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82473497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4B8C" w:rsidRPr="0047789E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704B8C" w:rsidRPr="0047789E">
        <w:rPr>
          <w:rFonts w:ascii="Arial" w:hAnsi="Arial" w:cs="Arial"/>
          <w:sz w:val="20"/>
          <w:szCs w:val="20"/>
          <w:lang w:val="es-MX"/>
        </w:rPr>
        <w:t xml:space="preserve"> </w:t>
      </w:r>
      <w:r w:rsidR="0047789E" w:rsidRPr="0047789E">
        <w:rPr>
          <w:rFonts w:ascii="Arial" w:hAnsi="Arial" w:cs="Arial"/>
          <w:sz w:val="20"/>
          <w:szCs w:val="20"/>
          <w:lang w:val="es-MX"/>
        </w:rPr>
        <w:t xml:space="preserve">Problemas con los huesos del estudiante, articulaciones, o problemas musculares que afecten el movimiento, postura, o las habilidades motoras gruesas y finas; </w:t>
      </w:r>
      <w:r w:rsidR="0047789E" w:rsidRPr="0047789E">
        <w:rPr>
          <w:rFonts w:ascii="Arial" w:hAnsi="Arial" w:cs="Arial"/>
          <w:b/>
          <w:sz w:val="20"/>
          <w:szCs w:val="20"/>
          <w:lang w:val="es-MX"/>
        </w:rPr>
        <w:t>y</w:t>
      </w:r>
    </w:p>
    <w:p w:rsidR="00704B8C" w:rsidRPr="0047789E" w:rsidRDefault="00662249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212018410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4B8C" w:rsidRPr="0047789E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704B8C" w:rsidRPr="0047789E">
        <w:rPr>
          <w:rFonts w:ascii="Arial" w:hAnsi="Arial" w:cs="Arial"/>
          <w:sz w:val="20"/>
          <w:szCs w:val="20"/>
          <w:lang w:val="es-MX"/>
        </w:rPr>
        <w:t xml:space="preserve"> </w:t>
      </w:r>
      <w:r w:rsidR="0047789E" w:rsidRPr="0047789E">
        <w:rPr>
          <w:rFonts w:ascii="Arial" w:hAnsi="Arial" w:cs="Arial"/>
          <w:sz w:val="20"/>
          <w:szCs w:val="20"/>
          <w:lang w:val="es-MX"/>
        </w:rPr>
        <w:t>Información</w:t>
      </w:r>
      <w:r w:rsidR="0047789E">
        <w:rPr>
          <w:rFonts w:ascii="Arial" w:hAnsi="Arial" w:cs="Arial"/>
          <w:sz w:val="20"/>
          <w:szCs w:val="20"/>
          <w:lang w:val="es-MX"/>
        </w:rPr>
        <w:t xml:space="preserve"> mé</w:t>
      </w:r>
      <w:r w:rsidR="0047789E" w:rsidRPr="0047789E">
        <w:rPr>
          <w:rFonts w:ascii="Arial" w:hAnsi="Arial" w:cs="Arial"/>
          <w:sz w:val="20"/>
          <w:szCs w:val="20"/>
          <w:lang w:val="es-MX"/>
        </w:rPr>
        <w:t xml:space="preserve">dica </w:t>
      </w:r>
      <w:r w:rsidR="0047789E">
        <w:rPr>
          <w:rFonts w:ascii="Arial" w:hAnsi="Arial" w:cs="Arial"/>
          <w:sz w:val="20"/>
          <w:szCs w:val="20"/>
          <w:lang w:val="es-MX"/>
        </w:rPr>
        <w:t>proporcionada</w:t>
      </w:r>
      <w:r w:rsidR="0047789E" w:rsidRPr="0047789E">
        <w:rPr>
          <w:rFonts w:ascii="Arial" w:hAnsi="Arial" w:cs="Arial"/>
          <w:sz w:val="20"/>
          <w:szCs w:val="20"/>
          <w:lang w:val="es-MX"/>
        </w:rPr>
        <w:t xml:space="preserve"> por </w:t>
      </w:r>
      <w:r w:rsidR="0047789E">
        <w:rPr>
          <w:rFonts w:ascii="Arial" w:hAnsi="Arial" w:cs="Arial"/>
          <w:sz w:val="20"/>
          <w:szCs w:val="20"/>
          <w:lang w:val="es-MX"/>
        </w:rPr>
        <w:t>un evaluador mé</w:t>
      </w:r>
      <w:r w:rsidR="0047789E" w:rsidRPr="0047789E">
        <w:rPr>
          <w:rFonts w:ascii="Arial" w:hAnsi="Arial" w:cs="Arial"/>
          <w:sz w:val="20"/>
          <w:szCs w:val="20"/>
          <w:lang w:val="es-MX"/>
        </w:rPr>
        <w:t>dico</w:t>
      </w:r>
      <w:r w:rsidR="0047789E">
        <w:rPr>
          <w:rFonts w:ascii="Arial" w:hAnsi="Arial" w:cs="Arial"/>
          <w:sz w:val="20"/>
          <w:szCs w:val="20"/>
          <w:lang w:val="es-MX"/>
        </w:rPr>
        <w:t xml:space="preserve"> capacitado describiendo y confirmando una discapacidad ortopédica.</w:t>
      </w:r>
    </w:p>
    <w:p w:rsidR="00704B8C" w:rsidRPr="0047789E" w:rsidRDefault="00704B8C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F46C51" w:rsidRPr="0047789E" w:rsidRDefault="0047789E" w:rsidP="0047789E">
      <w:pPr>
        <w:spacing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una discapacidad ortopédica.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F46C51" w:rsidRPr="00760EAC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F46C51" w:rsidRPr="00760EAC" w:rsidRDefault="002A74BD" w:rsidP="002A74BD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Pérdida de la visión</w:t>
            </w:r>
            <w:r w:rsidR="00F46C51">
              <w:rPr>
                <w:rFonts w:ascii="Arial" w:hAnsi="Arial" w:cs="Arial"/>
                <w:b/>
                <w:sz w:val="20"/>
                <w:szCs w:val="20"/>
              </w:rPr>
              <w:t xml:space="preserve"> - 540</w:t>
            </w:r>
          </w:p>
        </w:tc>
      </w:tr>
    </w:tbl>
    <w:p w:rsidR="00F46C51" w:rsidRPr="00760EAC" w:rsidRDefault="00F46C51" w:rsidP="00704B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4B8C" w:rsidRPr="009E0B3E" w:rsidRDefault="009E0B3E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E0B3E">
        <w:rPr>
          <w:rFonts w:ascii="Arial" w:hAnsi="Arial" w:cs="Arial"/>
          <w:sz w:val="20"/>
          <w:szCs w:val="20"/>
          <w:lang w:val="es-MX"/>
        </w:rPr>
        <w:t xml:space="preserve">Una deficiencia en la agudeza visual </w:t>
      </w:r>
      <w:r w:rsidR="006E38ED" w:rsidRPr="009E0B3E">
        <w:rPr>
          <w:rFonts w:ascii="Arial" w:hAnsi="Arial" w:cs="Arial"/>
          <w:sz w:val="20"/>
          <w:szCs w:val="20"/>
          <w:lang w:val="es-MX"/>
        </w:rPr>
        <w:t>deberá</w:t>
      </w:r>
      <w:r w:rsidRPr="009E0B3E">
        <w:rPr>
          <w:rFonts w:ascii="Arial" w:hAnsi="Arial" w:cs="Arial"/>
          <w:sz w:val="20"/>
          <w:szCs w:val="20"/>
          <w:lang w:val="es-MX"/>
        </w:rPr>
        <w:t xml:space="preserve"> ser una de las siguientes:  </w:t>
      </w:r>
      <w:r w:rsidR="00F46C51" w:rsidRPr="009E0B3E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Arial" w:hAnsi="Arial" w:cs="Arial"/>
            <w:sz w:val="20"/>
            <w:szCs w:val="20"/>
            <w:lang w:val="es-MX"/>
          </w:rPr>
          <w:id w:val="6969724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9E0B3E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F46C51" w:rsidRPr="009E0B3E">
        <w:rPr>
          <w:rFonts w:ascii="Arial" w:hAnsi="Arial" w:cs="Arial"/>
          <w:sz w:val="20"/>
          <w:szCs w:val="20"/>
          <w:lang w:val="es-MX"/>
        </w:rPr>
        <w:t xml:space="preserve"> </w:t>
      </w:r>
      <w:r w:rsidRPr="009E0B3E">
        <w:rPr>
          <w:rFonts w:ascii="Arial" w:hAnsi="Arial" w:cs="Arial"/>
          <w:sz w:val="20"/>
          <w:szCs w:val="20"/>
          <w:lang w:val="es-MX"/>
        </w:rPr>
        <w:t xml:space="preserve">Agudeza visual no mejor que </w:t>
      </w:r>
      <w:r w:rsidR="00F46C51" w:rsidRPr="009E0B3E">
        <w:rPr>
          <w:rFonts w:ascii="Arial" w:hAnsi="Arial" w:cs="Arial"/>
          <w:sz w:val="20"/>
          <w:szCs w:val="20"/>
          <w:lang w:val="es-MX"/>
        </w:rPr>
        <w:t xml:space="preserve">20/70 </w:t>
      </w:r>
      <w:r w:rsidRPr="009E0B3E">
        <w:rPr>
          <w:rFonts w:ascii="Arial" w:hAnsi="Arial" w:cs="Arial"/>
          <w:sz w:val="20"/>
          <w:szCs w:val="20"/>
          <w:lang w:val="es-MX"/>
        </w:rPr>
        <w:t xml:space="preserve">en el mejor ojo después de corrección; o </w:t>
      </w:r>
      <w:r w:rsidR="00F46C51" w:rsidRPr="009E0B3E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Arial" w:hAnsi="Arial" w:cs="Arial"/>
            <w:sz w:val="20"/>
            <w:szCs w:val="20"/>
            <w:lang w:val="es-MX"/>
          </w:rPr>
          <w:id w:val="12647309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9E0B3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F46C51" w:rsidRPr="009E0B3E">
        <w:rPr>
          <w:rFonts w:ascii="Arial" w:hAnsi="Arial" w:cs="Arial"/>
          <w:sz w:val="20"/>
          <w:szCs w:val="20"/>
          <w:lang w:val="es-MX"/>
        </w:rPr>
        <w:t xml:space="preserve"> </w:t>
      </w:r>
      <w:r w:rsidR="006E38ED">
        <w:rPr>
          <w:rFonts w:ascii="Arial" w:hAnsi="Arial" w:cs="Arial"/>
          <w:sz w:val="20"/>
          <w:szCs w:val="20"/>
          <w:lang w:val="es-MX"/>
        </w:rPr>
        <w:t>Área</w:t>
      </w:r>
      <w:r>
        <w:rPr>
          <w:rFonts w:ascii="Arial" w:hAnsi="Arial" w:cs="Arial"/>
          <w:sz w:val="20"/>
          <w:szCs w:val="20"/>
          <w:lang w:val="es-MX"/>
        </w:rPr>
        <w:t xml:space="preserve"> de restricción visual: o;</w:t>
      </w:r>
      <w:r w:rsidR="00F46C51" w:rsidRPr="009E0B3E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Arial" w:hAnsi="Arial" w:cs="Arial"/>
            <w:sz w:val="20"/>
            <w:szCs w:val="20"/>
            <w:lang w:val="es-MX"/>
          </w:rPr>
          <w:id w:val="-134484831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9E0B3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F46C51" w:rsidRPr="009E0B3E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 xml:space="preserve">Habilidad limitada para moverse con seguridad en el medio ambiente debido a una discapacidad visual; o </w:t>
      </w:r>
    </w:p>
    <w:p w:rsidR="00704B8C" w:rsidRPr="006E38ED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4682039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04B8C" w:rsidRPr="006E38ED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704B8C" w:rsidRPr="006E38ED">
        <w:rPr>
          <w:rFonts w:ascii="Arial" w:hAnsi="Arial" w:cs="Arial"/>
          <w:sz w:val="20"/>
          <w:szCs w:val="20"/>
          <w:lang w:val="es-MX"/>
        </w:rPr>
        <w:t xml:space="preserve"> 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Ceguera – agudeza visual de </w:t>
      </w:r>
      <w:r w:rsidR="00704B8C" w:rsidRPr="006E38ED">
        <w:rPr>
          <w:rFonts w:ascii="Arial" w:hAnsi="Arial" w:cs="Arial"/>
          <w:sz w:val="20"/>
          <w:szCs w:val="20"/>
          <w:lang w:val="es-MX"/>
        </w:rPr>
        <w:t xml:space="preserve">20/200 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o menor en el </w:t>
      </w:r>
      <w:r w:rsidR="006E38ED" w:rsidRPr="006E38ED">
        <w:rPr>
          <w:rFonts w:ascii="Arial" w:hAnsi="Arial" w:cs="Arial"/>
          <w:sz w:val="20"/>
          <w:szCs w:val="20"/>
          <w:lang w:val="es-MX"/>
        </w:rPr>
        <w:t>mejor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 ojo con lentes de </w:t>
      </w:r>
      <w:r w:rsidR="006E38ED" w:rsidRPr="006E38ED">
        <w:rPr>
          <w:rFonts w:ascii="Arial" w:hAnsi="Arial" w:cs="Arial"/>
          <w:sz w:val="20"/>
          <w:szCs w:val="20"/>
          <w:lang w:val="es-MX"/>
        </w:rPr>
        <w:t>corrección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 o una </w:t>
      </w:r>
      <w:r w:rsidR="006E38ED" w:rsidRPr="006E38ED">
        <w:rPr>
          <w:rFonts w:ascii="Arial" w:hAnsi="Arial" w:cs="Arial"/>
          <w:sz w:val="20"/>
          <w:szCs w:val="20"/>
          <w:lang w:val="es-MX"/>
        </w:rPr>
        <w:t>área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 de </w:t>
      </w:r>
      <w:r w:rsidR="006E38ED" w:rsidRPr="006E38ED">
        <w:rPr>
          <w:rFonts w:ascii="Arial" w:hAnsi="Arial" w:cs="Arial"/>
          <w:sz w:val="20"/>
          <w:szCs w:val="20"/>
          <w:lang w:val="es-MX"/>
        </w:rPr>
        <w:t>visión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 limitada de tal manera que </w:t>
      </w:r>
      <w:r w:rsidR="006E38ED" w:rsidRPr="006E38ED">
        <w:rPr>
          <w:rFonts w:ascii="Arial" w:hAnsi="Arial" w:cs="Arial"/>
          <w:sz w:val="20"/>
          <w:szCs w:val="20"/>
          <w:lang w:val="es-MX"/>
        </w:rPr>
        <w:t>el diámetro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 </w:t>
      </w:r>
      <w:r w:rsidR="006E38ED" w:rsidRPr="006E38ED">
        <w:rPr>
          <w:rFonts w:ascii="Arial" w:hAnsi="Arial" w:cs="Arial"/>
          <w:sz w:val="20"/>
          <w:szCs w:val="20"/>
          <w:lang w:val="es-MX"/>
        </w:rPr>
        <w:t>más</w:t>
      </w:r>
      <w:r w:rsidR="009E0B3E" w:rsidRPr="006E38ED">
        <w:rPr>
          <w:rFonts w:ascii="Arial" w:hAnsi="Arial" w:cs="Arial"/>
          <w:sz w:val="20"/>
          <w:szCs w:val="20"/>
          <w:lang w:val="es-MX"/>
        </w:rPr>
        <w:t xml:space="preserve"> amplio</w:t>
      </w:r>
      <w:r w:rsidR="006E38ED">
        <w:rPr>
          <w:rFonts w:ascii="Arial" w:hAnsi="Arial" w:cs="Arial"/>
          <w:sz w:val="20"/>
          <w:szCs w:val="20"/>
          <w:lang w:val="es-MX"/>
        </w:rPr>
        <w:t xml:space="preserve"> delimite una distancia angular no mayor de 20 grados o tiene una expectativa médica indicada de deterioro visual. </w:t>
      </w:r>
    </w:p>
    <w:p w:rsidR="00704B8C" w:rsidRPr="006E38ED" w:rsidRDefault="00704B8C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6E38ED" w:rsidRDefault="006E38ED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pérdida de la visión.</w:t>
      </w:r>
    </w:p>
    <w:p w:rsidR="00F46C51" w:rsidRPr="006E38ED" w:rsidRDefault="006E38ED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E58A3" w:rsidRPr="00760EAC" w:rsidTr="00DE58A3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DE58A3" w:rsidRPr="00760EAC" w:rsidRDefault="002A74BD" w:rsidP="00704B8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Sordera</w:t>
            </w:r>
            <w:r w:rsidR="00DE58A3">
              <w:rPr>
                <w:rFonts w:ascii="Arial" w:hAnsi="Arial" w:cs="Arial"/>
                <w:b/>
                <w:sz w:val="20"/>
                <w:szCs w:val="20"/>
              </w:rPr>
              <w:t xml:space="preserve"> - 545</w:t>
            </w:r>
          </w:p>
        </w:tc>
      </w:tr>
    </w:tbl>
    <w:p w:rsidR="00DE58A3" w:rsidRPr="00760EAC" w:rsidRDefault="00DE58A3" w:rsidP="00704B8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E58A3" w:rsidRPr="00F77DF9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53633766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DE58A3" w:rsidRPr="00F77DF9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DE58A3" w:rsidRPr="00F77DF9">
        <w:rPr>
          <w:rFonts w:ascii="Arial" w:hAnsi="Arial" w:cs="Arial"/>
          <w:sz w:val="20"/>
          <w:szCs w:val="20"/>
          <w:lang w:val="es-MX"/>
        </w:rPr>
        <w:t xml:space="preserve"> </w:t>
      </w:r>
      <w:r w:rsidR="00A16879" w:rsidRPr="00F77DF9">
        <w:rPr>
          <w:rFonts w:ascii="Arial" w:hAnsi="Arial" w:cs="Arial"/>
          <w:sz w:val="20"/>
          <w:szCs w:val="20"/>
          <w:lang w:val="es-MX"/>
        </w:rPr>
        <w:t xml:space="preserve">La </w:t>
      </w:r>
      <w:r w:rsidR="00F77DF9" w:rsidRPr="00F77DF9">
        <w:rPr>
          <w:rFonts w:ascii="Arial" w:hAnsi="Arial" w:cs="Arial"/>
          <w:sz w:val="20"/>
          <w:szCs w:val="20"/>
          <w:lang w:val="es-MX"/>
        </w:rPr>
        <w:t>pérdida</w:t>
      </w:r>
      <w:r w:rsidR="00A16879" w:rsidRPr="00F77DF9">
        <w:rPr>
          <w:rFonts w:ascii="Arial" w:hAnsi="Arial" w:cs="Arial"/>
          <w:sz w:val="20"/>
          <w:szCs w:val="20"/>
          <w:lang w:val="es-MX"/>
        </w:rPr>
        <w:t xml:space="preserve"> de </w:t>
      </w:r>
      <w:r w:rsidR="00F77DF9" w:rsidRPr="00F77DF9">
        <w:rPr>
          <w:rFonts w:ascii="Arial" w:hAnsi="Arial" w:cs="Arial"/>
          <w:sz w:val="20"/>
          <w:szCs w:val="20"/>
          <w:lang w:val="es-MX"/>
        </w:rPr>
        <w:t>audición</w:t>
      </w:r>
      <w:r w:rsidR="00A16879" w:rsidRPr="00F77DF9">
        <w:rPr>
          <w:rFonts w:ascii="Arial" w:hAnsi="Arial" w:cs="Arial"/>
          <w:sz w:val="20"/>
          <w:szCs w:val="20"/>
          <w:lang w:val="es-MX"/>
        </w:rPr>
        <w:t xml:space="preserve"> sin ayuda es en exceso de 70 decibeles y evita entendimiento del habla a </w:t>
      </w:r>
      <w:r w:rsidR="00F77DF9" w:rsidRPr="00F77DF9">
        <w:rPr>
          <w:rFonts w:ascii="Arial" w:hAnsi="Arial" w:cs="Arial"/>
          <w:sz w:val="20"/>
          <w:szCs w:val="20"/>
          <w:lang w:val="es-MX"/>
        </w:rPr>
        <w:t>través</w:t>
      </w:r>
      <w:r w:rsidR="00A16879" w:rsidRPr="00F77DF9">
        <w:rPr>
          <w:rFonts w:ascii="Arial" w:hAnsi="Arial" w:cs="Arial"/>
          <w:sz w:val="20"/>
          <w:szCs w:val="20"/>
          <w:lang w:val="es-MX"/>
        </w:rPr>
        <w:t xml:space="preserve"> de un mecanismo auditivo</w:t>
      </w:r>
      <w:r w:rsidR="00F77DF9" w:rsidRPr="00F77DF9">
        <w:rPr>
          <w:rFonts w:ascii="Arial" w:hAnsi="Arial" w:cs="Arial"/>
          <w:sz w:val="20"/>
          <w:szCs w:val="20"/>
          <w:lang w:val="es-MX"/>
        </w:rPr>
        <w:t>, aun con amplificación, y demuestra una inhabilidad en procesar información lingüística a través de escuchar, aun con amplificación.</w:t>
      </w:r>
      <w:r w:rsidR="00F77DF9">
        <w:rPr>
          <w:rFonts w:ascii="Arial" w:hAnsi="Arial" w:cs="Arial"/>
          <w:sz w:val="20"/>
          <w:szCs w:val="20"/>
          <w:lang w:val="es-MX"/>
        </w:rPr>
        <w:t xml:space="preserve"> </w:t>
      </w:r>
      <w:r w:rsidR="00A16879" w:rsidRPr="00F77DF9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DE58A3" w:rsidRPr="00F77DF9" w:rsidRDefault="00DE58A3" w:rsidP="00704B8C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val="es-MX"/>
        </w:rPr>
      </w:pPr>
    </w:p>
    <w:p w:rsidR="00EB1FD1" w:rsidRDefault="00F77DF9" w:rsidP="00704B8C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sordera.</w:t>
      </w:r>
    </w:p>
    <w:p w:rsidR="00F77DF9" w:rsidRPr="00F77DF9" w:rsidRDefault="00F77DF9" w:rsidP="00704B8C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EB1FD1" w:rsidRPr="00551780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EB1FD1" w:rsidRPr="004A095D" w:rsidRDefault="00B06824" w:rsidP="00704B8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sz w:val="20"/>
                <w:szCs w:val="20"/>
                <w:lang w:val="es-MX"/>
              </w:rPr>
              <w:t>Trastorno</w:t>
            </w:r>
            <w:r w:rsidR="002A74BD" w:rsidRPr="004A095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del habla o lenguaje</w:t>
            </w:r>
            <w:r w:rsidR="00EB1FD1" w:rsidRPr="004A095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- 550</w:t>
            </w:r>
          </w:p>
        </w:tc>
      </w:tr>
    </w:tbl>
    <w:p w:rsidR="00EB1FD1" w:rsidRPr="004A095D" w:rsidRDefault="00EB1FD1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</w:p>
    <w:p w:rsidR="00EB1FD1" w:rsidRPr="00551780" w:rsidRDefault="00722576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r w:rsidRPr="00551780">
        <w:rPr>
          <w:rFonts w:ascii="Arial" w:hAnsi="Arial" w:cs="Arial"/>
          <w:b/>
          <w:sz w:val="20"/>
          <w:szCs w:val="20"/>
          <w:lang w:val="es-MX"/>
        </w:rPr>
        <w:t>Trastorno de Articulación</w:t>
      </w:r>
      <w:r w:rsidR="00EB1FD1" w:rsidRPr="00551780">
        <w:rPr>
          <w:rFonts w:ascii="Arial" w:hAnsi="Arial" w:cs="Arial"/>
          <w:b/>
          <w:sz w:val="20"/>
          <w:szCs w:val="20"/>
          <w:lang w:val="es-MX"/>
        </w:rPr>
        <w:t>:</w:t>
      </w:r>
    </w:p>
    <w:p w:rsidR="00722576" w:rsidRDefault="00662249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20769496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722576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EB1FD1" w:rsidRPr="00722576">
        <w:rPr>
          <w:rFonts w:ascii="Arial" w:hAnsi="Arial" w:cs="Arial"/>
          <w:sz w:val="20"/>
          <w:szCs w:val="20"/>
          <w:lang w:val="es-MX"/>
        </w:rPr>
        <w:t xml:space="preserve"> </w:t>
      </w:r>
      <w:r w:rsidR="00722576" w:rsidRPr="00722576">
        <w:rPr>
          <w:rFonts w:ascii="Arial" w:hAnsi="Arial" w:cs="Arial"/>
          <w:sz w:val="20"/>
          <w:szCs w:val="20"/>
          <w:lang w:val="es-MX"/>
        </w:rPr>
        <w:t>El desempeño en una prueba estandarizada de articulación baja 2 estándares de desviación por debajo del promedio y la inteligibilidad es efectuada en el área de conversación.</w:t>
      </w:r>
      <w:r w:rsidR="00722576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EB1FD1" w:rsidRPr="00722576" w:rsidRDefault="00662249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55226104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722576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722576">
        <w:rPr>
          <w:rFonts w:ascii="Arial" w:hAnsi="Arial" w:cs="Arial"/>
          <w:sz w:val="20"/>
          <w:szCs w:val="20"/>
          <w:lang w:val="es-MX"/>
        </w:rPr>
        <w:t xml:space="preserve"> </w:t>
      </w:r>
      <w:r w:rsidR="00722576" w:rsidRPr="00722576">
        <w:rPr>
          <w:rFonts w:ascii="Arial" w:hAnsi="Arial" w:cs="Arial"/>
          <w:sz w:val="20"/>
          <w:szCs w:val="20"/>
          <w:lang w:val="es-MX"/>
        </w:rPr>
        <w:t>Desempeño durante la prueba es menor que 2 estándares de desviación por debajo del promedio pero el estudiante es declarado</w:t>
      </w:r>
      <w:r w:rsidR="00722576">
        <w:rPr>
          <w:rFonts w:ascii="Arial" w:hAnsi="Arial" w:cs="Arial"/>
          <w:sz w:val="20"/>
          <w:szCs w:val="20"/>
          <w:lang w:val="es-MX"/>
        </w:rPr>
        <w:t xml:space="preserve"> ininteligible por el personal clínico del habla y lenguaje y otro adulto; </w:t>
      </w:r>
    </w:p>
    <w:p w:rsidR="006E4CAA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53850286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6E4CAA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6E4CAA">
        <w:rPr>
          <w:rFonts w:ascii="Arial" w:hAnsi="Arial" w:cs="Arial"/>
          <w:sz w:val="20"/>
          <w:szCs w:val="20"/>
          <w:lang w:val="es-MX"/>
        </w:rPr>
        <w:t xml:space="preserve"> </w:t>
      </w:r>
      <w:r w:rsidR="006E4CAA" w:rsidRPr="006E4CAA">
        <w:rPr>
          <w:rFonts w:ascii="Arial" w:hAnsi="Arial" w:cs="Arial"/>
          <w:sz w:val="20"/>
          <w:szCs w:val="20"/>
          <w:lang w:val="es-MX"/>
        </w:rPr>
        <w:t xml:space="preserve">Desempeño en una prueba fonológica que cae en el rango de ininteligibilidad profunda o severa que es afectada en la conversación; </w:t>
      </w:r>
    </w:p>
    <w:p w:rsidR="00EB1FD1" w:rsidRPr="00C20449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5973814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C20449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C20449">
        <w:rPr>
          <w:rFonts w:ascii="Arial" w:hAnsi="Arial" w:cs="Arial"/>
          <w:sz w:val="20"/>
          <w:szCs w:val="20"/>
          <w:lang w:val="es-MX"/>
        </w:rPr>
        <w:t xml:space="preserve"> </w:t>
      </w:r>
      <w:r w:rsidR="00C20449" w:rsidRPr="00C20449">
        <w:rPr>
          <w:rFonts w:ascii="Arial" w:hAnsi="Arial" w:cs="Arial"/>
          <w:sz w:val="20"/>
          <w:szCs w:val="20"/>
          <w:lang w:val="es-MX"/>
        </w:rPr>
        <w:t>Desempe</w:t>
      </w:r>
      <w:r w:rsidR="00C20449">
        <w:rPr>
          <w:rFonts w:ascii="Arial" w:hAnsi="Arial" w:cs="Arial"/>
          <w:sz w:val="20"/>
          <w:szCs w:val="20"/>
          <w:lang w:val="es-MX"/>
        </w:rPr>
        <w:t>ño en</w:t>
      </w:r>
      <w:r w:rsidR="00C20449" w:rsidRPr="00C20449">
        <w:rPr>
          <w:rFonts w:ascii="Arial" w:hAnsi="Arial" w:cs="Arial"/>
          <w:sz w:val="20"/>
          <w:szCs w:val="20"/>
          <w:lang w:val="es-MX"/>
        </w:rPr>
        <w:t xml:space="preserve"> una prueba fonológica que cae en el rango moderado, inteligibilidad es afectada en la conversación, y durante un periodo de seguimiento de entre 3 y 6 meses existió una falta de mejoramiento en el número y tipo de error</w:t>
      </w:r>
      <w:r w:rsidR="00C20449">
        <w:rPr>
          <w:rFonts w:ascii="Arial" w:hAnsi="Arial" w:cs="Arial"/>
          <w:sz w:val="20"/>
          <w:szCs w:val="20"/>
          <w:lang w:val="es-MX"/>
        </w:rPr>
        <w:t>e</w:t>
      </w:r>
      <w:r w:rsidR="00C20449" w:rsidRPr="00C20449">
        <w:rPr>
          <w:rFonts w:ascii="Arial" w:hAnsi="Arial" w:cs="Arial"/>
          <w:sz w:val="20"/>
          <w:szCs w:val="20"/>
          <w:lang w:val="es-MX"/>
        </w:rPr>
        <w:t xml:space="preserve">s; </w:t>
      </w:r>
    </w:p>
    <w:p w:rsidR="00EB1FD1" w:rsidRPr="00FB3E46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75335368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C20449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C20449">
        <w:rPr>
          <w:rFonts w:ascii="Arial" w:hAnsi="Arial" w:cs="Arial"/>
          <w:sz w:val="20"/>
          <w:szCs w:val="20"/>
          <w:lang w:val="es-MX"/>
        </w:rPr>
        <w:t xml:space="preserve"> </w:t>
      </w:r>
      <w:r w:rsidR="00C20449" w:rsidRPr="00C20449">
        <w:rPr>
          <w:rFonts w:ascii="Arial" w:hAnsi="Arial" w:cs="Arial"/>
          <w:sz w:val="20"/>
          <w:szCs w:val="20"/>
          <w:lang w:val="es-MX"/>
        </w:rPr>
        <w:t xml:space="preserve">Un error que </w:t>
      </w:r>
      <w:r w:rsidR="00FB3E46" w:rsidRPr="00C20449">
        <w:rPr>
          <w:rFonts w:ascii="Arial" w:hAnsi="Arial" w:cs="Arial"/>
          <w:sz w:val="20"/>
          <w:szCs w:val="20"/>
          <w:lang w:val="es-MX"/>
        </w:rPr>
        <w:t>persiste</w:t>
      </w:r>
      <w:r w:rsidR="00C20449" w:rsidRPr="00C20449">
        <w:rPr>
          <w:rFonts w:ascii="Arial" w:hAnsi="Arial" w:cs="Arial"/>
          <w:sz w:val="20"/>
          <w:szCs w:val="20"/>
          <w:lang w:val="es-MX"/>
        </w:rPr>
        <w:t xml:space="preserve"> de 6 meses a 1 a</w:t>
      </w:r>
      <w:r w:rsidR="00C20449">
        <w:rPr>
          <w:rFonts w:ascii="Arial" w:hAnsi="Arial" w:cs="Arial"/>
          <w:sz w:val="20"/>
          <w:szCs w:val="20"/>
          <w:lang w:val="es-MX"/>
        </w:rPr>
        <w:t xml:space="preserve">ño </w:t>
      </w:r>
      <w:r w:rsidR="00FB3E46">
        <w:rPr>
          <w:rFonts w:ascii="Arial" w:hAnsi="Arial" w:cs="Arial"/>
          <w:sz w:val="20"/>
          <w:szCs w:val="20"/>
          <w:lang w:val="es-MX"/>
        </w:rPr>
        <w:t>más</w:t>
      </w:r>
      <w:r w:rsidR="00C20449">
        <w:rPr>
          <w:rFonts w:ascii="Arial" w:hAnsi="Arial" w:cs="Arial"/>
          <w:sz w:val="20"/>
          <w:szCs w:val="20"/>
          <w:lang w:val="es-MX"/>
        </w:rPr>
        <w:t xml:space="preserve"> allá</w:t>
      </w:r>
      <w:r w:rsidR="00C20449" w:rsidRPr="00C20449">
        <w:rPr>
          <w:rFonts w:ascii="Arial" w:hAnsi="Arial" w:cs="Arial"/>
          <w:sz w:val="20"/>
          <w:szCs w:val="20"/>
          <w:lang w:val="es-MX"/>
        </w:rPr>
        <w:t xml:space="preserve"> de la edad </w:t>
      </w:r>
      <w:r w:rsidR="00FB3E46" w:rsidRPr="00C20449">
        <w:rPr>
          <w:rFonts w:ascii="Arial" w:hAnsi="Arial" w:cs="Arial"/>
          <w:sz w:val="20"/>
          <w:szCs w:val="20"/>
          <w:lang w:val="es-MX"/>
        </w:rPr>
        <w:t>cronológica</w:t>
      </w:r>
      <w:r w:rsidR="00C20449" w:rsidRPr="00C20449">
        <w:rPr>
          <w:rFonts w:ascii="Arial" w:hAnsi="Arial" w:cs="Arial"/>
          <w:sz w:val="20"/>
          <w:szCs w:val="20"/>
          <w:lang w:val="es-MX"/>
        </w:rPr>
        <w:t xml:space="preserve"> cuando 90 % de los estudiantes han adquirido </w:t>
      </w:r>
      <w:r w:rsidR="00C20449">
        <w:rPr>
          <w:rFonts w:ascii="Arial" w:hAnsi="Arial" w:cs="Arial"/>
          <w:sz w:val="20"/>
          <w:szCs w:val="20"/>
          <w:lang w:val="es-MX"/>
        </w:rPr>
        <w:t xml:space="preserve">típicamente </w:t>
      </w:r>
      <w:r w:rsidR="00FB3E46">
        <w:rPr>
          <w:rFonts w:ascii="Arial" w:hAnsi="Arial" w:cs="Arial"/>
          <w:sz w:val="20"/>
          <w:szCs w:val="20"/>
          <w:lang w:val="es-MX"/>
        </w:rPr>
        <w:t xml:space="preserve">el sonido basado en normas articuladas de desarrollo. </w:t>
      </w:r>
    </w:p>
    <w:p w:rsidR="00EB1FD1" w:rsidRPr="00FB3E46" w:rsidRDefault="00EB1FD1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eastAsia="MS Gothic" w:hAnsi="Arial" w:cs="Arial"/>
          <w:sz w:val="20"/>
          <w:szCs w:val="20"/>
          <w:lang w:val="es-MX"/>
        </w:rPr>
      </w:pPr>
    </w:p>
    <w:p w:rsidR="00704B8C" w:rsidRPr="00FB3E46" w:rsidRDefault="00704B8C">
      <w:pPr>
        <w:rPr>
          <w:rFonts w:ascii="Arial" w:hAnsi="Arial" w:cs="Arial"/>
          <w:b/>
          <w:sz w:val="20"/>
          <w:szCs w:val="20"/>
          <w:lang w:val="es-MX"/>
        </w:rPr>
      </w:pPr>
      <w:r w:rsidRPr="00FB3E46">
        <w:rPr>
          <w:rFonts w:ascii="Arial" w:hAnsi="Arial" w:cs="Arial"/>
          <w:b/>
          <w:sz w:val="20"/>
          <w:szCs w:val="20"/>
          <w:lang w:val="es-MX"/>
        </w:rPr>
        <w:br w:type="page"/>
      </w:r>
    </w:p>
    <w:p w:rsidR="00EB1FD1" w:rsidRPr="00551780" w:rsidRDefault="00E53C74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lastRenderedPageBreak/>
        <w:t>Tra</w:t>
      </w:r>
      <w:r w:rsidR="00807CEC" w:rsidRPr="00551780">
        <w:rPr>
          <w:rFonts w:ascii="Arial" w:hAnsi="Arial" w:cs="Arial"/>
          <w:b/>
          <w:sz w:val="20"/>
          <w:szCs w:val="20"/>
          <w:lang w:val="es-MX"/>
        </w:rPr>
        <w:t>storno de la fluidez</w:t>
      </w:r>
      <w:r w:rsidR="00EB1FD1" w:rsidRPr="00551780">
        <w:rPr>
          <w:rFonts w:ascii="Arial" w:hAnsi="Arial" w:cs="Arial"/>
          <w:b/>
          <w:sz w:val="20"/>
          <w:szCs w:val="20"/>
          <w:lang w:val="es-MX"/>
        </w:rPr>
        <w:t>:</w:t>
      </w:r>
    </w:p>
    <w:p w:rsidR="00EB1FD1" w:rsidRPr="00CD3E1C" w:rsidRDefault="00662249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42803502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CD3E1C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CD3E1C" w:rsidRPr="00CD3E1C">
        <w:rPr>
          <w:rFonts w:ascii="Arial" w:hAnsi="Arial" w:cs="Arial"/>
          <w:sz w:val="20"/>
          <w:szCs w:val="20"/>
          <w:lang w:val="es-MX"/>
        </w:rPr>
        <w:t xml:space="preserve"> El estudiante consistentemente muestra uno o más de los siguientes comportamientos sintomáticos de di</w:t>
      </w:r>
      <w:r w:rsidR="00CD3E1C">
        <w:rPr>
          <w:rFonts w:ascii="Arial" w:hAnsi="Arial" w:cs="Arial"/>
          <w:sz w:val="20"/>
          <w:szCs w:val="20"/>
          <w:lang w:val="es-MX"/>
        </w:rPr>
        <w:t>s</w:t>
      </w:r>
      <w:r w:rsidR="00CD3E1C" w:rsidRPr="00CD3E1C">
        <w:rPr>
          <w:rFonts w:ascii="Arial" w:hAnsi="Arial" w:cs="Arial"/>
          <w:sz w:val="20"/>
          <w:szCs w:val="20"/>
          <w:lang w:val="es-MX"/>
        </w:rPr>
        <w:t>fluencia:</w:t>
      </w:r>
    </w:p>
    <w:p w:rsidR="00EB1FD1" w:rsidRPr="00CD3E1C" w:rsidRDefault="00CD3E1C" w:rsidP="00704B8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CD3E1C">
        <w:rPr>
          <w:rFonts w:ascii="Arial" w:hAnsi="Arial" w:cs="Arial"/>
          <w:sz w:val="20"/>
          <w:szCs w:val="20"/>
          <w:lang w:val="es-MX"/>
        </w:rPr>
        <w:t>Sonido, silaba, o repetición de palabras;</w:t>
      </w:r>
    </w:p>
    <w:p w:rsidR="00CD3E1C" w:rsidRPr="00CD3E1C" w:rsidRDefault="006776C4" w:rsidP="00704B8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CD3E1C">
        <w:rPr>
          <w:rFonts w:ascii="Arial" w:hAnsi="Arial" w:cs="Arial"/>
          <w:sz w:val="20"/>
          <w:szCs w:val="20"/>
          <w:lang w:val="es-MX"/>
        </w:rPr>
        <w:t>Prolongación</w:t>
      </w:r>
      <w:r w:rsidR="00CD3E1C" w:rsidRPr="00CD3E1C">
        <w:rPr>
          <w:rFonts w:ascii="Arial" w:hAnsi="Arial" w:cs="Arial"/>
          <w:sz w:val="20"/>
          <w:szCs w:val="20"/>
          <w:lang w:val="es-MX"/>
        </w:rPr>
        <w:t xml:space="preserve"> de sonidos, silabas o </w:t>
      </w:r>
      <w:r w:rsidRPr="00CD3E1C">
        <w:rPr>
          <w:rFonts w:ascii="Arial" w:hAnsi="Arial" w:cs="Arial"/>
          <w:sz w:val="20"/>
          <w:szCs w:val="20"/>
          <w:lang w:val="es-MX"/>
        </w:rPr>
        <w:t>palabras</w:t>
      </w:r>
      <w:r w:rsidR="00CD3E1C" w:rsidRPr="00CD3E1C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EB1FD1" w:rsidRPr="00CD3E1C" w:rsidRDefault="00CD3E1C" w:rsidP="00704B8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Bloqueos; o</w:t>
      </w:r>
    </w:p>
    <w:p w:rsidR="00EB1FD1" w:rsidRPr="00760EAC" w:rsidRDefault="00CD3E1C" w:rsidP="00704B8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Dudas</w:t>
      </w:r>
      <w:r w:rsidR="00EB1FD1" w:rsidRPr="00760EAC">
        <w:rPr>
          <w:rFonts w:ascii="Arial" w:hAnsi="Arial" w:cs="Arial"/>
          <w:sz w:val="20"/>
          <w:szCs w:val="20"/>
        </w:rPr>
        <w:t>.</w:t>
      </w:r>
    </w:p>
    <w:p w:rsidR="00EB1FD1" w:rsidRPr="00CD3E1C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2823098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CD3E1C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CD3E1C">
        <w:rPr>
          <w:rFonts w:ascii="Arial" w:hAnsi="Arial" w:cs="Arial"/>
          <w:sz w:val="20"/>
          <w:szCs w:val="20"/>
          <w:lang w:val="es-MX"/>
        </w:rPr>
        <w:t xml:space="preserve"> </w:t>
      </w:r>
      <w:r w:rsidR="00CD3E1C" w:rsidRPr="00CD3E1C">
        <w:rPr>
          <w:rFonts w:ascii="Arial" w:hAnsi="Arial" w:cs="Arial"/>
          <w:sz w:val="20"/>
          <w:szCs w:val="20"/>
          <w:lang w:val="es-MX"/>
        </w:rPr>
        <w:t xml:space="preserve">Existe una discrepancia significativa de la norma (5 disfluencias por minute) medidas por la muestra del habla en una variedad de contextos; o </w:t>
      </w:r>
    </w:p>
    <w:p w:rsidR="00EB1FD1" w:rsidRPr="006776C4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8782088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6776C4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6776C4">
        <w:rPr>
          <w:rFonts w:ascii="Arial" w:hAnsi="Arial" w:cs="Arial"/>
          <w:sz w:val="20"/>
          <w:szCs w:val="20"/>
          <w:lang w:val="es-MX"/>
        </w:rPr>
        <w:t xml:space="preserve"> </w:t>
      </w:r>
      <w:r w:rsidR="006776C4" w:rsidRPr="006776C4">
        <w:rPr>
          <w:rFonts w:ascii="Arial" w:hAnsi="Arial" w:cs="Arial"/>
          <w:sz w:val="20"/>
          <w:szCs w:val="20"/>
          <w:lang w:val="es-MX"/>
        </w:rPr>
        <w:t>La ruptura</w:t>
      </w:r>
      <w:r w:rsidR="006776C4">
        <w:rPr>
          <w:rFonts w:ascii="Arial" w:hAnsi="Arial" w:cs="Arial"/>
          <w:sz w:val="20"/>
          <w:szCs w:val="20"/>
          <w:lang w:val="es-MX"/>
        </w:rPr>
        <w:t xml:space="preserve"> o </w:t>
      </w:r>
      <w:r w:rsidR="008E7333">
        <w:rPr>
          <w:rFonts w:ascii="Arial" w:hAnsi="Arial" w:cs="Arial"/>
          <w:sz w:val="20"/>
          <w:szCs w:val="20"/>
          <w:lang w:val="es-MX"/>
        </w:rPr>
        <w:t>trastorno</w:t>
      </w:r>
      <w:r w:rsidR="006776C4" w:rsidRPr="006776C4">
        <w:rPr>
          <w:rFonts w:ascii="Arial" w:hAnsi="Arial" w:cs="Arial"/>
          <w:sz w:val="20"/>
          <w:szCs w:val="20"/>
          <w:lang w:val="es-MX"/>
        </w:rPr>
        <w:t xml:space="preserve"> ocurre al grado que el individuo o personas que escuchan a las reacciones de evidencia del individuo a la forma del habla y los </w:t>
      </w:r>
      <w:r w:rsidR="008E7333" w:rsidRPr="006776C4">
        <w:rPr>
          <w:rFonts w:ascii="Arial" w:hAnsi="Arial" w:cs="Arial"/>
          <w:sz w:val="20"/>
          <w:szCs w:val="20"/>
          <w:lang w:val="es-MX"/>
        </w:rPr>
        <w:t>trastornos</w:t>
      </w:r>
      <w:r w:rsidR="006776C4" w:rsidRPr="006776C4">
        <w:rPr>
          <w:rFonts w:ascii="Arial" w:hAnsi="Arial" w:cs="Arial"/>
          <w:sz w:val="20"/>
          <w:szCs w:val="20"/>
          <w:lang w:val="es-MX"/>
        </w:rPr>
        <w:t xml:space="preserve"> que muestran </w:t>
      </w:r>
      <w:r w:rsidR="006776C4">
        <w:rPr>
          <w:rFonts w:ascii="Arial" w:hAnsi="Arial" w:cs="Arial"/>
          <w:sz w:val="20"/>
          <w:szCs w:val="20"/>
          <w:lang w:val="es-MX"/>
        </w:rPr>
        <w:t xml:space="preserve">el impedimento de la comunicación. </w:t>
      </w:r>
    </w:p>
    <w:p w:rsidR="00EB1FD1" w:rsidRPr="006776C4" w:rsidRDefault="00EB1FD1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EB1FD1" w:rsidRPr="00551780" w:rsidRDefault="000E6473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51780">
        <w:rPr>
          <w:rFonts w:ascii="Arial" w:hAnsi="Arial" w:cs="Arial"/>
          <w:b/>
          <w:sz w:val="20"/>
          <w:szCs w:val="20"/>
          <w:lang w:val="es-MX"/>
        </w:rPr>
        <w:t>Tra</w:t>
      </w:r>
      <w:r w:rsidR="00807CEC" w:rsidRPr="00551780">
        <w:rPr>
          <w:rFonts w:ascii="Arial" w:hAnsi="Arial" w:cs="Arial"/>
          <w:b/>
          <w:sz w:val="20"/>
          <w:szCs w:val="20"/>
          <w:lang w:val="es-MX"/>
        </w:rPr>
        <w:t>storno de la voz</w:t>
      </w:r>
      <w:r w:rsidR="00EB1FD1" w:rsidRPr="00551780">
        <w:rPr>
          <w:rFonts w:ascii="Arial" w:hAnsi="Arial" w:cs="Arial"/>
          <w:b/>
          <w:sz w:val="20"/>
          <w:szCs w:val="20"/>
          <w:lang w:val="es-MX"/>
        </w:rPr>
        <w:t>:</w:t>
      </w:r>
    </w:p>
    <w:p w:rsidR="00EB1FD1" w:rsidRPr="008E7333" w:rsidRDefault="00662249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15900509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8E733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8E7333">
        <w:rPr>
          <w:rFonts w:ascii="Arial" w:hAnsi="Arial" w:cs="Arial"/>
          <w:sz w:val="20"/>
          <w:szCs w:val="20"/>
          <w:lang w:val="es-MX"/>
        </w:rPr>
        <w:t xml:space="preserve"> C</w:t>
      </w:r>
      <w:r w:rsidR="008E7333" w:rsidRPr="008E7333">
        <w:rPr>
          <w:rFonts w:ascii="Arial" w:hAnsi="Arial" w:cs="Arial"/>
          <w:sz w:val="20"/>
          <w:szCs w:val="20"/>
          <w:lang w:val="es-MX"/>
        </w:rPr>
        <w:t xml:space="preserve">ambios consistentes en una o más de los parámetros de la voz: tono/nivel, calidad o volumen existente; y </w:t>
      </w:r>
    </w:p>
    <w:p w:rsidR="00EB1FD1" w:rsidRPr="00ED14B5" w:rsidRDefault="00662249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6179898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ED14B5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ED14B5">
        <w:rPr>
          <w:rFonts w:ascii="Arial" w:hAnsi="Arial" w:cs="Arial"/>
          <w:sz w:val="20"/>
          <w:szCs w:val="20"/>
          <w:lang w:val="es-MX"/>
        </w:rPr>
        <w:t xml:space="preserve"> </w:t>
      </w:r>
      <w:r w:rsidR="000E6473" w:rsidRPr="00ED14B5">
        <w:rPr>
          <w:rFonts w:ascii="Arial" w:hAnsi="Arial" w:cs="Arial"/>
          <w:sz w:val="20"/>
          <w:szCs w:val="20"/>
          <w:lang w:val="es-MX"/>
        </w:rPr>
        <w:t>La</w:t>
      </w:r>
      <w:r w:rsidR="00ED14B5" w:rsidRPr="00ED14B5">
        <w:rPr>
          <w:rFonts w:ascii="Arial" w:hAnsi="Arial" w:cs="Arial"/>
          <w:sz w:val="20"/>
          <w:szCs w:val="20"/>
          <w:lang w:val="es-MX"/>
        </w:rPr>
        <w:t xml:space="preserve"> voz es </w:t>
      </w:r>
      <w:r w:rsidR="000E6473" w:rsidRPr="00ED14B5">
        <w:rPr>
          <w:rFonts w:ascii="Arial" w:hAnsi="Arial" w:cs="Arial"/>
          <w:sz w:val="20"/>
          <w:szCs w:val="20"/>
          <w:lang w:val="es-MX"/>
        </w:rPr>
        <w:t>discrepante</w:t>
      </w:r>
      <w:r w:rsidR="00ED14B5" w:rsidRPr="00ED14B5">
        <w:rPr>
          <w:rFonts w:ascii="Arial" w:hAnsi="Arial" w:cs="Arial"/>
          <w:sz w:val="20"/>
          <w:szCs w:val="20"/>
          <w:lang w:val="es-MX"/>
        </w:rPr>
        <w:t xml:space="preserve"> de lo normal relacionada con la edad, género y cultura</w:t>
      </w:r>
      <w:r w:rsidR="00ED14B5">
        <w:rPr>
          <w:rFonts w:ascii="Arial" w:hAnsi="Arial" w:cs="Arial"/>
          <w:sz w:val="20"/>
          <w:szCs w:val="20"/>
          <w:lang w:val="es-MX"/>
        </w:rPr>
        <w:t xml:space="preserve"> y </w:t>
      </w:r>
      <w:r w:rsidR="000E6473">
        <w:rPr>
          <w:rFonts w:ascii="Arial" w:hAnsi="Arial" w:cs="Arial"/>
          <w:sz w:val="20"/>
          <w:szCs w:val="20"/>
          <w:lang w:val="es-MX"/>
        </w:rPr>
        <w:t xml:space="preserve">distrae </w:t>
      </w:r>
      <w:r w:rsidR="00ED14B5">
        <w:rPr>
          <w:rFonts w:ascii="Arial" w:hAnsi="Arial" w:cs="Arial"/>
          <w:sz w:val="20"/>
          <w:szCs w:val="20"/>
          <w:lang w:val="es-MX"/>
        </w:rPr>
        <w:t>al oyente</w:t>
      </w:r>
      <w:r w:rsidR="000E6473">
        <w:rPr>
          <w:rFonts w:ascii="Arial" w:hAnsi="Arial" w:cs="Arial"/>
          <w:sz w:val="20"/>
          <w:szCs w:val="20"/>
          <w:lang w:val="es-MX"/>
        </w:rPr>
        <w:t xml:space="preserve">; y </w:t>
      </w:r>
    </w:p>
    <w:p w:rsidR="00EB1FD1" w:rsidRPr="000E6473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7339849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0E647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EB1FD1" w:rsidRPr="000E6473">
        <w:rPr>
          <w:rFonts w:ascii="Arial" w:hAnsi="Arial" w:cs="Arial"/>
          <w:sz w:val="20"/>
          <w:szCs w:val="20"/>
          <w:lang w:val="es-MX"/>
        </w:rPr>
        <w:t xml:space="preserve"> </w:t>
      </w:r>
      <w:r w:rsidR="000E6473" w:rsidRPr="000E6473">
        <w:rPr>
          <w:rFonts w:ascii="Arial" w:hAnsi="Arial" w:cs="Arial"/>
          <w:sz w:val="20"/>
          <w:szCs w:val="20"/>
          <w:lang w:val="es-MX"/>
        </w:rPr>
        <w:t>El trastorno no es el resultado de un problema temporal tal como: cambios normales en la voz, alergias, resfriados y otras condiciones similares.</w:t>
      </w:r>
    </w:p>
    <w:p w:rsidR="00EB1FD1" w:rsidRPr="000E6473" w:rsidRDefault="00EB1FD1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</w:p>
    <w:p w:rsidR="00EB1FD1" w:rsidRPr="000E6473" w:rsidRDefault="000E6473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r w:rsidRPr="000E6473">
        <w:rPr>
          <w:rFonts w:ascii="Arial" w:hAnsi="Arial" w:cs="Arial"/>
          <w:b/>
          <w:sz w:val="20"/>
          <w:szCs w:val="20"/>
          <w:lang w:val="es-MX"/>
        </w:rPr>
        <w:t>Tra</w:t>
      </w:r>
      <w:r w:rsidR="00807CEC" w:rsidRPr="000E6473">
        <w:rPr>
          <w:rFonts w:ascii="Arial" w:hAnsi="Arial" w:cs="Arial"/>
          <w:b/>
          <w:sz w:val="20"/>
          <w:szCs w:val="20"/>
          <w:lang w:val="es-MX"/>
        </w:rPr>
        <w:t>storno del lenguaje</w:t>
      </w:r>
      <w:r w:rsidR="00EB1FD1" w:rsidRPr="000E6473">
        <w:rPr>
          <w:rFonts w:ascii="Arial" w:hAnsi="Arial" w:cs="Arial"/>
          <w:b/>
          <w:sz w:val="20"/>
          <w:szCs w:val="20"/>
          <w:lang w:val="es-MX"/>
        </w:rPr>
        <w:t>:</w:t>
      </w:r>
    </w:p>
    <w:p w:rsidR="00EB1FD1" w:rsidRPr="000E6473" w:rsidRDefault="00662249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25883052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B1FD1" w:rsidRPr="000E6473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EB1FD1" w:rsidRPr="000E6473">
        <w:rPr>
          <w:rFonts w:ascii="Arial" w:hAnsi="Arial" w:cs="Arial"/>
          <w:sz w:val="20"/>
          <w:szCs w:val="20"/>
          <w:lang w:val="es-MX"/>
        </w:rPr>
        <w:t xml:space="preserve"> </w:t>
      </w:r>
      <w:r w:rsidR="000E6473" w:rsidRPr="000E6473">
        <w:rPr>
          <w:rFonts w:ascii="Arial" w:hAnsi="Arial" w:cs="Arial"/>
          <w:sz w:val="20"/>
          <w:szCs w:val="20"/>
          <w:lang w:val="es-MX"/>
        </w:rPr>
        <w:t>A través de l</w:t>
      </w:r>
      <w:r w:rsidR="000E6473">
        <w:rPr>
          <w:rFonts w:ascii="Arial" w:hAnsi="Arial" w:cs="Arial"/>
          <w:sz w:val="20"/>
          <w:szCs w:val="20"/>
          <w:lang w:val="es-MX"/>
        </w:rPr>
        <w:t>os 8 años, el desempeño cae 1.</w:t>
      </w:r>
      <w:r w:rsidR="000E6473" w:rsidRPr="000E6473">
        <w:rPr>
          <w:rFonts w:ascii="Arial" w:hAnsi="Arial" w:cs="Arial"/>
          <w:sz w:val="20"/>
          <w:szCs w:val="20"/>
          <w:lang w:val="es-MX"/>
        </w:rPr>
        <w:t>5 desviaciones estándar por debajo de</w:t>
      </w:r>
      <w:r w:rsidR="000E6473">
        <w:rPr>
          <w:rFonts w:ascii="Arial" w:hAnsi="Arial" w:cs="Arial"/>
          <w:sz w:val="20"/>
          <w:szCs w:val="20"/>
          <w:lang w:val="es-MX"/>
        </w:rPr>
        <w:t>l promedio</w:t>
      </w:r>
      <w:r w:rsidR="000E6473" w:rsidRPr="000E6473">
        <w:rPr>
          <w:rFonts w:ascii="Arial" w:hAnsi="Arial" w:cs="Arial"/>
          <w:sz w:val="20"/>
          <w:szCs w:val="20"/>
          <w:lang w:val="es-MX"/>
        </w:rPr>
        <w:t xml:space="preserve"> de las evaluaciones estandarizadas</w:t>
      </w:r>
      <w:r w:rsidR="00EB1FD1" w:rsidRPr="000E6473">
        <w:rPr>
          <w:rFonts w:ascii="Arial" w:hAnsi="Arial" w:cs="Arial"/>
          <w:sz w:val="20"/>
          <w:szCs w:val="20"/>
          <w:lang w:val="es-MX"/>
        </w:rPr>
        <w:t>;</w:t>
      </w:r>
    </w:p>
    <w:p w:rsidR="00F46C51" w:rsidRPr="000E6473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9744068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0E6473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F46C51" w:rsidRPr="000E6473">
        <w:rPr>
          <w:rFonts w:ascii="Arial" w:hAnsi="Arial" w:cs="Arial"/>
          <w:sz w:val="20"/>
          <w:szCs w:val="20"/>
          <w:lang w:val="es-MX"/>
        </w:rPr>
        <w:t xml:space="preserve"> </w:t>
      </w:r>
      <w:r w:rsidR="000E6473" w:rsidRPr="000E6473">
        <w:rPr>
          <w:rFonts w:ascii="Arial" w:hAnsi="Arial" w:cs="Arial"/>
          <w:sz w:val="20"/>
          <w:szCs w:val="20"/>
          <w:lang w:val="es-MX"/>
        </w:rPr>
        <w:t xml:space="preserve"> A partir de los 9 años de edad, una diferencia de </w:t>
      </w:r>
      <w:r w:rsidR="00F46C51" w:rsidRPr="000E6473">
        <w:rPr>
          <w:rFonts w:ascii="Arial" w:hAnsi="Arial" w:cs="Arial"/>
          <w:sz w:val="20"/>
          <w:szCs w:val="20"/>
          <w:lang w:val="es-MX"/>
        </w:rPr>
        <w:t>1.5</w:t>
      </w:r>
      <w:r w:rsidR="000E6473" w:rsidRPr="000E6473">
        <w:rPr>
          <w:rFonts w:ascii="Arial" w:hAnsi="Arial" w:cs="Arial"/>
          <w:sz w:val="20"/>
          <w:szCs w:val="20"/>
          <w:lang w:val="es-MX"/>
        </w:rPr>
        <w:t xml:space="preserve"> desviaciones </w:t>
      </w:r>
      <w:r w:rsidR="00B93B0E" w:rsidRPr="000E6473">
        <w:rPr>
          <w:rFonts w:ascii="Arial" w:hAnsi="Arial" w:cs="Arial"/>
          <w:sz w:val="20"/>
          <w:szCs w:val="20"/>
          <w:lang w:val="es-MX"/>
        </w:rPr>
        <w:t>estándar</w:t>
      </w:r>
      <w:r w:rsidR="000E6473" w:rsidRPr="000E6473">
        <w:rPr>
          <w:rFonts w:ascii="Arial" w:hAnsi="Arial" w:cs="Arial"/>
          <w:sz w:val="20"/>
          <w:szCs w:val="20"/>
          <w:lang w:val="es-MX"/>
        </w:rPr>
        <w:t xml:space="preserve"> entre el desempeño </w:t>
      </w:r>
      <w:r w:rsidR="000E6473">
        <w:rPr>
          <w:rFonts w:ascii="Arial" w:hAnsi="Arial" w:cs="Arial"/>
          <w:sz w:val="20"/>
          <w:szCs w:val="20"/>
          <w:lang w:val="es-MX"/>
        </w:rPr>
        <w:t>en un</w:t>
      </w:r>
      <w:r w:rsidR="000E6473" w:rsidRPr="000E6473">
        <w:rPr>
          <w:rFonts w:ascii="Arial" w:hAnsi="Arial" w:cs="Arial"/>
          <w:sz w:val="20"/>
          <w:szCs w:val="20"/>
          <w:lang w:val="es-MX"/>
        </w:rPr>
        <w:t>a</w:t>
      </w:r>
      <w:r w:rsidR="000E6473">
        <w:rPr>
          <w:rFonts w:ascii="Arial" w:hAnsi="Arial" w:cs="Arial"/>
          <w:sz w:val="20"/>
          <w:szCs w:val="20"/>
          <w:lang w:val="es-MX"/>
        </w:rPr>
        <w:t xml:space="preserve"> </w:t>
      </w:r>
      <w:r w:rsidR="000E6473" w:rsidRPr="000E6473">
        <w:rPr>
          <w:rFonts w:ascii="Arial" w:hAnsi="Arial" w:cs="Arial"/>
          <w:sz w:val="20"/>
          <w:szCs w:val="20"/>
          <w:lang w:val="es-MX"/>
        </w:rPr>
        <w:t xml:space="preserve">prueba individualizada </w:t>
      </w:r>
      <w:r w:rsidR="000E6473">
        <w:rPr>
          <w:rFonts w:ascii="Arial" w:hAnsi="Arial" w:cs="Arial"/>
          <w:sz w:val="20"/>
          <w:szCs w:val="20"/>
          <w:lang w:val="es-MX"/>
        </w:rPr>
        <w:t>de lenguaje administrada y potencial de medida esperado medido por una prueba individualizada de</w:t>
      </w:r>
      <w:r w:rsidR="00B93B0E">
        <w:rPr>
          <w:rFonts w:ascii="Arial" w:hAnsi="Arial" w:cs="Arial"/>
          <w:sz w:val="20"/>
          <w:szCs w:val="20"/>
          <w:lang w:val="es-MX"/>
        </w:rPr>
        <w:t xml:space="preserve"> inteligencia: y</w:t>
      </w:r>
    </w:p>
    <w:p w:rsidR="00F46C51" w:rsidRPr="00B93B0E" w:rsidRDefault="00662249" w:rsidP="00704B8C">
      <w:pPr>
        <w:spacing w:after="0" w:line="240" w:lineRule="auto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8995146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B93B0E">
            <w:rPr>
              <w:rFonts w:ascii="MS Gothic" w:eastAsia="MS Gothic" w:hAnsi="Arial" w:cs="Arial" w:hint="eastAsia"/>
              <w:sz w:val="20"/>
              <w:szCs w:val="20"/>
              <w:lang w:val="es-MX"/>
            </w:rPr>
            <w:t>☐</w:t>
          </w:r>
        </w:sdtContent>
      </w:sdt>
      <w:r w:rsidR="00F46C51" w:rsidRPr="00B93B0E">
        <w:rPr>
          <w:rFonts w:ascii="Arial" w:hAnsi="Arial" w:cs="Arial"/>
          <w:sz w:val="20"/>
          <w:szCs w:val="20"/>
          <w:lang w:val="es-MX"/>
        </w:rPr>
        <w:t xml:space="preserve"> </w:t>
      </w:r>
      <w:r w:rsidR="00B93B0E" w:rsidRPr="00B93B0E">
        <w:rPr>
          <w:rFonts w:ascii="Arial" w:hAnsi="Arial" w:cs="Arial"/>
          <w:sz w:val="20"/>
          <w:szCs w:val="20"/>
          <w:lang w:val="es-MX"/>
        </w:rPr>
        <w:t>La habilidad pragmática del estudiante, medida por una lista de control, muestras de lenguaje y/o observación, adversamente afecta las interacciones académicas y sociales del estudiante.</w:t>
      </w:r>
    </w:p>
    <w:p w:rsidR="00F46C51" w:rsidRPr="00B93B0E" w:rsidRDefault="00F46C51" w:rsidP="00704B8C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MS Gothic" w:eastAsia="MS Gothic" w:hAnsi="MS Gothic" w:cs="MS Gothic"/>
          <w:sz w:val="20"/>
          <w:szCs w:val="20"/>
          <w:lang w:val="es-MX"/>
        </w:rPr>
      </w:pPr>
    </w:p>
    <w:p w:rsidR="00EB1FD1" w:rsidRPr="00B93B0E" w:rsidRDefault="00B93B0E" w:rsidP="00B93B0E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un trastorno del habla (articulación, fluidez, voz) o trastorno del lenguaje.  </w:t>
      </w:r>
    </w:p>
    <w:p w:rsidR="00F46C51" w:rsidRPr="00B93B0E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F46C51" w:rsidRPr="00994B2A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F46C51" w:rsidRPr="00994B2A" w:rsidRDefault="00807CEC" w:rsidP="00EA35C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994B2A">
              <w:rPr>
                <w:rFonts w:ascii="Arial" w:hAnsi="Arial" w:cs="Arial"/>
                <w:b/>
                <w:sz w:val="20"/>
                <w:szCs w:val="20"/>
                <w:lang w:val="es-MX"/>
              </w:rPr>
              <w:t>Otros problemas de</w:t>
            </w:r>
            <w:r w:rsidR="00EC39FE" w:rsidRPr="00994B2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la</w:t>
            </w:r>
            <w:r w:rsidRPr="00994B2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salud</w:t>
            </w:r>
            <w:r w:rsidR="00F46C51" w:rsidRPr="00994B2A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- 555</w:t>
            </w:r>
          </w:p>
        </w:tc>
      </w:tr>
    </w:tbl>
    <w:p w:rsidR="00F46C51" w:rsidRPr="00994B2A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F46C51" w:rsidRPr="00E43523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281" w:hanging="281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21121202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E43523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E43523">
        <w:rPr>
          <w:rFonts w:ascii="Arial" w:hAnsi="Arial" w:cs="Arial"/>
          <w:sz w:val="20"/>
          <w:szCs w:val="20"/>
          <w:lang w:val="es-MX"/>
        </w:rPr>
        <w:t xml:space="preserve"> </w:t>
      </w:r>
      <w:r w:rsidR="00E43523" w:rsidRPr="00E43523">
        <w:rPr>
          <w:rFonts w:ascii="Arial" w:hAnsi="Arial" w:cs="Arial"/>
          <w:sz w:val="20"/>
          <w:szCs w:val="20"/>
          <w:lang w:val="es-MX"/>
        </w:rPr>
        <w:t xml:space="preserve">El tener fuerza limitada, vitalidad o atención al medio ambiente, incluyendo una atención elevada a estímulos ambientales, que resulten en atención limitada con respecto al ambiente educativo, que a su vez sea debido a problemas severos crónicos de la salud tales como enfermedades del corazón, </w:t>
      </w:r>
      <w:r w:rsidR="00F46C51" w:rsidRPr="00E43523">
        <w:rPr>
          <w:rFonts w:ascii="Arial" w:hAnsi="Arial" w:cs="Arial"/>
          <w:sz w:val="20"/>
          <w:szCs w:val="20"/>
          <w:lang w:val="es-MX"/>
        </w:rPr>
        <w:t xml:space="preserve">tuberculosis, </w:t>
      </w:r>
      <w:r w:rsidR="00E43523">
        <w:rPr>
          <w:rFonts w:ascii="Arial" w:hAnsi="Arial" w:cs="Arial"/>
          <w:sz w:val="20"/>
          <w:szCs w:val="20"/>
          <w:lang w:val="es-MX"/>
        </w:rPr>
        <w:t xml:space="preserve">fiebre reumática, nefritis, asma, trastorno de déficit de atención, o trastorno de déficit de atención con hiperactividad, anemia de células falciformes, hemofilia, epilepsia, envenenamiento por plomo, leucemia, síndrome de Tourette, o diabetes. </w:t>
      </w:r>
    </w:p>
    <w:p w:rsidR="00F46C51" w:rsidRPr="00E43523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</w:p>
    <w:p w:rsidR="00F46C51" w:rsidRDefault="00E43523" w:rsidP="00F46C51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problemas de la salud.</w:t>
      </w:r>
    </w:p>
    <w:p w:rsidR="00E43523" w:rsidRPr="00E43523" w:rsidRDefault="00E43523" w:rsidP="00F46C51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F46C51" w:rsidRPr="00760EAC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F46C51" w:rsidRPr="00760EAC" w:rsidRDefault="00F46C51" w:rsidP="00EA35C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60EAC">
              <w:rPr>
                <w:rFonts w:ascii="Arial" w:hAnsi="Arial" w:cs="Arial"/>
                <w:b/>
                <w:sz w:val="20"/>
                <w:szCs w:val="20"/>
              </w:rPr>
              <w:t>Autism</w:t>
            </w:r>
            <w:r w:rsidR="00807CEC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- 560</w:t>
            </w:r>
          </w:p>
        </w:tc>
      </w:tr>
    </w:tbl>
    <w:p w:rsidR="00F46C51" w:rsidRPr="00DE58A3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46C51" w:rsidRPr="00633D7D" w:rsidRDefault="00633D7D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633D7D">
        <w:rPr>
          <w:rFonts w:ascii="Arial" w:hAnsi="Arial" w:cs="Arial"/>
          <w:sz w:val="20"/>
          <w:szCs w:val="20"/>
          <w:lang w:val="es-MX"/>
        </w:rPr>
        <w:t>Un trastorno de Autismo está presente en un estudiante si al menos 6 de las siguientes 12 características son expresadas por un estudiante con al menos dos de las características de la subdivisión</w:t>
      </w:r>
      <w:r w:rsidR="00F46C51" w:rsidRPr="00633D7D">
        <w:rPr>
          <w:rFonts w:ascii="Arial" w:hAnsi="Arial" w:cs="Arial"/>
          <w:sz w:val="20"/>
          <w:szCs w:val="20"/>
          <w:lang w:val="es-MX"/>
        </w:rPr>
        <w:t xml:space="preserve"> (1), </w:t>
      </w:r>
      <w:r w:rsidRPr="00633D7D">
        <w:rPr>
          <w:rFonts w:ascii="Arial" w:hAnsi="Arial" w:cs="Arial"/>
          <w:sz w:val="20"/>
          <w:szCs w:val="20"/>
          <w:lang w:val="es-MX"/>
        </w:rPr>
        <w:t xml:space="preserve">una de la subdivisión </w:t>
      </w:r>
      <w:r w:rsidR="00F46C51" w:rsidRPr="00633D7D">
        <w:rPr>
          <w:rFonts w:ascii="Arial" w:hAnsi="Arial" w:cs="Arial"/>
          <w:sz w:val="20"/>
          <w:szCs w:val="20"/>
          <w:lang w:val="es-MX"/>
        </w:rPr>
        <w:t xml:space="preserve">(2), </w:t>
      </w:r>
      <w:r>
        <w:rPr>
          <w:rFonts w:ascii="Arial" w:hAnsi="Arial" w:cs="Arial"/>
          <w:sz w:val="20"/>
          <w:szCs w:val="20"/>
          <w:lang w:val="es-MX"/>
        </w:rPr>
        <w:t xml:space="preserve">y una de la subdivisión </w:t>
      </w:r>
      <w:r w:rsidR="00F46C51" w:rsidRPr="00633D7D">
        <w:rPr>
          <w:rFonts w:ascii="Arial" w:hAnsi="Arial" w:cs="Arial"/>
          <w:sz w:val="20"/>
          <w:szCs w:val="20"/>
          <w:lang w:val="es-MX"/>
        </w:rPr>
        <w:t>(3):</w:t>
      </w:r>
    </w:p>
    <w:p w:rsidR="00F46C51" w:rsidRPr="00633D7D" w:rsidRDefault="00F46C51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F46C51" w:rsidRPr="00633D7D" w:rsidRDefault="00633D7D" w:rsidP="00F46C51">
      <w:pPr>
        <w:pStyle w:val="ListParagraph"/>
        <w:numPr>
          <w:ilvl w:val="0"/>
          <w:numId w:val="13"/>
        </w:num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Alteración cualitativa de la interacción social, manifestada por lo menos en dos de las siguientes áreas: </w:t>
      </w:r>
    </w:p>
    <w:p w:rsidR="00F46C51" w:rsidRPr="00633D7D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65988024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633D7D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633D7D">
        <w:rPr>
          <w:rFonts w:ascii="Arial" w:hAnsi="Arial" w:cs="Arial"/>
          <w:sz w:val="20"/>
          <w:szCs w:val="20"/>
          <w:lang w:val="es-MX"/>
        </w:rPr>
        <w:t xml:space="preserve"> Mar</w:t>
      </w:r>
      <w:r w:rsidR="00633D7D" w:rsidRPr="00633D7D">
        <w:rPr>
          <w:rFonts w:ascii="Arial" w:hAnsi="Arial" w:cs="Arial"/>
          <w:sz w:val="20"/>
          <w:szCs w:val="20"/>
          <w:lang w:val="es-MX"/>
        </w:rPr>
        <w:t xml:space="preserve">cada deficiencia en el uso múltiple de comportamiento no verbal tal como mirar directamente a los ojos, expresiones faciales, posturas corporales, y gestos que regulan la interacción social; </w:t>
      </w:r>
    </w:p>
    <w:p w:rsidR="00F46C51" w:rsidRPr="00D418F5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59983543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418F5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418F5">
        <w:rPr>
          <w:rFonts w:ascii="Arial" w:hAnsi="Arial" w:cs="Arial"/>
          <w:sz w:val="20"/>
          <w:szCs w:val="20"/>
          <w:lang w:val="es-MX"/>
        </w:rPr>
        <w:t xml:space="preserve"> </w:t>
      </w:r>
      <w:r w:rsidR="00D418F5">
        <w:rPr>
          <w:rFonts w:ascii="Arial" w:hAnsi="Arial" w:cs="Arial"/>
          <w:sz w:val="20"/>
          <w:szCs w:val="20"/>
          <w:lang w:val="es-MX"/>
        </w:rPr>
        <w:t>Inhabilidad para llevar a cabo</w:t>
      </w:r>
      <w:r w:rsidR="00D418F5" w:rsidRPr="00D418F5">
        <w:rPr>
          <w:rFonts w:ascii="Arial" w:hAnsi="Arial" w:cs="Arial"/>
          <w:sz w:val="20"/>
          <w:szCs w:val="20"/>
          <w:lang w:val="es-MX"/>
        </w:rPr>
        <w:t xml:space="preserve"> relaciones apropiadas con compañeros adecuadas para el desarrollo; </w:t>
      </w:r>
    </w:p>
    <w:p w:rsidR="00F46C51" w:rsidRPr="00D418F5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6342947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418F5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418F5">
        <w:rPr>
          <w:rFonts w:ascii="Arial" w:hAnsi="Arial" w:cs="Arial"/>
          <w:sz w:val="20"/>
          <w:szCs w:val="20"/>
          <w:lang w:val="es-MX"/>
        </w:rPr>
        <w:t xml:space="preserve"> </w:t>
      </w:r>
      <w:r w:rsidR="00D418F5" w:rsidRPr="00D418F5">
        <w:rPr>
          <w:rFonts w:ascii="Arial" w:hAnsi="Arial" w:cs="Arial"/>
          <w:sz w:val="20"/>
          <w:szCs w:val="20"/>
          <w:lang w:val="es-MX"/>
        </w:rPr>
        <w:t>Falta de espontaneidad para buscar gozo, intereses, o logros con otras personas tales como falta de i</w:t>
      </w:r>
      <w:r w:rsidR="00D418F5">
        <w:rPr>
          <w:rFonts w:ascii="Arial" w:hAnsi="Arial" w:cs="Arial"/>
          <w:sz w:val="20"/>
          <w:szCs w:val="20"/>
          <w:lang w:val="es-MX"/>
        </w:rPr>
        <w:t>nterés mostrando, trayendo o señ</w:t>
      </w:r>
      <w:r w:rsidR="00D418F5" w:rsidRPr="00D418F5">
        <w:rPr>
          <w:rFonts w:ascii="Arial" w:hAnsi="Arial" w:cs="Arial"/>
          <w:sz w:val="20"/>
          <w:szCs w:val="20"/>
          <w:lang w:val="es-MX"/>
        </w:rPr>
        <w:t xml:space="preserve">alando objetos de interés; </w:t>
      </w:r>
      <w:r w:rsidR="00D418F5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704B8C" w:rsidRPr="00D418F5" w:rsidRDefault="00662249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5999994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418F5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418F5">
        <w:rPr>
          <w:rFonts w:ascii="Arial" w:hAnsi="Arial" w:cs="Arial"/>
          <w:sz w:val="20"/>
          <w:szCs w:val="20"/>
          <w:lang w:val="es-MX"/>
        </w:rPr>
        <w:t xml:space="preserve"> </w:t>
      </w:r>
      <w:r w:rsidR="00D418F5" w:rsidRPr="00D418F5">
        <w:rPr>
          <w:rFonts w:ascii="Arial" w:hAnsi="Arial" w:cs="Arial"/>
          <w:sz w:val="20"/>
          <w:szCs w:val="20"/>
          <w:lang w:val="es-MX"/>
        </w:rPr>
        <w:t xml:space="preserve">Falta de reciprocidad social o emocional: </w:t>
      </w:r>
    </w:p>
    <w:p w:rsidR="00704B8C" w:rsidRPr="00D418F5" w:rsidRDefault="00704B8C">
      <w:pPr>
        <w:rPr>
          <w:rFonts w:ascii="Arial" w:hAnsi="Arial" w:cs="Arial"/>
          <w:sz w:val="20"/>
          <w:szCs w:val="20"/>
          <w:lang w:val="es-MX"/>
        </w:rPr>
      </w:pPr>
      <w:r w:rsidRPr="00D418F5">
        <w:rPr>
          <w:rFonts w:ascii="Arial" w:hAnsi="Arial" w:cs="Arial"/>
          <w:sz w:val="20"/>
          <w:szCs w:val="20"/>
          <w:lang w:val="es-MX"/>
        </w:rPr>
        <w:br w:type="page"/>
      </w:r>
    </w:p>
    <w:p w:rsidR="0079779A" w:rsidRPr="0079779A" w:rsidRDefault="00551780" w:rsidP="00F46C51">
      <w:pPr>
        <w:pStyle w:val="ListParagraph"/>
        <w:numPr>
          <w:ilvl w:val="0"/>
          <w:numId w:val="13"/>
        </w:num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D05A9B">
        <w:rPr>
          <w:rFonts w:ascii="Arial" w:hAnsi="Arial" w:cs="Arial"/>
          <w:sz w:val="20"/>
          <w:szCs w:val="20"/>
          <w:lang w:val="es-MX"/>
        </w:rPr>
        <w:lastRenderedPageBreak/>
        <w:t xml:space="preserve">Alteración cualitativa en el área de comunicación manifestada en por lo menos una de las siguientes áreas: </w:t>
      </w:r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="00F46C51" w:rsidRPr="00D05A9B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-14468504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05A9B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Pr="00D05A9B">
        <w:rPr>
          <w:rFonts w:ascii="Arial" w:hAnsi="Arial" w:cs="Arial"/>
          <w:sz w:val="20"/>
          <w:szCs w:val="20"/>
          <w:lang w:val="es-MX"/>
        </w:rPr>
        <w:t xml:space="preserve">Retraso en o ausencia total  de, el desarrollo del lenguaje hablado no acomodado por un intento de compensar a través de modos alternos de comunicación tales como gestos o mímica;  </w:t>
      </w:r>
      <w:r w:rsidR="00F46C51" w:rsidRPr="00D05A9B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-621786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05A9B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Pr="00D05A9B">
        <w:rPr>
          <w:rFonts w:ascii="Arial" w:hAnsi="Arial" w:cs="Arial"/>
          <w:sz w:val="20"/>
          <w:szCs w:val="20"/>
          <w:lang w:val="es-MX"/>
        </w:rPr>
        <w:t xml:space="preserve">En una persona con habla adecuada, alteración marcada en la habilidad de iniciar o sostener una conversación con otros;  </w:t>
      </w:r>
      <w:r w:rsidR="00F46C51" w:rsidRPr="00D05A9B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2271170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05A9B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="00D05A9B" w:rsidRPr="00D05A9B">
        <w:rPr>
          <w:rFonts w:ascii="Arial" w:hAnsi="Arial" w:cs="Arial"/>
          <w:sz w:val="20"/>
          <w:szCs w:val="20"/>
          <w:lang w:val="es-MX"/>
        </w:rPr>
        <w:t xml:space="preserve">Uso estereotípico y repetitivo del lenguaje o lenguaje idiosincrático: </w:t>
      </w:r>
      <w:r w:rsidR="00F46C51" w:rsidRPr="00D05A9B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172479303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05A9B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="00D05A9B" w:rsidRPr="00D05A9B">
        <w:rPr>
          <w:rFonts w:ascii="Arial" w:hAnsi="Arial" w:cs="Arial"/>
          <w:sz w:val="20"/>
          <w:szCs w:val="20"/>
          <w:lang w:val="es-MX"/>
        </w:rPr>
        <w:t xml:space="preserve">Falta de variedad, espontaneo </w:t>
      </w:r>
      <w:r w:rsidR="00D05A9B">
        <w:rPr>
          <w:rFonts w:ascii="Arial" w:hAnsi="Arial" w:cs="Arial"/>
          <w:sz w:val="20"/>
          <w:szCs w:val="20"/>
          <w:lang w:val="es-MX"/>
        </w:rPr>
        <w:t xml:space="preserve">de </w:t>
      </w:r>
      <w:r w:rsidR="00D05A9B" w:rsidRPr="00D05A9B">
        <w:rPr>
          <w:rFonts w:ascii="Arial" w:hAnsi="Arial" w:cs="Arial"/>
          <w:sz w:val="20"/>
          <w:szCs w:val="20"/>
          <w:lang w:val="es-MX"/>
        </w:rPr>
        <w:t>juego de fantasía</w:t>
      </w:r>
      <w:r w:rsidR="00D05A9B">
        <w:rPr>
          <w:rFonts w:ascii="Arial" w:hAnsi="Arial" w:cs="Arial"/>
          <w:sz w:val="20"/>
          <w:szCs w:val="20"/>
          <w:lang w:val="es-MX"/>
        </w:rPr>
        <w:t xml:space="preserve">, </w:t>
      </w:r>
      <w:r w:rsidR="00D05A9B" w:rsidRPr="00D05A9B">
        <w:rPr>
          <w:rFonts w:ascii="Arial" w:hAnsi="Arial" w:cs="Arial"/>
          <w:sz w:val="20"/>
          <w:szCs w:val="20"/>
          <w:lang w:val="es-MX"/>
        </w:rPr>
        <w:t>juego imitativo social</w:t>
      </w:r>
      <w:r w:rsidR="00D05A9B">
        <w:rPr>
          <w:rFonts w:ascii="Arial" w:hAnsi="Arial" w:cs="Arial"/>
          <w:sz w:val="20"/>
          <w:szCs w:val="20"/>
          <w:lang w:val="es-MX"/>
        </w:rPr>
        <w:t>mente</w:t>
      </w:r>
      <w:r w:rsidR="00D05A9B" w:rsidRPr="00D05A9B">
        <w:rPr>
          <w:rFonts w:ascii="Arial" w:hAnsi="Arial" w:cs="Arial"/>
          <w:sz w:val="20"/>
          <w:szCs w:val="20"/>
          <w:lang w:val="es-MX"/>
        </w:rPr>
        <w:t xml:space="preserve"> apropiado para el nivel de desarrollo; </w:t>
      </w:r>
      <w:r w:rsidR="002F16DA">
        <w:rPr>
          <w:rFonts w:ascii="Arial" w:hAnsi="Arial" w:cs="Arial"/>
          <w:sz w:val="20"/>
          <w:szCs w:val="20"/>
          <w:lang w:val="es-MX"/>
        </w:rPr>
        <w:t xml:space="preserve">Restringidos patrones repetitivos y estereotípicos de comportamiento, intereses, y actividades manifestadas por al menos una de las siguientes áreas: </w:t>
      </w:r>
      <w:r w:rsidR="00F46C51" w:rsidRPr="00D05A9B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10105619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05A9B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="002F16DA">
        <w:rPr>
          <w:rFonts w:ascii="Arial" w:hAnsi="Arial" w:cs="Arial"/>
          <w:sz w:val="20"/>
          <w:szCs w:val="20"/>
          <w:lang w:val="es-MX"/>
        </w:rPr>
        <w:t xml:space="preserve">Preocupación absorbente con uno o más patrones restringidos de interés que son anormales ya sea en intensidad o enfoque: </w:t>
      </w:r>
      <w:r w:rsidR="00F46C51" w:rsidRPr="00D05A9B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-10227112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D05A9B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D05A9B">
        <w:rPr>
          <w:rFonts w:ascii="Arial" w:hAnsi="Arial" w:cs="Arial"/>
          <w:sz w:val="20"/>
          <w:szCs w:val="20"/>
          <w:lang w:val="es-MX"/>
        </w:rPr>
        <w:t xml:space="preserve"> </w:t>
      </w:r>
      <w:r w:rsidR="0079779A">
        <w:rPr>
          <w:rFonts w:ascii="Arial" w:hAnsi="Arial" w:cs="Arial"/>
          <w:sz w:val="20"/>
          <w:szCs w:val="20"/>
          <w:lang w:val="es-MX"/>
        </w:rPr>
        <w:t xml:space="preserve">Aparente inflexibilidad a adherirse a rutinas o rituales no-funcionales.  </w:t>
      </w:r>
      <w:r w:rsidR="00F46C51" w:rsidRPr="0079779A">
        <w:rPr>
          <w:rFonts w:ascii="Arial" w:hAnsi="Arial" w:cs="Arial"/>
          <w:sz w:val="20"/>
          <w:szCs w:val="20"/>
        </w:rPr>
        <w:br/>
      </w: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-20951538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79779A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79779A" w:rsidRPr="0079779A">
        <w:rPr>
          <w:rFonts w:ascii="Arial" w:hAnsi="Arial" w:cs="Arial"/>
          <w:sz w:val="20"/>
          <w:szCs w:val="20"/>
          <w:lang w:val="es-MX"/>
        </w:rPr>
        <w:t xml:space="preserve"> Manerismos motores estereotípicos y repetitivos, tales como sacudir la mano o los dedos, torceduras, movimientos completos del cuerpo complejos</w:t>
      </w:r>
      <w:r w:rsidR="0079779A">
        <w:rPr>
          <w:rFonts w:ascii="Arial" w:hAnsi="Arial" w:cs="Arial"/>
          <w:sz w:val="20"/>
          <w:szCs w:val="20"/>
          <w:lang w:val="es-MX"/>
        </w:rPr>
        <w:t>;</w:t>
      </w:r>
      <w:r w:rsidR="0079779A" w:rsidRPr="0079779A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F46C51" w:rsidRPr="00CF6DE4" w:rsidRDefault="00662249" w:rsidP="00F46C51">
      <w:pPr>
        <w:pStyle w:val="ListParagraph"/>
        <w:numPr>
          <w:ilvl w:val="0"/>
          <w:numId w:val="13"/>
        </w:num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MS Mincho" w:eastAsia="MS Mincho" w:hAnsi="MS Mincho" w:cs="MS Mincho"/>
            <w:sz w:val="20"/>
            <w:szCs w:val="20"/>
            <w:lang w:val="es-MX"/>
          </w:rPr>
          <w:id w:val="18426548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CF6DE4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CF6DE4">
        <w:rPr>
          <w:rFonts w:ascii="Arial" w:hAnsi="Arial" w:cs="Arial"/>
          <w:sz w:val="20"/>
          <w:szCs w:val="20"/>
          <w:lang w:val="es-MX"/>
        </w:rPr>
        <w:t xml:space="preserve"> </w:t>
      </w:r>
      <w:r w:rsidR="00CF6DE4" w:rsidRPr="00CF6DE4">
        <w:rPr>
          <w:rFonts w:ascii="Arial" w:hAnsi="Arial" w:cs="Arial"/>
          <w:sz w:val="20"/>
          <w:szCs w:val="20"/>
          <w:lang w:val="es-MX"/>
        </w:rPr>
        <w:t>Preocupación continua con partes de objetos</w:t>
      </w:r>
      <w:r w:rsidR="00F46C51" w:rsidRPr="00CF6DE4">
        <w:rPr>
          <w:rFonts w:ascii="Arial" w:hAnsi="Arial" w:cs="Arial"/>
          <w:sz w:val="20"/>
          <w:szCs w:val="20"/>
          <w:lang w:val="es-MX"/>
        </w:rPr>
        <w:t>.</w:t>
      </w:r>
      <w:r w:rsidR="00F46C51" w:rsidRPr="00CF6DE4">
        <w:rPr>
          <w:rFonts w:ascii="Arial" w:hAnsi="Arial" w:cs="Arial"/>
          <w:sz w:val="20"/>
          <w:szCs w:val="20"/>
          <w:lang w:val="es-MX"/>
        </w:rPr>
        <w:br/>
      </w:r>
    </w:p>
    <w:p w:rsidR="00F46C51" w:rsidRPr="00CF6DE4" w:rsidRDefault="00CF6DE4" w:rsidP="00F46C51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CF6DE4">
        <w:rPr>
          <w:rFonts w:ascii="Arial" w:hAnsi="Arial" w:cs="Arial"/>
          <w:sz w:val="20"/>
          <w:szCs w:val="20"/>
          <w:lang w:val="es-MX"/>
        </w:rPr>
        <w:t>Un estudiante con autismo también muestra retrasos o funcionamiento anormal en al menos u</w:t>
      </w:r>
      <w:r>
        <w:rPr>
          <w:rFonts w:ascii="Arial" w:hAnsi="Arial" w:cs="Arial"/>
          <w:sz w:val="20"/>
          <w:szCs w:val="20"/>
          <w:lang w:val="es-MX"/>
        </w:rPr>
        <w:t>na d</w:t>
      </w:r>
      <w:r w:rsidRPr="00CF6DE4">
        <w:rPr>
          <w:rFonts w:ascii="Arial" w:hAnsi="Arial" w:cs="Arial"/>
          <w:sz w:val="20"/>
          <w:szCs w:val="20"/>
          <w:lang w:val="es-MX"/>
        </w:rPr>
        <w:t>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CF6DE4">
        <w:rPr>
          <w:rFonts w:ascii="Arial" w:hAnsi="Arial" w:cs="Arial"/>
          <w:sz w:val="20"/>
          <w:szCs w:val="20"/>
          <w:lang w:val="es-MX"/>
        </w:rPr>
        <w:t>las siguientes áreas, que aparece generalmente antes de la edad de tres a</w:t>
      </w:r>
      <w:r>
        <w:rPr>
          <w:rFonts w:ascii="Arial" w:hAnsi="Arial" w:cs="Arial"/>
          <w:sz w:val="20"/>
          <w:szCs w:val="20"/>
          <w:lang w:val="es-MX"/>
        </w:rPr>
        <w:t>ños:</w:t>
      </w:r>
      <w:r w:rsidR="00F46C51" w:rsidRPr="00CF6DE4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Arial" w:hAnsi="Arial" w:cs="Arial"/>
            <w:sz w:val="20"/>
            <w:szCs w:val="20"/>
            <w:lang w:val="es-MX"/>
          </w:rPr>
          <w:id w:val="197232407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CF6DE4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CF6DE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Interacción social</w:t>
      </w:r>
      <w:r w:rsidR="00F46C51" w:rsidRPr="00CF6DE4">
        <w:rPr>
          <w:rFonts w:ascii="Arial" w:hAnsi="Arial" w:cs="Arial"/>
          <w:sz w:val="20"/>
          <w:szCs w:val="20"/>
          <w:lang w:val="es-MX"/>
        </w:rPr>
        <w:t>;</w:t>
      </w:r>
      <w:r w:rsidR="00F46C51" w:rsidRPr="00CF6DE4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Arial" w:hAnsi="Arial" w:cs="Arial"/>
            <w:sz w:val="20"/>
            <w:szCs w:val="20"/>
            <w:lang w:val="es-MX"/>
          </w:rPr>
          <w:id w:val="-18386890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CF6DE4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CF6DE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Juego simbólico o imaginativo;</w:t>
      </w:r>
      <w:r w:rsidR="00F46C51" w:rsidRPr="00CF6DE4">
        <w:rPr>
          <w:rFonts w:ascii="Arial" w:hAnsi="Arial" w:cs="Arial"/>
          <w:sz w:val="20"/>
          <w:szCs w:val="20"/>
          <w:lang w:val="es-MX"/>
        </w:rPr>
        <w:br/>
      </w:r>
      <w:sdt>
        <w:sdtPr>
          <w:rPr>
            <w:rFonts w:ascii="Arial" w:hAnsi="Arial" w:cs="Arial"/>
            <w:sz w:val="20"/>
            <w:szCs w:val="20"/>
            <w:lang w:val="es-MX"/>
          </w:rPr>
          <w:id w:val="-160472423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CF6DE4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CF6DE4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 xml:space="preserve">Idioma/lenguaje utilizado en la comunicación social. </w:t>
      </w:r>
      <w:r w:rsidR="00F46C51" w:rsidRPr="00CF6DE4">
        <w:rPr>
          <w:rFonts w:ascii="Arial" w:hAnsi="Arial" w:cs="Arial"/>
          <w:sz w:val="20"/>
          <w:szCs w:val="20"/>
          <w:lang w:val="es-MX"/>
        </w:rPr>
        <w:br/>
      </w:r>
    </w:p>
    <w:p w:rsidR="00CF6DE4" w:rsidRDefault="00CF6DE4" w:rsidP="00CF6DE4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autismo.</w:t>
      </w:r>
    </w:p>
    <w:p w:rsidR="00F46C51" w:rsidRPr="00CF6DE4" w:rsidRDefault="00F46C51" w:rsidP="00F46C51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F46C51" w:rsidRPr="00DE58A3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F46C51" w:rsidRPr="00DE58A3" w:rsidRDefault="00F46C51" w:rsidP="00807CE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6DE4">
              <w:rPr>
                <w:rFonts w:ascii="Arial" w:hAnsi="Arial" w:cs="Arial"/>
                <w:sz w:val="20"/>
                <w:szCs w:val="20"/>
                <w:lang w:val="es-MX"/>
              </w:rPr>
              <w:br w:type="page"/>
            </w:r>
            <w:r w:rsidR="00807CEC">
              <w:rPr>
                <w:rFonts w:ascii="Arial" w:hAnsi="Arial" w:cs="Arial"/>
                <w:b/>
                <w:sz w:val="20"/>
                <w:szCs w:val="20"/>
              </w:rPr>
              <w:t>Lesión Cerebral Traumática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- 565</w:t>
            </w:r>
          </w:p>
        </w:tc>
      </w:tr>
    </w:tbl>
    <w:p w:rsidR="00F46C51" w:rsidRPr="00DE58A3" w:rsidRDefault="00F46C51" w:rsidP="00F46C51">
      <w:pPr>
        <w:spacing w:after="0"/>
        <w:rPr>
          <w:rFonts w:ascii="Arial" w:hAnsi="Arial" w:cs="Arial"/>
          <w:sz w:val="20"/>
          <w:szCs w:val="20"/>
        </w:rPr>
      </w:pPr>
    </w:p>
    <w:p w:rsidR="00F46C51" w:rsidRPr="002F04F6" w:rsidRDefault="00662249" w:rsidP="00F46C51">
      <w:pPr>
        <w:spacing w:after="0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03499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46C51" w:rsidRPr="002F04F6">
            <w:rPr>
              <w:rFonts w:ascii="MS Mincho" w:eastAsia="MS Mincho" w:hAnsi="MS Mincho" w:cs="MS Mincho" w:hint="eastAsia"/>
              <w:sz w:val="20"/>
              <w:szCs w:val="20"/>
              <w:lang w:val="es-MX"/>
            </w:rPr>
            <w:t>☐</w:t>
          </w:r>
        </w:sdtContent>
      </w:sdt>
      <w:r w:rsidR="00F46C51" w:rsidRPr="002F04F6">
        <w:rPr>
          <w:rFonts w:ascii="Arial" w:hAnsi="Arial" w:cs="Arial"/>
          <w:sz w:val="20"/>
          <w:szCs w:val="20"/>
          <w:lang w:val="es-MX"/>
        </w:rPr>
        <w:t xml:space="preserve"> </w:t>
      </w:r>
      <w:r w:rsidR="002F04F6" w:rsidRPr="002F04F6">
        <w:rPr>
          <w:rFonts w:ascii="Arial" w:hAnsi="Arial" w:cs="Arial"/>
          <w:sz w:val="20"/>
          <w:szCs w:val="20"/>
          <w:lang w:val="es-MX"/>
        </w:rPr>
        <w:t>Una lesi</w:t>
      </w:r>
      <w:r w:rsidR="002F04F6">
        <w:rPr>
          <w:rFonts w:ascii="Arial" w:hAnsi="Arial" w:cs="Arial"/>
          <w:sz w:val="20"/>
          <w:szCs w:val="20"/>
          <w:lang w:val="es-MX"/>
        </w:rPr>
        <w:t>ó</w:t>
      </w:r>
      <w:r w:rsidR="00F3746B" w:rsidRPr="002F04F6">
        <w:rPr>
          <w:rFonts w:ascii="Arial" w:hAnsi="Arial" w:cs="Arial"/>
          <w:sz w:val="20"/>
          <w:szCs w:val="20"/>
          <w:lang w:val="es-MX"/>
        </w:rPr>
        <w:t xml:space="preserve">n adquirida en el cerebro causada por una fuerza </w:t>
      </w:r>
      <w:r w:rsidR="002F04F6" w:rsidRPr="002F04F6">
        <w:rPr>
          <w:rFonts w:ascii="Arial" w:hAnsi="Arial" w:cs="Arial"/>
          <w:sz w:val="20"/>
          <w:szCs w:val="20"/>
          <w:lang w:val="es-MX"/>
        </w:rPr>
        <w:t>física</w:t>
      </w:r>
      <w:r w:rsidR="00F3746B" w:rsidRPr="002F04F6">
        <w:rPr>
          <w:rFonts w:ascii="Arial" w:hAnsi="Arial" w:cs="Arial"/>
          <w:sz w:val="20"/>
          <w:szCs w:val="20"/>
          <w:lang w:val="es-MX"/>
        </w:rPr>
        <w:t xml:space="preserve"> externa que resulte en una discapacidad </w:t>
      </w:r>
      <w:r w:rsidR="002F04F6" w:rsidRPr="002F04F6">
        <w:rPr>
          <w:rFonts w:ascii="Arial" w:hAnsi="Arial" w:cs="Arial"/>
          <w:sz w:val="20"/>
          <w:szCs w:val="20"/>
          <w:lang w:val="es-MX"/>
        </w:rPr>
        <w:t>funcional</w:t>
      </w:r>
      <w:r w:rsidR="00F3746B" w:rsidRPr="002F04F6">
        <w:rPr>
          <w:rFonts w:ascii="Arial" w:hAnsi="Arial" w:cs="Arial"/>
          <w:sz w:val="20"/>
          <w:szCs w:val="20"/>
          <w:lang w:val="es-MX"/>
        </w:rPr>
        <w:t xml:space="preserve"> o trastorno psicosocial total o parcial, o ambos. 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El termino aplica a lesiones en la cabeza abiertas o cerradas que resulten en impedimentos  en una o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más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áreas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 tales como, la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cognición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; lenguaje; memoria;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atención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; razonamiento;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pensamiento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 abstracto; juicio;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resolución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 de problemas; sentido sensorial; perceptual; y habilidades motoras;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comportamiento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 psicosocial; funciones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físicas</w:t>
      </w:r>
      <w:r w:rsidR="00F3746B" w:rsidRPr="00F3746B">
        <w:rPr>
          <w:rFonts w:ascii="Arial" w:hAnsi="Arial" w:cs="Arial"/>
          <w:sz w:val="20"/>
          <w:szCs w:val="20"/>
          <w:lang w:val="es-MX"/>
        </w:rPr>
        <w:t xml:space="preserve">; procesamiento de </w:t>
      </w:r>
      <w:r w:rsidR="002F04F6" w:rsidRPr="00F3746B">
        <w:rPr>
          <w:rFonts w:ascii="Arial" w:hAnsi="Arial" w:cs="Arial"/>
          <w:sz w:val="20"/>
          <w:szCs w:val="20"/>
          <w:lang w:val="es-MX"/>
        </w:rPr>
        <w:t>información</w:t>
      </w:r>
      <w:r w:rsidR="00F3746B" w:rsidRPr="00F3746B">
        <w:rPr>
          <w:rFonts w:ascii="Arial" w:hAnsi="Arial" w:cs="Arial"/>
          <w:sz w:val="20"/>
          <w:szCs w:val="20"/>
          <w:lang w:val="es-MX"/>
        </w:rPr>
        <w:t>; y el habla</w:t>
      </w:r>
      <w:r w:rsidR="002F04F6">
        <w:rPr>
          <w:rFonts w:ascii="Arial" w:hAnsi="Arial" w:cs="Arial"/>
          <w:sz w:val="20"/>
          <w:szCs w:val="20"/>
          <w:lang w:val="es-MX"/>
        </w:rPr>
        <w:t xml:space="preserve">. </w:t>
      </w:r>
      <w:r w:rsidR="002F04F6" w:rsidRPr="002F04F6">
        <w:rPr>
          <w:rFonts w:ascii="Arial" w:hAnsi="Arial" w:cs="Arial"/>
          <w:sz w:val="20"/>
          <w:szCs w:val="20"/>
          <w:lang w:val="es-MX"/>
        </w:rPr>
        <w:t>El término no aplica a lesiones cerebrales que son congénitas o degenerativas, o lesiones cerebrales producidas por trauma durante el nacimiento.</w:t>
      </w:r>
    </w:p>
    <w:p w:rsidR="00F46C51" w:rsidRPr="002F04F6" w:rsidRDefault="00F46C51" w:rsidP="00F46C51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2F04F6" w:rsidRDefault="002F04F6" w:rsidP="002F04F6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 lesión cerebral traumática.</w:t>
      </w:r>
    </w:p>
    <w:p w:rsidR="00F46C51" w:rsidRPr="002F04F6" w:rsidRDefault="00F46C51" w:rsidP="000F1AC0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97B46" w:rsidRPr="00760EAC" w:rsidTr="00C97B4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97B46" w:rsidRPr="00760EAC" w:rsidRDefault="00807CEC" w:rsidP="00C97B4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Retraso en el Desarrollo</w:t>
            </w:r>
            <w:r w:rsidR="00DE58A3">
              <w:rPr>
                <w:rFonts w:ascii="Arial" w:hAnsi="Arial" w:cs="Arial"/>
                <w:b/>
                <w:sz w:val="20"/>
                <w:szCs w:val="20"/>
              </w:rPr>
              <w:t xml:space="preserve"> - 570</w:t>
            </w:r>
          </w:p>
        </w:tc>
      </w:tr>
    </w:tbl>
    <w:p w:rsidR="00C97B46" w:rsidRPr="00760EAC" w:rsidRDefault="00C97B46" w:rsidP="00C97B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97B46" w:rsidRPr="00760EAC" w:rsidRDefault="002F04F6" w:rsidP="000F1AC0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04F6">
        <w:rPr>
          <w:rFonts w:ascii="Arial" w:hAnsi="Arial" w:cs="Arial"/>
          <w:sz w:val="20"/>
          <w:szCs w:val="20"/>
          <w:lang w:val="es-MX"/>
        </w:rPr>
        <w:t xml:space="preserve">Las </w:t>
      </w:r>
      <w:r w:rsidR="00F07FDE" w:rsidRPr="002F04F6">
        <w:rPr>
          <w:rFonts w:ascii="Arial" w:hAnsi="Arial" w:cs="Arial"/>
          <w:sz w:val="20"/>
          <w:szCs w:val="20"/>
          <w:lang w:val="es-MX"/>
        </w:rPr>
        <w:t>siguientes</w:t>
      </w:r>
      <w:r w:rsidRPr="002F04F6">
        <w:rPr>
          <w:rFonts w:ascii="Arial" w:hAnsi="Arial" w:cs="Arial"/>
          <w:sz w:val="20"/>
          <w:szCs w:val="20"/>
          <w:lang w:val="es-MX"/>
        </w:rPr>
        <w:t xml:space="preserve"> </w:t>
      </w:r>
      <w:r w:rsidR="00F07FDE" w:rsidRPr="002F04F6">
        <w:rPr>
          <w:rFonts w:ascii="Arial" w:hAnsi="Arial" w:cs="Arial"/>
          <w:sz w:val="20"/>
          <w:szCs w:val="20"/>
          <w:lang w:val="es-MX"/>
        </w:rPr>
        <w:t>características</w:t>
      </w:r>
      <w:r w:rsidRPr="002F04F6">
        <w:rPr>
          <w:rFonts w:ascii="Arial" w:hAnsi="Arial" w:cs="Arial"/>
          <w:sz w:val="20"/>
          <w:szCs w:val="20"/>
          <w:lang w:val="es-MX"/>
        </w:rPr>
        <w:t xml:space="preserve"> son indicativas de estudiantes de 3, 4 o 5 años de edad que se encuentran en necesidad de </w:t>
      </w:r>
      <w:r w:rsidR="00F07FDE" w:rsidRPr="002F04F6">
        <w:rPr>
          <w:rFonts w:ascii="Arial" w:hAnsi="Arial" w:cs="Arial"/>
          <w:sz w:val="20"/>
          <w:szCs w:val="20"/>
          <w:lang w:val="es-MX"/>
        </w:rPr>
        <w:t>educación</w:t>
      </w:r>
      <w:r w:rsidRPr="002F04F6">
        <w:rPr>
          <w:rFonts w:ascii="Arial" w:hAnsi="Arial" w:cs="Arial"/>
          <w:sz w:val="20"/>
          <w:szCs w:val="20"/>
          <w:lang w:val="es-MX"/>
        </w:rPr>
        <w:t xml:space="preserve"> especial debido a un retraso en el desarrollo. </w:t>
      </w:r>
      <w:r>
        <w:rPr>
          <w:rFonts w:ascii="Arial" w:hAnsi="Arial" w:cs="Arial"/>
          <w:sz w:val="20"/>
          <w:szCs w:val="20"/>
        </w:rPr>
        <w:t>Marque las areas que aplican</w:t>
      </w:r>
      <w:r w:rsidR="00C97B46" w:rsidRPr="00760EAC">
        <w:rPr>
          <w:rFonts w:ascii="Arial" w:hAnsi="Arial" w:cs="Arial"/>
          <w:sz w:val="20"/>
          <w:szCs w:val="20"/>
        </w:rPr>
        <w:t>:</w:t>
      </w:r>
    </w:p>
    <w:p w:rsidR="00C97B46" w:rsidRPr="00F07FDE" w:rsidRDefault="00662249" w:rsidP="000F1AC0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9911028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C97B46" w:rsidRPr="00F07FD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C97B46" w:rsidRPr="00F07FDE">
        <w:rPr>
          <w:rFonts w:ascii="Arial" w:hAnsi="Arial" w:cs="Arial"/>
          <w:sz w:val="20"/>
          <w:szCs w:val="20"/>
          <w:lang w:val="es-MX"/>
        </w:rPr>
        <w:t xml:space="preserve"> </w:t>
      </w:r>
      <w:r w:rsidR="002F04F6" w:rsidRPr="00F07FDE">
        <w:rPr>
          <w:rFonts w:ascii="Arial" w:hAnsi="Arial" w:cs="Arial"/>
          <w:sz w:val="20"/>
          <w:szCs w:val="20"/>
          <w:lang w:val="es-MX"/>
        </w:rPr>
        <w:t xml:space="preserve">Funciones en un mismo nivel de desarrollo 1.5 </w:t>
      </w:r>
      <w:r w:rsidR="00F07FDE" w:rsidRPr="00F07FDE">
        <w:rPr>
          <w:rFonts w:ascii="Arial" w:hAnsi="Arial" w:cs="Arial"/>
          <w:sz w:val="20"/>
          <w:szCs w:val="20"/>
          <w:lang w:val="es-MX"/>
        </w:rPr>
        <w:t>desviaciones</w:t>
      </w:r>
      <w:r w:rsidR="002F04F6" w:rsidRPr="00F07FDE">
        <w:rPr>
          <w:rFonts w:ascii="Arial" w:hAnsi="Arial" w:cs="Arial"/>
          <w:sz w:val="20"/>
          <w:szCs w:val="20"/>
          <w:lang w:val="es-MX"/>
        </w:rPr>
        <w:t xml:space="preserve"> </w:t>
      </w:r>
      <w:r w:rsidR="00F07FDE" w:rsidRPr="00F07FDE">
        <w:rPr>
          <w:rFonts w:ascii="Arial" w:hAnsi="Arial" w:cs="Arial"/>
          <w:sz w:val="20"/>
          <w:szCs w:val="20"/>
          <w:lang w:val="es-MX"/>
        </w:rPr>
        <w:t>estándar</w:t>
      </w:r>
      <w:r w:rsidR="002F04F6" w:rsidRPr="00F07FDE">
        <w:rPr>
          <w:rFonts w:ascii="Arial" w:hAnsi="Arial" w:cs="Arial"/>
          <w:sz w:val="20"/>
          <w:szCs w:val="20"/>
          <w:lang w:val="es-MX"/>
        </w:rPr>
        <w:t xml:space="preserve"> por debajo del promedio</w:t>
      </w:r>
      <w:r w:rsidR="00F07FDE" w:rsidRPr="00F07FDE">
        <w:rPr>
          <w:rFonts w:ascii="Arial" w:hAnsi="Arial" w:cs="Arial"/>
          <w:sz w:val="20"/>
          <w:szCs w:val="20"/>
          <w:lang w:val="es-MX"/>
        </w:rPr>
        <w:t xml:space="preserve"> en cualquiera de las dos áreas de desarrollo; o </w:t>
      </w:r>
      <w:r w:rsidR="00C97B46" w:rsidRPr="00F07FDE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51271D" w:rsidRPr="00F07FDE" w:rsidRDefault="00662249" w:rsidP="00C97B46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362131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C97B46" w:rsidRPr="00F07FD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F07FDE">
        <w:rPr>
          <w:rFonts w:ascii="Arial" w:hAnsi="Arial" w:cs="Arial"/>
          <w:sz w:val="20"/>
          <w:szCs w:val="20"/>
          <w:lang w:val="es-MX"/>
        </w:rPr>
        <w:t xml:space="preserve"> </w:t>
      </w:r>
      <w:r w:rsidR="00F07FDE" w:rsidRPr="00F07FDE">
        <w:rPr>
          <w:rFonts w:ascii="Arial" w:hAnsi="Arial" w:cs="Arial"/>
          <w:sz w:val="20"/>
          <w:szCs w:val="20"/>
          <w:lang w:val="es-MX"/>
        </w:rPr>
        <w:t>Funciones en una desviación estándar del nivel de desarrollo 2 por debajo de</w:t>
      </w:r>
      <w:r w:rsidR="00F07FDE">
        <w:rPr>
          <w:rFonts w:ascii="Arial" w:hAnsi="Arial" w:cs="Arial"/>
          <w:sz w:val="20"/>
          <w:szCs w:val="20"/>
          <w:lang w:val="es-MX"/>
        </w:rPr>
        <w:t>l promedio</w:t>
      </w:r>
      <w:r w:rsidR="00F07FDE" w:rsidRPr="00F07FDE">
        <w:rPr>
          <w:rFonts w:ascii="Arial" w:hAnsi="Arial" w:cs="Arial"/>
          <w:sz w:val="20"/>
          <w:szCs w:val="20"/>
          <w:lang w:val="es-MX"/>
        </w:rPr>
        <w:t xml:space="preserve"> en cualquiera de las áreas de desarrollo.</w:t>
      </w:r>
      <w:r w:rsidR="00C97B46" w:rsidRPr="00F07FDE">
        <w:rPr>
          <w:rFonts w:ascii="Arial" w:hAnsi="Arial" w:cs="Arial"/>
          <w:sz w:val="20"/>
          <w:szCs w:val="20"/>
          <w:lang w:val="es-MX"/>
        </w:rPr>
        <w:t xml:space="preserve">    </w:t>
      </w:r>
    </w:p>
    <w:p w:rsidR="00F46C51" w:rsidRPr="00F07FDE" w:rsidRDefault="00F46C51" w:rsidP="00C97B46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</w:p>
    <w:p w:rsidR="00C97B46" w:rsidRPr="00F07FDE" w:rsidRDefault="00F07FDE" w:rsidP="00C97B46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r w:rsidRPr="00F07FDE">
        <w:rPr>
          <w:rFonts w:ascii="Arial" w:hAnsi="Arial" w:cs="Arial"/>
          <w:sz w:val="20"/>
          <w:szCs w:val="20"/>
          <w:lang w:val="es-MX"/>
        </w:rPr>
        <w:t xml:space="preserve">Marque las áreas de desarrollo: </w:t>
      </w:r>
    </w:p>
    <w:p w:rsidR="00C97B46" w:rsidRPr="00F07FDE" w:rsidRDefault="00C97B46" w:rsidP="00C97B46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es-MX"/>
        </w:rPr>
      </w:pPr>
      <w:r w:rsidRPr="00F07FDE">
        <w:rPr>
          <w:rFonts w:ascii="Arial" w:hAnsi="Arial" w:cs="Arial"/>
          <w:sz w:val="20"/>
          <w:szCs w:val="20"/>
          <w:lang w:val="es-MX"/>
        </w:rPr>
        <w:tab/>
      </w:r>
      <w:r w:rsidRPr="00F07FDE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2444539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07FDE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Pr="00F07FDE">
        <w:rPr>
          <w:rFonts w:ascii="Arial" w:hAnsi="Arial" w:cs="Arial"/>
          <w:sz w:val="20"/>
          <w:szCs w:val="20"/>
          <w:lang w:val="es-MX"/>
        </w:rPr>
        <w:t xml:space="preserve"> </w:t>
      </w:r>
      <w:r w:rsidR="00F07FDE" w:rsidRPr="00F07FDE">
        <w:rPr>
          <w:rFonts w:ascii="Arial" w:hAnsi="Arial" w:cs="Arial"/>
          <w:sz w:val="20"/>
          <w:szCs w:val="20"/>
          <w:lang w:val="es-MX"/>
        </w:rPr>
        <w:t>Habilidades de funcionamiento adaptativo</w:t>
      </w:r>
      <w:r w:rsidR="00F07FDE">
        <w:rPr>
          <w:rFonts w:ascii="Arial" w:hAnsi="Arial" w:cs="Arial"/>
          <w:sz w:val="20"/>
          <w:szCs w:val="20"/>
          <w:lang w:val="es-MX"/>
        </w:rPr>
        <w:t xml:space="preserve">              </w:t>
      </w:r>
      <w:sdt>
        <w:sdtPr>
          <w:rPr>
            <w:rFonts w:ascii="Arial" w:hAnsi="Arial" w:cs="Arial"/>
            <w:sz w:val="20"/>
            <w:szCs w:val="20"/>
            <w:lang w:val="es-MX"/>
          </w:rPr>
          <w:id w:val="163089663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07FDE" w:rsidRPr="00F07FDE">
            <w:rPr>
              <w:rFonts w:ascii="MS Mincho" w:eastAsia="MS Mincho" w:hAnsi="MS Mincho" w:cs="Arial" w:hint="eastAsia"/>
              <w:sz w:val="20"/>
              <w:szCs w:val="20"/>
              <w:lang w:val="es-MX"/>
            </w:rPr>
            <w:t>☐</w:t>
          </w:r>
        </w:sdtContent>
      </w:sdt>
      <w:r w:rsidR="00F07FDE" w:rsidRPr="00F07FDE">
        <w:rPr>
          <w:rFonts w:ascii="Arial" w:hAnsi="Arial" w:cs="Arial"/>
          <w:sz w:val="20"/>
          <w:szCs w:val="20"/>
          <w:lang w:val="es-MX"/>
        </w:rPr>
        <w:t xml:space="preserve">  </w:t>
      </w:r>
      <w:r w:rsidR="00F07FDE">
        <w:rPr>
          <w:rFonts w:ascii="Arial" w:hAnsi="Arial" w:cs="Arial"/>
          <w:sz w:val="20"/>
          <w:szCs w:val="20"/>
          <w:lang w:val="es-MX"/>
        </w:rPr>
        <w:t xml:space="preserve">Desarrollo Social y Emocional </w:t>
      </w:r>
    </w:p>
    <w:p w:rsidR="00C97B46" w:rsidRPr="00F07FDE" w:rsidRDefault="00C97B46" w:rsidP="00C97B46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F07FDE">
        <w:rPr>
          <w:rFonts w:ascii="Arial" w:hAnsi="Arial" w:cs="Arial"/>
          <w:sz w:val="20"/>
          <w:szCs w:val="20"/>
          <w:lang w:val="es-MX"/>
        </w:rPr>
        <w:tab/>
      </w:r>
      <w:r w:rsidRPr="00F07FDE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</w:rPr>
          <w:id w:val="7003593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07FD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07FDE">
        <w:rPr>
          <w:rFonts w:ascii="Arial" w:hAnsi="Arial" w:cs="Arial"/>
          <w:sz w:val="20"/>
          <w:szCs w:val="20"/>
        </w:rPr>
        <w:t xml:space="preserve"> </w:t>
      </w:r>
      <w:r w:rsidR="00F07FDE" w:rsidRPr="00F07FDE">
        <w:rPr>
          <w:rFonts w:ascii="Arial" w:hAnsi="Arial" w:cs="Arial"/>
          <w:sz w:val="20"/>
          <w:szCs w:val="20"/>
        </w:rPr>
        <w:t xml:space="preserve">Desarrollo Cognitivo    </w:t>
      </w:r>
      <w:r w:rsidRPr="00F07FDE">
        <w:rPr>
          <w:rFonts w:ascii="Arial" w:hAnsi="Arial" w:cs="Arial"/>
          <w:sz w:val="20"/>
          <w:szCs w:val="20"/>
        </w:rPr>
        <w:t xml:space="preserve"> </w:t>
      </w:r>
      <w:r w:rsidRPr="00F07FDE">
        <w:rPr>
          <w:rFonts w:ascii="Arial" w:hAnsi="Arial" w:cs="Arial"/>
          <w:sz w:val="20"/>
          <w:szCs w:val="20"/>
        </w:rPr>
        <w:tab/>
      </w:r>
      <w:r w:rsidR="00F07FDE">
        <w:rPr>
          <w:rFonts w:ascii="MS Mincho" w:eastAsia="MS Mincho" w:hAnsi="MS Mincho" w:cs="Arial"/>
          <w:sz w:val="20"/>
          <w:szCs w:val="20"/>
        </w:rPr>
        <w:t xml:space="preserve">      </w:t>
      </w:r>
      <w:r w:rsidR="00F07FDE" w:rsidRPr="00F07FDE">
        <w:rPr>
          <w:rFonts w:ascii="Arial" w:hAnsi="Arial" w:cs="Arial"/>
          <w:sz w:val="20"/>
          <w:szCs w:val="20"/>
        </w:rPr>
        <w:t xml:space="preserve">          </w:t>
      </w:r>
      <w:sdt>
        <w:sdtPr>
          <w:rPr>
            <w:rFonts w:ascii="Arial" w:hAnsi="Arial" w:cs="Arial"/>
            <w:sz w:val="20"/>
            <w:szCs w:val="20"/>
          </w:rPr>
          <w:id w:val="101827019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07FDE" w:rsidRPr="00F07FDE">
            <w:rPr>
              <w:rFonts w:ascii="MS Mincho" w:eastAsia="MS Mincho" w:hAnsi="MS Mincho" w:cs="Arial" w:hint="eastAsia"/>
              <w:sz w:val="20"/>
              <w:szCs w:val="20"/>
            </w:rPr>
            <w:t>☐</w:t>
          </w:r>
        </w:sdtContent>
      </w:sdt>
      <w:r w:rsidR="00F07FDE" w:rsidRPr="00F07FDE">
        <w:rPr>
          <w:rFonts w:ascii="Arial" w:hAnsi="Arial" w:cs="Arial"/>
          <w:sz w:val="20"/>
          <w:szCs w:val="20"/>
        </w:rPr>
        <w:t xml:space="preserve">  Desarrollo Físico </w:t>
      </w:r>
    </w:p>
    <w:p w:rsidR="00C97B46" w:rsidRPr="00F07FDE" w:rsidRDefault="00C97B46" w:rsidP="00C97B46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F07FDE">
        <w:rPr>
          <w:rFonts w:ascii="Arial" w:hAnsi="Arial" w:cs="Arial"/>
          <w:sz w:val="20"/>
          <w:szCs w:val="20"/>
        </w:rPr>
        <w:tab/>
      </w:r>
      <w:r w:rsidRPr="00F07FD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864227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F07FD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07FDE">
        <w:rPr>
          <w:rFonts w:ascii="Arial" w:hAnsi="Arial" w:cs="Arial"/>
          <w:sz w:val="20"/>
          <w:szCs w:val="20"/>
        </w:rPr>
        <w:t xml:space="preserve"> </w:t>
      </w:r>
      <w:r w:rsidR="00F07FDE" w:rsidRPr="00F07FDE">
        <w:rPr>
          <w:rFonts w:ascii="Arial" w:hAnsi="Arial" w:cs="Arial"/>
          <w:sz w:val="20"/>
          <w:szCs w:val="20"/>
        </w:rPr>
        <w:t>Desarrollo de la comunicación</w:t>
      </w:r>
    </w:p>
    <w:p w:rsidR="00C97B46" w:rsidRPr="00F07FDE" w:rsidRDefault="00C97B46" w:rsidP="00C97B46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421F86" w:rsidRPr="00F07FDE" w:rsidRDefault="00F07FDE">
      <w:pPr>
        <w:rPr>
          <w:rFonts w:ascii="Arial" w:hAnsi="Arial" w:cs="Arial"/>
          <w:sz w:val="20"/>
          <w:szCs w:val="20"/>
          <w:lang w:val="es-MX"/>
        </w:rPr>
      </w:pPr>
      <w:r w:rsidRPr="001266FF">
        <w:rPr>
          <w:rFonts w:ascii="Arial" w:hAnsi="Arial" w:cs="Arial"/>
          <w:sz w:val="20"/>
          <w:szCs w:val="20"/>
          <w:lang w:val="es-MX"/>
        </w:rPr>
        <w:t>Si se cumple con</w:t>
      </w:r>
      <w:r>
        <w:rPr>
          <w:rFonts w:ascii="Arial" w:hAnsi="Arial" w:cs="Arial"/>
          <w:sz w:val="20"/>
          <w:szCs w:val="20"/>
          <w:lang w:val="es-MX"/>
        </w:rPr>
        <w:t xml:space="preserve"> el criterio</w:t>
      </w:r>
      <w:r w:rsidRPr="001266FF">
        <w:rPr>
          <w:rFonts w:ascii="Arial" w:hAnsi="Arial" w:cs="Arial"/>
          <w:sz w:val="20"/>
          <w:szCs w:val="20"/>
          <w:lang w:val="es-MX"/>
        </w:rPr>
        <w:t xml:space="preserve"> mencionada en la parte de arriba, el estudiante cumple con la definición</w:t>
      </w:r>
      <w:r>
        <w:rPr>
          <w:rFonts w:ascii="Arial" w:hAnsi="Arial" w:cs="Arial"/>
          <w:sz w:val="20"/>
          <w:szCs w:val="20"/>
          <w:lang w:val="es-MX"/>
        </w:rPr>
        <w:t xml:space="preserve"> de un estudiante con</w:t>
      </w:r>
      <w:r w:rsidRPr="00F07FDE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MX"/>
        </w:rPr>
        <w:t>retraso en el desarrollo.</w:t>
      </w:r>
      <w:r w:rsidR="00421F86" w:rsidRPr="00F07FDE"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325778" w:rsidRPr="00760EAC" w:rsidTr="00BE01E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325778" w:rsidRPr="00760EAC" w:rsidRDefault="00D32D6D" w:rsidP="005C2F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Factores Considerados</w:t>
            </w:r>
            <w:r w:rsidR="00325778" w:rsidRPr="00760E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325778" w:rsidRPr="00760EAC" w:rsidRDefault="00325778" w:rsidP="005C2FB3">
      <w:pPr>
        <w:spacing w:after="0"/>
        <w:rPr>
          <w:rFonts w:ascii="Arial" w:hAnsi="Arial" w:cs="Arial"/>
          <w:sz w:val="20"/>
          <w:szCs w:val="20"/>
        </w:rPr>
      </w:pPr>
    </w:p>
    <w:p w:rsidR="00325778" w:rsidRDefault="00391B53" w:rsidP="005C2FB3">
      <w:pPr>
        <w:spacing w:after="0"/>
        <w:rPr>
          <w:rFonts w:ascii="Arial" w:hAnsi="Arial" w:cs="Arial"/>
          <w:sz w:val="20"/>
          <w:szCs w:val="20"/>
        </w:rPr>
      </w:pPr>
      <w:r w:rsidRPr="00391B53">
        <w:rPr>
          <w:rFonts w:ascii="Arial" w:hAnsi="Arial" w:cs="Arial"/>
          <w:sz w:val="20"/>
          <w:szCs w:val="20"/>
          <w:lang w:val="es-MX"/>
        </w:rPr>
        <w:t>Un estudiante no puede ser determinado como un estudiante con una discapacidad si el factor determinante es la falta de instrucción apropiada.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C63F5D" w:rsidRPr="00391B53" w:rsidRDefault="00391B53" w:rsidP="005C2FB3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391B53">
        <w:rPr>
          <w:rFonts w:ascii="Arial" w:hAnsi="Arial" w:cs="Arial"/>
          <w:sz w:val="20"/>
          <w:szCs w:val="20"/>
          <w:lang w:val="es-MX"/>
        </w:rPr>
        <w:t xml:space="preserve">Es el bajo rendimiento del estudiante debido a la falta de instrucción en las siguientes áreas: </w:t>
      </w:r>
    </w:p>
    <w:p w:rsidR="00325778" w:rsidRPr="00391B53" w:rsidRDefault="00662249" w:rsidP="005C2FB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205036922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25778" w:rsidRPr="00391B5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 </w:t>
      </w:r>
      <w:r w:rsidR="00391B53" w:rsidRPr="00391B53">
        <w:rPr>
          <w:rFonts w:ascii="Arial" w:hAnsi="Arial" w:cs="Arial"/>
          <w:sz w:val="20"/>
          <w:szCs w:val="20"/>
          <w:lang w:val="es-MX"/>
        </w:rPr>
        <w:t>Si</w:t>
      </w:r>
      <w:r w:rsidR="00325778" w:rsidRPr="00391B53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215238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25778" w:rsidRPr="00391B5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 </w:t>
      </w:r>
      <w:r w:rsidR="00C63F5D" w:rsidRPr="00391B53">
        <w:rPr>
          <w:rFonts w:ascii="Arial" w:hAnsi="Arial" w:cs="Arial"/>
          <w:sz w:val="20"/>
          <w:szCs w:val="20"/>
          <w:lang w:val="es-MX"/>
        </w:rPr>
        <w:t>No</w:t>
      </w:r>
      <w:r w:rsidR="00391B53">
        <w:rPr>
          <w:rFonts w:ascii="Arial" w:hAnsi="Arial" w:cs="Arial"/>
          <w:sz w:val="20"/>
          <w:szCs w:val="20"/>
          <w:lang w:val="es-MX"/>
        </w:rPr>
        <w:t xml:space="preserve"> – Lectura</w:t>
      </w:r>
    </w:p>
    <w:p w:rsidR="00325778" w:rsidRPr="00391B53" w:rsidRDefault="00662249" w:rsidP="005C2FB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77323978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25778" w:rsidRPr="00391B5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 </w:t>
      </w:r>
      <w:r w:rsidR="00391B53" w:rsidRPr="00391B53">
        <w:rPr>
          <w:rFonts w:ascii="Arial" w:hAnsi="Arial" w:cs="Arial"/>
          <w:sz w:val="20"/>
          <w:szCs w:val="20"/>
          <w:lang w:val="es-MX"/>
        </w:rPr>
        <w:t>Si</w:t>
      </w:r>
      <w:r w:rsidR="00325778" w:rsidRPr="00391B53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3987477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25778" w:rsidRPr="00391B5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 </w:t>
      </w:r>
      <w:r w:rsidR="00C63F5D" w:rsidRPr="00391B53">
        <w:rPr>
          <w:rFonts w:ascii="Arial" w:hAnsi="Arial" w:cs="Arial"/>
          <w:sz w:val="20"/>
          <w:szCs w:val="20"/>
          <w:lang w:val="es-MX"/>
        </w:rPr>
        <w:t>No</w:t>
      </w:r>
      <w:r w:rsidR="00391B53">
        <w:rPr>
          <w:rFonts w:ascii="Arial" w:hAnsi="Arial" w:cs="Arial"/>
          <w:sz w:val="20"/>
          <w:szCs w:val="20"/>
          <w:lang w:val="es-MX"/>
        </w:rPr>
        <w:t xml:space="preserve"> – Matemáticas</w:t>
      </w:r>
    </w:p>
    <w:p w:rsidR="00325778" w:rsidRPr="00391B53" w:rsidRDefault="00662249" w:rsidP="005C2FB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75465318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25778" w:rsidRPr="00391B5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 </w:t>
      </w:r>
      <w:r w:rsidR="00391B53" w:rsidRPr="00391B53">
        <w:rPr>
          <w:rFonts w:ascii="Arial" w:hAnsi="Arial" w:cs="Arial"/>
          <w:sz w:val="20"/>
          <w:szCs w:val="20"/>
          <w:lang w:val="es-MX"/>
        </w:rPr>
        <w:t>Si</w:t>
      </w:r>
      <w:r w:rsidR="00325778" w:rsidRPr="00391B53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8914135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25778" w:rsidRPr="00391B53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 </w:t>
      </w:r>
      <w:r w:rsidR="00C63F5D" w:rsidRPr="00391B53">
        <w:rPr>
          <w:rFonts w:ascii="Arial" w:hAnsi="Arial" w:cs="Arial"/>
          <w:sz w:val="20"/>
          <w:szCs w:val="20"/>
          <w:lang w:val="es-MX"/>
        </w:rPr>
        <w:t>No</w:t>
      </w:r>
      <w:r w:rsidR="00325778" w:rsidRPr="00391B53">
        <w:rPr>
          <w:rFonts w:ascii="Arial" w:hAnsi="Arial" w:cs="Arial"/>
          <w:sz w:val="20"/>
          <w:szCs w:val="20"/>
          <w:lang w:val="es-MX"/>
        </w:rPr>
        <w:t xml:space="preserve"> – </w:t>
      </w:r>
      <w:r w:rsidR="00391B53" w:rsidRPr="00391B53">
        <w:rPr>
          <w:rFonts w:ascii="Arial" w:hAnsi="Arial" w:cs="Arial"/>
          <w:sz w:val="20"/>
          <w:szCs w:val="20"/>
          <w:lang w:val="es-MX"/>
        </w:rPr>
        <w:t xml:space="preserve">Dominio del </w:t>
      </w:r>
      <w:r w:rsidR="00391B53">
        <w:rPr>
          <w:rFonts w:ascii="Arial" w:hAnsi="Arial" w:cs="Arial"/>
          <w:sz w:val="20"/>
          <w:szCs w:val="20"/>
          <w:lang w:val="es-MX"/>
        </w:rPr>
        <w:t>Inglé</w:t>
      </w:r>
      <w:r w:rsidR="00391B53" w:rsidRPr="00391B53">
        <w:rPr>
          <w:rFonts w:ascii="Arial" w:hAnsi="Arial" w:cs="Arial"/>
          <w:sz w:val="20"/>
          <w:szCs w:val="20"/>
          <w:lang w:val="es-MX"/>
        </w:rPr>
        <w:t>s</w:t>
      </w:r>
    </w:p>
    <w:p w:rsidR="00325778" w:rsidRPr="00391B53" w:rsidRDefault="00325778" w:rsidP="005C2FB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325778" w:rsidRPr="00A34998" w:rsidRDefault="00A34998" w:rsidP="005C2FB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A34998">
        <w:rPr>
          <w:rFonts w:ascii="Arial" w:hAnsi="Arial" w:cs="Arial"/>
          <w:sz w:val="20"/>
          <w:szCs w:val="20"/>
          <w:lang w:val="es-MX"/>
        </w:rPr>
        <w:t>Nota: Si contest</w:t>
      </w:r>
      <w:r>
        <w:rPr>
          <w:rFonts w:ascii="Arial" w:hAnsi="Arial" w:cs="Arial"/>
          <w:sz w:val="20"/>
          <w:szCs w:val="20"/>
          <w:lang w:val="es-MX"/>
        </w:rPr>
        <w:t>ó</w:t>
      </w:r>
      <w:r w:rsidRPr="00A34998">
        <w:rPr>
          <w:rFonts w:ascii="Arial" w:hAnsi="Arial" w:cs="Arial"/>
          <w:sz w:val="20"/>
          <w:szCs w:val="20"/>
          <w:lang w:val="es-MX"/>
        </w:rPr>
        <w:t xml:space="preserve"> si a alguna categoría en la par</w:t>
      </w:r>
      <w:r>
        <w:rPr>
          <w:rFonts w:ascii="Arial" w:hAnsi="Arial" w:cs="Arial"/>
          <w:sz w:val="20"/>
          <w:szCs w:val="20"/>
          <w:lang w:val="es-MX"/>
        </w:rPr>
        <w:t>t</w:t>
      </w:r>
      <w:r w:rsidRPr="00A34998">
        <w:rPr>
          <w:rFonts w:ascii="Arial" w:hAnsi="Arial" w:cs="Arial"/>
          <w:sz w:val="20"/>
          <w:szCs w:val="20"/>
          <w:lang w:val="es-MX"/>
        </w:rPr>
        <w:t>e de arriba, el estudiante no es un estudiante con una discapacidad</w:t>
      </w:r>
      <w:r w:rsidR="00325778" w:rsidRPr="00A34998">
        <w:rPr>
          <w:rFonts w:ascii="Arial" w:hAnsi="Arial" w:cs="Arial"/>
          <w:sz w:val="20"/>
          <w:szCs w:val="20"/>
          <w:lang w:val="es-MX"/>
        </w:rPr>
        <w:t xml:space="preserve"> (ARSD 24:05:25:04.03).</w:t>
      </w:r>
    </w:p>
    <w:p w:rsidR="00325778" w:rsidRPr="00A34998" w:rsidRDefault="00325778" w:rsidP="005C2FB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325778" w:rsidRPr="00760EAC" w:rsidTr="00BE01E6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325778" w:rsidRPr="00760EAC" w:rsidRDefault="00D32D6D" w:rsidP="005C2F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Determinación de Elegibilidad</w:t>
            </w:r>
            <w:r w:rsidR="00325778" w:rsidRPr="00760E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325778" w:rsidRDefault="00325778" w:rsidP="005C2FB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038AD" w:rsidRPr="004B0E0B" w:rsidTr="009038AD">
        <w:trPr>
          <w:trHeight w:val="2690"/>
        </w:trPr>
        <w:tc>
          <w:tcPr>
            <w:tcW w:w="11016" w:type="dxa"/>
          </w:tcPr>
          <w:p w:rsidR="009038AD" w:rsidRPr="004B0E0B" w:rsidRDefault="00A34998" w:rsidP="00BE01E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B0E0B">
              <w:rPr>
                <w:rFonts w:ascii="Arial" w:hAnsi="Arial" w:cs="Arial"/>
                <w:sz w:val="20"/>
                <w:szCs w:val="20"/>
                <w:lang w:val="es-MX"/>
              </w:rPr>
              <w:t xml:space="preserve">Enumere los efectos adversos </w:t>
            </w:r>
            <w:r w:rsidR="004B0E0B" w:rsidRPr="004B0E0B">
              <w:rPr>
                <w:rFonts w:ascii="Arial" w:hAnsi="Arial" w:cs="Arial"/>
                <w:sz w:val="20"/>
                <w:szCs w:val="20"/>
                <w:lang w:val="es-MX"/>
              </w:rPr>
              <w:t xml:space="preserve">de la discapacidad en el desempeño académico del estudiante: </w:t>
            </w:r>
          </w:p>
          <w:p w:rsidR="009038AD" w:rsidRPr="004B0E0B" w:rsidRDefault="009038AD" w:rsidP="00BE01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p w:rsidR="009038AD" w:rsidRPr="004B0E0B" w:rsidRDefault="009038AD" w:rsidP="005C2FB3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325778" w:rsidRPr="004B0E0B" w:rsidRDefault="00662249" w:rsidP="005C2FB3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399055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4B0E0B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4B0E0B" w:rsidRPr="004B0E0B">
        <w:rPr>
          <w:rFonts w:ascii="Arial" w:hAnsi="Arial" w:cs="Arial"/>
          <w:sz w:val="20"/>
          <w:szCs w:val="20"/>
          <w:lang w:val="es-MX"/>
        </w:rPr>
        <w:t xml:space="preserve"> SI</w:t>
      </w:r>
      <w:r w:rsidR="00760EAC" w:rsidRPr="004B0E0B">
        <w:rPr>
          <w:rFonts w:ascii="Arial" w:hAnsi="Arial" w:cs="Arial"/>
          <w:sz w:val="20"/>
          <w:szCs w:val="20"/>
          <w:lang w:val="es-MX"/>
        </w:rPr>
        <w:t xml:space="preserve"> </w:t>
      </w:r>
      <w:r w:rsidR="004B0E0B" w:rsidRPr="004B0E0B">
        <w:rPr>
          <w:rFonts w:ascii="Arial" w:hAnsi="Arial" w:cs="Arial"/>
          <w:sz w:val="20"/>
          <w:szCs w:val="20"/>
          <w:lang w:val="es-MX"/>
        </w:rPr>
        <w:t>–</w:t>
      </w:r>
      <w:r w:rsidR="00760EAC" w:rsidRPr="004B0E0B">
        <w:rPr>
          <w:rFonts w:ascii="Arial" w:hAnsi="Arial" w:cs="Arial"/>
          <w:sz w:val="20"/>
          <w:szCs w:val="20"/>
          <w:lang w:val="es-MX"/>
        </w:rPr>
        <w:t xml:space="preserve"> </w:t>
      </w:r>
      <w:r w:rsidR="004B0E0B" w:rsidRPr="004B0E0B">
        <w:rPr>
          <w:rFonts w:ascii="Arial" w:hAnsi="Arial" w:cs="Arial"/>
          <w:sz w:val="20"/>
          <w:szCs w:val="20"/>
          <w:lang w:val="es-MX"/>
        </w:rPr>
        <w:t xml:space="preserve">El equipo/grupo está de acuerdo que este estudiante: </w:t>
      </w:r>
    </w:p>
    <w:p w:rsidR="00760EAC" w:rsidRPr="00760EAC" w:rsidRDefault="004B0E0B" w:rsidP="005C2FB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Tiene una discapacidad diagnosticada</w:t>
      </w:r>
      <w:r w:rsidR="00760EAC" w:rsidRPr="00760EAC">
        <w:rPr>
          <w:rFonts w:ascii="Arial" w:hAnsi="Arial" w:cs="Arial"/>
          <w:sz w:val="20"/>
          <w:szCs w:val="20"/>
        </w:rPr>
        <w:t>;</w:t>
      </w:r>
    </w:p>
    <w:p w:rsidR="00760EAC" w:rsidRPr="004B0E0B" w:rsidRDefault="004B0E0B" w:rsidP="005C2FB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4B0E0B">
        <w:rPr>
          <w:rFonts w:ascii="Arial" w:hAnsi="Arial" w:cs="Arial"/>
          <w:sz w:val="20"/>
          <w:szCs w:val="20"/>
          <w:lang w:val="es-MX"/>
        </w:rPr>
        <w:t>La discapacidad afecta adversamente el desempeño académico del estudiante; y</w:t>
      </w:r>
    </w:p>
    <w:p w:rsidR="00760EAC" w:rsidRPr="004B0E0B" w:rsidRDefault="004B0E0B" w:rsidP="005C2FB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4B0E0B">
        <w:rPr>
          <w:rFonts w:ascii="Arial" w:hAnsi="Arial" w:cs="Arial"/>
          <w:sz w:val="20"/>
          <w:szCs w:val="20"/>
          <w:lang w:val="es-MX"/>
        </w:rPr>
        <w:t>El estudiante requiere de instrucción específicamente diseñada para recibir una educación pública gratuita y apropiada.</w:t>
      </w:r>
    </w:p>
    <w:p w:rsidR="00760EAC" w:rsidRPr="004B0E0B" w:rsidRDefault="00760EAC" w:rsidP="005C2FB3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:rsidR="00760EAC" w:rsidRPr="00760EAC" w:rsidRDefault="00662249" w:rsidP="005C2FB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52509084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550EBD">
            <w:rPr>
              <w:rFonts w:ascii="MS Gothic" w:eastAsia="MS Gothic" w:hAnsi="MS Gothic" w:cs="MS Gothic" w:hint="eastAsia"/>
              <w:sz w:val="20"/>
              <w:szCs w:val="20"/>
              <w:lang w:val="es-MX"/>
            </w:rPr>
            <w:t>☐</w:t>
          </w:r>
        </w:sdtContent>
      </w:sdt>
      <w:r w:rsidR="00760EAC" w:rsidRPr="00550EBD">
        <w:rPr>
          <w:rFonts w:ascii="Arial" w:hAnsi="Arial" w:cs="Arial"/>
          <w:sz w:val="20"/>
          <w:szCs w:val="20"/>
          <w:lang w:val="es-MX"/>
        </w:rPr>
        <w:t xml:space="preserve"> NO – </w:t>
      </w:r>
      <w:r w:rsidR="00550EBD" w:rsidRPr="00550EBD">
        <w:rPr>
          <w:rFonts w:ascii="Arial" w:hAnsi="Arial" w:cs="Arial"/>
          <w:sz w:val="20"/>
          <w:szCs w:val="20"/>
          <w:lang w:val="es-MX"/>
        </w:rPr>
        <w:t xml:space="preserve">El estudiante no es elegible para educación especial o educación especial y servicios relacionados. </w:t>
      </w:r>
    </w:p>
    <w:p w:rsidR="00760EAC" w:rsidRPr="00760EAC" w:rsidRDefault="00760EAC" w:rsidP="005C2FB3">
      <w:pPr>
        <w:spacing w:after="0"/>
        <w:rPr>
          <w:rFonts w:ascii="Arial" w:hAnsi="Arial" w:cs="Arial"/>
          <w:sz w:val="20"/>
          <w:szCs w:val="20"/>
        </w:rPr>
      </w:pPr>
    </w:p>
    <w:p w:rsidR="00760EAC" w:rsidRPr="00F3260A" w:rsidRDefault="00550EBD" w:rsidP="005C2FB3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F3260A">
        <w:rPr>
          <w:rFonts w:ascii="Arial" w:hAnsi="Arial" w:cs="Arial"/>
          <w:sz w:val="20"/>
          <w:szCs w:val="20"/>
          <w:lang w:val="es-MX"/>
        </w:rPr>
        <w:t xml:space="preserve">El equipo/grupo determine que este estudiante cumple con el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criterio</w:t>
      </w:r>
      <w:r w:rsidRPr="00F3260A">
        <w:rPr>
          <w:rFonts w:ascii="Arial" w:hAnsi="Arial" w:cs="Arial"/>
          <w:sz w:val="20"/>
          <w:szCs w:val="20"/>
          <w:lang w:val="es-MX"/>
        </w:rPr>
        <w:t xml:space="preserve"> de elegibilidad bajo la siguiente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categoría</w:t>
      </w:r>
      <w:r w:rsidRPr="00F3260A">
        <w:rPr>
          <w:rFonts w:ascii="Arial" w:hAnsi="Arial" w:cs="Arial"/>
          <w:sz w:val="20"/>
          <w:szCs w:val="20"/>
          <w:lang w:val="es-MX"/>
        </w:rPr>
        <w:t xml:space="preserve">: (marque la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categoría</w:t>
      </w:r>
      <w:r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 xml:space="preserve">de la que se informara sobre el recuento del estudiante) </w:t>
      </w:r>
    </w:p>
    <w:p w:rsidR="00760EAC" w:rsidRPr="00F3260A" w:rsidRDefault="00662249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97387630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Sordera-Ceguera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- 500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64088967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>
        <w:rPr>
          <w:rFonts w:ascii="Arial" w:hAnsi="Arial" w:cs="Arial"/>
          <w:sz w:val="20"/>
          <w:szCs w:val="20"/>
          <w:lang w:val="es-MX"/>
        </w:rPr>
        <w:t xml:space="preserve">Perdida de la </w:t>
      </w:r>
      <w:r w:rsidR="0058786A">
        <w:rPr>
          <w:rFonts w:ascii="Arial" w:hAnsi="Arial" w:cs="Arial"/>
          <w:sz w:val="20"/>
          <w:szCs w:val="20"/>
          <w:lang w:val="es-MX"/>
        </w:rPr>
        <w:t>Visión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- 540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  <w:t xml:space="preserve">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</w:p>
    <w:p w:rsidR="00760EAC" w:rsidRPr="00F3260A" w:rsidRDefault="00662249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753271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>
        <w:rPr>
          <w:rFonts w:ascii="Arial" w:hAnsi="Arial" w:cs="Arial"/>
          <w:sz w:val="20"/>
          <w:szCs w:val="20"/>
          <w:lang w:val="es-MX"/>
        </w:rPr>
        <w:t>Trastornos</w:t>
      </w:r>
      <w:r w:rsidR="00F3260A" w:rsidRPr="00F3260A">
        <w:rPr>
          <w:rFonts w:ascii="Arial" w:hAnsi="Arial" w:cs="Arial"/>
          <w:sz w:val="20"/>
          <w:szCs w:val="20"/>
          <w:lang w:val="es-MX"/>
        </w:rPr>
        <w:t xml:space="preserve"> Emocional</w:t>
      </w:r>
      <w:r w:rsidR="00F3260A">
        <w:rPr>
          <w:rFonts w:ascii="Arial" w:hAnsi="Arial" w:cs="Arial"/>
          <w:sz w:val="20"/>
          <w:szCs w:val="20"/>
          <w:lang w:val="es-MX"/>
        </w:rPr>
        <w:t>es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- 505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3520777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>
        <w:rPr>
          <w:rFonts w:ascii="Arial" w:hAnsi="Arial" w:cs="Arial"/>
          <w:sz w:val="20"/>
          <w:szCs w:val="20"/>
          <w:lang w:val="es-MX"/>
        </w:rPr>
        <w:t>Sordera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- 545</w:t>
      </w:r>
    </w:p>
    <w:p w:rsidR="00760EAC" w:rsidRPr="00F3260A" w:rsidRDefault="00662249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66890709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Discapacidad Cognitiva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- 510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  <w:t xml:space="preserve">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  <w:t xml:space="preserve">     </w:t>
      </w:r>
      <w:r w:rsidR="0058786A">
        <w:rPr>
          <w:rFonts w:ascii="Arial" w:hAnsi="Arial" w:cs="Arial"/>
          <w:sz w:val="20"/>
          <w:szCs w:val="20"/>
          <w:lang w:val="es-MX"/>
        </w:rPr>
        <w:t xml:space="preserve">       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   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3663742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>
        <w:rPr>
          <w:rFonts w:ascii="Arial" w:hAnsi="Arial" w:cs="Arial"/>
          <w:sz w:val="20"/>
          <w:szCs w:val="20"/>
          <w:lang w:val="es-MX"/>
        </w:rPr>
        <w:t>Habla/Lenguaje</w:t>
      </w:r>
      <w:r w:rsidR="00160CA9" w:rsidRPr="00F3260A">
        <w:rPr>
          <w:rFonts w:ascii="Arial" w:hAnsi="Arial" w:cs="Arial"/>
          <w:sz w:val="20"/>
          <w:szCs w:val="20"/>
          <w:lang w:val="es-MX"/>
        </w:rPr>
        <w:t>- 550</w:t>
      </w:r>
    </w:p>
    <w:p w:rsidR="00760EAC" w:rsidRPr="00F3260A" w:rsidRDefault="00662249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88470962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Pérdida Auditiva</w:t>
      </w:r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160CA9" w:rsidRPr="00F3260A">
        <w:rPr>
          <w:rFonts w:ascii="Arial" w:hAnsi="Arial" w:cs="Arial"/>
          <w:sz w:val="20"/>
          <w:szCs w:val="20"/>
          <w:lang w:val="es-MX"/>
        </w:rPr>
        <w:t>- 515</w:t>
      </w:r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  <w:t xml:space="preserve">                  </w:t>
      </w:r>
      <w:r w:rsidR="0058786A">
        <w:rPr>
          <w:rFonts w:ascii="Arial" w:hAnsi="Arial" w:cs="Arial"/>
          <w:sz w:val="20"/>
          <w:szCs w:val="20"/>
          <w:lang w:val="es-MX"/>
        </w:rPr>
        <w:t xml:space="preserve">         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146547298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>
        <w:rPr>
          <w:rFonts w:ascii="Arial" w:hAnsi="Arial" w:cs="Arial"/>
          <w:sz w:val="20"/>
          <w:szCs w:val="20"/>
          <w:lang w:val="es-MX"/>
        </w:rPr>
        <w:t>Otros Problemas de Salud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- 555</w:t>
      </w:r>
    </w:p>
    <w:p w:rsidR="00760EAC" w:rsidRPr="00F3260A" w:rsidRDefault="00662249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9622100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Discapacidad Específica de Aprendizaje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- 525</w:t>
      </w:r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58786A">
        <w:rPr>
          <w:rFonts w:ascii="Arial" w:hAnsi="Arial" w:cs="Arial"/>
          <w:sz w:val="20"/>
          <w:szCs w:val="20"/>
          <w:lang w:val="es-MX"/>
        </w:rPr>
        <w:t xml:space="preserve">    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9425986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Autism</w:t>
      </w:r>
      <w:r w:rsidR="00F3260A">
        <w:rPr>
          <w:rFonts w:ascii="Arial" w:hAnsi="Arial" w:cs="Arial"/>
          <w:sz w:val="20"/>
          <w:szCs w:val="20"/>
          <w:lang w:val="es-MX"/>
        </w:rPr>
        <w:t>o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- 560</w:t>
      </w:r>
    </w:p>
    <w:p w:rsidR="0058786A" w:rsidRDefault="00662249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79702863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Discapacidades Mú</w:t>
      </w:r>
      <w:r w:rsidR="00760EAC" w:rsidRPr="00F3260A">
        <w:rPr>
          <w:rFonts w:ascii="Arial" w:hAnsi="Arial" w:cs="Arial"/>
          <w:sz w:val="20"/>
          <w:szCs w:val="20"/>
          <w:lang w:val="es-MX"/>
        </w:rPr>
        <w:t>ltiple</w:t>
      </w:r>
      <w:r w:rsidR="00F3260A" w:rsidRPr="00F3260A">
        <w:rPr>
          <w:rFonts w:ascii="Arial" w:hAnsi="Arial" w:cs="Arial"/>
          <w:sz w:val="20"/>
          <w:szCs w:val="20"/>
          <w:lang w:val="es-MX"/>
        </w:rPr>
        <w:t xml:space="preserve">s (Enumere categoría(s) de elegibilidad) </w:t>
      </w:r>
      <w:r w:rsidR="00160CA9" w:rsidRPr="00F3260A">
        <w:rPr>
          <w:rFonts w:ascii="Arial" w:hAnsi="Arial" w:cs="Arial"/>
          <w:sz w:val="20"/>
          <w:szCs w:val="20"/>
          <w:lang w:val="es-MX"/>
        </w:rPr>
        <w:t>-530</w:t>
      </w:r>
    </w:p>
    <w:p w:rsidR="00760EAC" w:rsidRPr="00F3260A" w:rsidRDefault="0058786A" w:rsidP="005C2FB3">
      <w:pPr>
        <w:spacing w:after="0"/>
        <w:ind w:firstLine="72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</w:t>
      </w:r>
      <w:r w:rsidRPr="00F3260A">
        <w:rPr>
          <w:rFonts w:ascii="Arial" w:hAnsi="Arial" w:cs="Arial"/>
          <w:sz w:val="20"/>
          <w:szCs w:val="20"/>
          <w:lang w:val="es-MX"/>
        </w:rPr>
        <w:t>(Enumere categoría(s) de elegibilidad) -530</w:t>
      </w:r>
      <w:r>
        <w:rPr>
          <w:rFonts w:ascii="Arial" w:hAnsi="Arial" w:cs="Arial"/>
          <w:sz w:val="20"/>
          <w:szCs w:val="20"/>
          <w:lang w:val="es-MX"/>
        </w:rPr>
        <w:t xml:space="preserve">                  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44739305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>
        <w:rPr>
          <w:rFonts w:ascii="Arial" w:hAnsi="Arial" w:cs="Arial"/>
          <w:sz w:val="20"/>
          <w:szCs w:val="20"/>
          <w:lang w:val="es-MX"/>
        </w:rPr>
        <w:t>Lesión Cerebral Traumática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- 565</w:t>
      </w:r>
    </w:p>
    <w:p w:rsidR="00760EAC" w:rsidRPr="00F3260A" w:rsidRDefault="00662249" w:rsidP="00160CA9">
      <w:pPr>
        <w:spacing w:after="0"/>
        <w:ind w:left="72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-186536240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Discapacidad Ortopédica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- 535</w:t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760EAC" w:rsidRPr="00F3260A">
        <w:rPr>
          <w:rFonts w:ascii="Arial" w:hAnsi="Arial" w:cs="Arial"/>
          <w:sz w:val="20"/>
          <w:szCs w:val="20"/>
          <w:lang w:val="es-MX"/>
        </w:rPr>
        <w:tab/>
      </w:r>
      <w:r w:rsidR="00160CA9" w:rsidRPr="00F3260A">
        <w:rPr>
          <w:rFonts w:ascii="Arial" w:hAnsi="Arial" w:cs="Arial"/>
          <w:sz w:val="20"/>
          <w:szCs w:val="20"/>
          <w:lang w:val="es-MX"/>
        </w:rPr>
        <w:tab/>
      </w:r>
      <w:sdt>
        <w:sdtPr>
          <w:rPr>
            <w:rFonts w:ascii="Arial" w:hAnsi="Arial" w:cs="Arial"/>
            <w:sz w:val="20"/>
            <w:szCs w:val="20"/>
            <w:lang w:val="es-MX"/>
          </w:rPr>
          <w:id w:val="-15592445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760EAC" w:rsidRPr="00F3260A"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 w:rsidR="00760EAC" w:rsidRPr="00F3260A">
        <w:rPr>
          <w:rFonts w:ascii="Arial" w:hAnsi="Arial" w:cs="Arial"/>
          <w:sz w:val="20"/>
          <w:szCs w:val="20"/>
          <w:lang w:val="es-MX"/>
        </w:rPr>
        <w:t xml:space="preserve"> </w:t>
      </w:r>
      <w:r w:rsidR="00F3260A" w:rsidRPr="00F3260A">
        <w:rPr>
          <w:rFonts w:ascii="Arial" w:hAnsi="Arial" w:cs="Arial"/>
          <w:sz w:val="20"/>
          <w:szCs w:val="20"/>
          <w:lang w:val="es-MX"/>
        </w:rPr>
        <w:t>Retraso en el Desarrollo</w:t>
      </w:r>
      <w:r w:rsidR="00160CA9" w:rsidRPr="00F3260A">
        <w:rPr>
          <w:rFonts w:ascii="Arial" w:hAnsi="Arial" w:cs="Arial"/>
          <w:sz w:val="20"/>
          <w:szCs w:val="20"/>
          <w:lang w:val="es-MX"/>
        </w:rPr>
        <w:t xml:space="preserve"> - 570</w:t>
      </w:r>
    </w:p>
    <w:p w:rsidR="004604F4" w:rsidRPr="00F3260A" w:rsidRDefault="004604F4" w:rsidP="005C2FB3">
      <w:pPr>
        <w:spacing w:after="0"/>
        <w:ind w:left="720" w:hanging="720"/>
        <w:rPr>
          <w:rFonts w:ascii="Arial" w:hAnsi="Arial" w:cs="Arial"/>
          <w:sz w:val="20"/>
          <w:szCs w:val="20"/>
          <w:lang w:val="es-MX"/>
        </w:rPr>
      </w:pPr>
    </w:p>
    <w:p w:rsidR="004604F4" w:rsidRPr="0058786A" w:rsidRDefault="0058786A" w:rsidP="005C2FB3">
      <w:pPr>
        <w:spacing w:after="0"/>
        <w:ind w:left="720" w:hanging="720"/>
        <w:rPr>
          <w:rFonts w:ascii="Arial" w:hAnsi="Arial" w:cs="Arial"/>
          <w:sz w:val="20"/>
          <w:szCs w:val="20"/>
          <w:lang w:val="es-MX"/>
        </w:rPr>
      </w:pPr>
      <w:r w:rsidRPr="0058786A">
        <w:rPr>
          <w:rFonts w:ascii="Arial" w:hAnsi="Arial" w:cs="Arial"/>
          <w:sz w:val="20"/>
          <w:szCs w:val="20"/>
          <w:lang w:val="es-MX"/>
        </w:rPr>
        <w:t>Enumere C</w:t>
      </w:r>
      <w:r>
        <w:rPr>
          <w:rFonts w:ascii="Arial" w:hAnsi="Arial" w:cs="Arial"/>
          <w:sz w:val="20"/>
          <w:szCs w:val="20"/>
          <w:lang w:val="es-MX"/>
        </w:rPr>
        <w:t>ategorí</w:t>
      </w:r>
      <w:r w:rsidRPr="0058786A">
        <w:rPr>
          <w:rFonts w:ascii="Arial" w:hAnsi="Arial" w:cs="Arial"/>
          <w:sz w:val="20"/>
          <w:szCs w:val="20"/>
          <w:lang w:val="es-MX"/>
        </w:rPr>
        <w:t>as para Discapacidades Múltiples:</w:t>
      </w:r>
      <w:r w:rsidR="004604F4" w:rsidRPr="0058786A">
        <w:rPr>
          <w:rFonts w:ascii="Arial" w:hAnsi="Arial" w:cs="Arial"/>
          <w:sz w:val="20"/>
          <w:szCs w:val="20"/>
          <w:lang w:val="es-MX"/>
        </w:rPr>
        <w:t xml:space="preserve"> </w:t>
      </w:r>
      <w:r w:rsidR="004604F4" w:rsidRPr="00760EA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4604F4" w:rsidRPr="0058786A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4604F4" w:rsidRPr="00760EAC">
        <w:rPr>
          <w:rFonts w:ascii="Arial" w:hAnsi="Arial" w:cs="Arial"/>
          <w:sz w:val="20"/>
          <w:szCs w:val="20"/>
          <w:u w:val="single"/>
        </w:rPr>
      </w:r>
      <w:r w:rsidR="004604F4" w:rsidRPr="00760EAC">
        <w:rPr>
          <w:rFonts w:ascii="Arial" w:hAnsi="Arial" w:cs="Arial"/>
          <w:sz w:val="20"/>
          <w:szCs w:val="20"/>
          <w:u w:val="single"/>
        </w:rPr>
        <w:fldChar w:fldCharType="separate"/>
      </w:r>
      <w:r w:rsidR="004604F4" w:rsidRPr="00760EAC">
        <w:rPr>
          <w:rFonts w:ascii="Arial" w:hAnsi="Arial" w:cs="Arial"/>
          <w:noProof/>
          <w:sz w:val="20"/>
          <w:szCs w:val="20"/>
          <w:u w:val="single"/>
        </w:rPr>
        <w:t> </w:t>
      </w:r>
      <w:r w:rsidR="004604F4" w:rsidRPr="00760EAC">
        <w:rPr>
          <w:rFonts w:ascii="Arial" w:hAnsi="Arial" w:cs="Arial"/>
          <w:noProof/>
          <w:sz w:val="20"/>
          <w:szCs w:val="20"/>
          <w:u w:val="single"/>
        </w:rPr>
        <w:t> </w:t>
      </w:r>
      <w:r w:rsidR="004604F4" w:rsidRPr="00760EAC">
        <w:rPr>
          <w:rFonts w:ascii="Arial" w:hAnsi="Arial" w:cs="Arial"/>
          <w:noProof/>
          <w:sz w:val="20"/>
          <w:szCs w:val="20"/>
          <w:u w:val="single"/>
        </w:rPr>
        <w:t> </w:t>
      </w:r>
      <w:r w:rsidR="004604F4" w:rsidRPr="0058786A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                                 </w:t>
      </w:r>
      <w:r w:rsidR="004604F4" w:rsidRPr="00760EAC">
        <w:rPr>
          <w:rFonts w:ascii="Arial" w:hAnsi="Arial" w:cs="Arial"/>
          <w:noProof/>
          <w:sz w:val="20"/>
          <w:szCs w:val="20"/>
          <w:u w:val="single"/>
        </w:rPr>
        <w:t> </w:t>
      </w:r>
      <w:r w:rsidR="004604F4" w:rsidRPr="00760EAC">
        <w:rPr>
          <w:rFonts w:ascii="Arial" w:hAnsi="Arial" w:cs="Arial"/>
          <w:noProof/>
          <w:sz w:val="20"/>
          <w:szCs w:val="20"/>
          <w:u w:val="single"/>
        </w:rPr>
        <w:t> </w:t>
      </w:r>
      <w:r w:rsidR="004604F4" w:rsidRPr="00760EA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60EAC" w:rsidRPr="0058786A" w:rsidRDefault="00760EAC" w:rsidP="005C2FB3">
      <w:pPr>
        <w:spacing w:after="0"/>
        <w:ind w:left="720" w:hanging="720"/>
        <w:rPr>
          <w:rFonts w:ascii="Arial" w:hAnsi="Arial" w:cs="Arial"/>
          <w:sz w:val="20"/>
          <w:szCs w:val="20"/>
          <w:lang w:val="es-MX"/>
        </w:rPr>
      </w:pPr>
    </w:p>
    <w:p w:rsidR="009038AD" w:rsidRPr="0058786A" w:rsidRDefault="009038AD">
      <w:pPr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58786A">
        <w:rPr>
          <w:rFonts w:ascii="Arial" w:hAnsi="Arial" w:cs="Arial"/>
          <w:b/>
          <w:sz w:val="20"/>
          <w:szCs w:val="20"/>
          <w:u w:val="single"/>
          <w:lang w:val="es-MX"/>
        </w:rPr>
        <w:br w:type="page"/>
      </w:r>
    </w:p>
    <w:p w:rsidR="00704B8C" w:rsidRPr="00662249" w:rsidRDefault="00662249" w:rsidP="00662249">
      <w:pPr>
        <w:rPr>
          <w:rFonts w:ascii="Arial" w:hAnsi="Arial" w:cs="Arial"/>
          <w:color w:val="C00000"/>
          <w:sz w:val="20"/>
          <w:szCs w:val="20"/>
          <w:lang w:val="es-MX"/>
        </w:rPr>
      </w:pPr>
      <w:r w:rsidRPr="00662249">
        <w:rPr>
          <w:b/>
          <w:color w:val="C00000"/>
          <w:lang w:val="es-ES"/>
        </w:rPr>
        <w:lastRenderedPageBreak/>
        <w:t>Esta pági</w:t>
      </w:r>
      <w:r w:rsidRPr="00662249">
        <w:rPr>
          <w:b/>
          <w:color w:val="C00000"/>
          <w:lang w:val="es-ES"/>
        </w:rPr>
        <w:t xml:space="preserve">na se usa únicamente cuando es aplicable al estudiante. </w:t>
      </w:r>
    </w:p>
    <w:p w:rsidR="00662249" w:rsidRPr="0058786A" w:rsidRDefault="00662249" w:rsidP="00704B8C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704B8C" w:rsidRPr="00551780" w:rsidTr="00EA35C1">
        <w:trPr>
          <w:trHeight w:val="278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704B8C" w:rsidRPr="004A095D" w:rsidRDefault="00D32D6D" w:rsidP="00D32D6D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A095D">
              <w:rPr>
                <w:rFonts w:ascii="Arial" w:hAnsi="Arial" w:cs="Arial"/>
                <w:b/>
                <w:sz w:val="20"/>
                <w:szCs w:val="20"/>
                <w:lang w:val="es-MX"/>
              </w:rPr>
              <w:t>Servicios relacionados</w:t>
            </w:r>
            <w:r w:rsidR="00FC0515" w:rsidRPr="004A095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: </w:t>
            </w:r>
            <w:r w:rsidRPr="004A095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la terapia del estudiante debe ser determinada durante el desarrollo del programa IEP </w:t>
            </w:r>
          </w:p>
        </w:tc>
      </w:tr>
    </w:tbl>
    <w:p w:rsidR="00FC0515" w:rsidRPr="004A095D" w:rsidRDefault="00FC0515" w:rsidP="00FC0515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760EAC" w:rsidRPr="0058786A" w:rsidRDefault="0058786A" w:rsidP="00FC0515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8786A">
        <w:rPr>
          <w:rFonts w:ascii="Arial" w:hAnsi="Arial" w:cs="Arial"/>
          <w:sz w:val="20"/>
          <w:szCs w:val="20"/>
          <w:lang w:val="es-MX"/>
        </w:rPr>
        <w:t>Criteri</w:t>
      </w:r>
      <w:r>
        <w:rPr>
          <w:rFonts w:ascii="Arial" w:hAnsi="Arial" w:cs="Arial"/>
          <w:sz w:val="20"/>
          <w:szCs w:val="20"/>
          <w:lang w:val="es-MX"/>
        </w:rPr>
        <w:t>o para S</w:t>
      </w:r>
      <w:r w:rsidRPr="0058786A">
        <w:rPr>
          <w:rFonts w:ascii="Arial" w:hAnsi="Arial" w:cs="Arial"/>
          <w:sz w:val="20"/>
          <w:szCs w:val="20"/>
          <w:lang w:val="es-MX"/>
        </w:rPr>
        <w:t xml:space="preserve">ervicios de Terapia Ocupacional 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760EAC" w:rsidRPr="00D66376" w:rsidRDefault="00D66376" w:rsidP="00FC0515">
      <w:pPr>
        <w:pStyle w:val="ListParagraph"/>
        <w:widowControl w:val="0"/>
        <w:numPr>
          <w:ilvl w:val="0"/>
          <w:numId w:val="15"/>
        </w:numPr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D66376">
        <w:rPr>
          <w:rFonts w:ascii="Arial" w:hAnsi="Arial" w:cs="Arial"/>
          <w:sz w:val="20"/>
          <w:szCs w:val="20"/>
          <w:lang w:val="es-MX"/>
        </w:rPr>
        <w:t xml:space="preserve">El estudiante tiene una discapacidad que requiere </w:t>
      </w:r>
      <w:r>
        <w:rPr>
          <w:rFonts w:ascii="Arial" w:hAnsi="Arial" w:cs="Arial"/>
          <w:sz w:val="20"/>
          <w:szCs w:val="20"/>
          <w:lang w:val="es-MX"/>
        </w:rPr>
        <w:t>educació</w:t>
      </w:r>
      <w:r w:rsidRPr="00D66376">
        <w:rPr>
          <w:rFonts w:ascii="Arial" w:hAnsi="Arial" w:cs="Arial"/>
          <w:sz w:val="20"/>
          <w:szCs w:val="20"/>
          <w:lang w:val="es-MX"/>
        </w:rPr>
        <w:t>n especial</w:t>
      </w:r>
      <w:r w:rsidR="00760EAC" w:rsidRPr="00D66376">
        <w:rPr>
          <w:rFonts w:ascii="Arial" w:hAnsi="Arial" w:cs="Arial"/>
          <w:sz w:val="20"/>
          <w:szCs w:val="20"/>
          <w:lang w:val="es-MX"/>
        </w:rPr>
        <w:t xml:space="preserve">; </w:t>
      </w:r>
    </w:p>
    <w:p w:rsidR="00760EAC" w:rsidRPr="00D66376" w:rsidRDefault="00D66376" w:rsidP="00FC0515">
      <w:pPr>
        <w:pStyle w:val="ListParagraph"/>
        <w:widowControl w:val="0"/>
        <w:numPr>
          <w:ilvl w:val="0"/>
          <w:numId w:val="15"/>
        </w:numPr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 estudiante necesita terapia educacional para beneficiarse de la educación especial; y </w:t>
      </w:r>
    </w:p>
    <w:p w:rsidR="00760EAC" w:rsidRPr="00D66376" w:rsidRDefault="00D66376" w:rsidP="00FC0515">
      <w:pPr>
        <w:pStyle w:val="ListParagraph"/>
        <w:widowControl w:val="0"/>
        <w:numPr>
          <w:ilvl w:val="0"/>
          <w:numId w:val="15"/>
        </w:numPr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D66376">
        <w:rPr>
          <w:rFonts w:ascii="Arial" w:hAnsi="Arial" w:cs="Arial"/>
          <w:sz w:val="20"/>
          <w:szCs w:val="20"/>
          <w:lang w:val="es-MX"/>
        </w:rPr>
        <w:t>El</w:t>
      </w:r>
      <w:r>
        <w:rPr>
          <w:rFonts w:ascii="Arial" w:hAnsi="Arial" w:cs="Arial"/>
          <w:sz w:val="20"/>
          <w:szCs w:val="20"/>
          <w:lang w:val="es-MX"/>
        </w:rPr>
        <w:t xml:space="preserve"> estudiante debe mostrar funcionamiento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 en una prueba d</w:t>
      </w:r>
      <w:r>
        <w:rPr>
          <w:rFonts w:ascii="Arial" w:hAnsi="Arial" w:cs="Arial"/>
          <w:sz w:val="20"/>
          <w:szCs w:val="20"/>
          <w:lang w:val="es-MX"/>
        </w:rPr>
        <w:t>e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 evaluación estandarizada por debajo del promedio por lo menos 1.5 desviaciones estandarizadas por debajo del promedio en una </w:t>
      </w:r>
      <w:r>
        <w:rPr>
          <w:rFonts w:ascii="Arial" w:hAnsi="Arial" w:cs="Arial"/>
          <w:sz w:val="20"/>
          <w:szCs w:val="20"/>
          <w:lang w:val="es-MX"/>
        </w:rPr>
        <w:t xml:space="preserve">o más 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de las siguientes áreas: </w:t>
      </w:r>
      <w:r>
        <w:rPr>
          <w:rFonts w:ascii="Arial" w:hAnsi="Arial" w:cs="Arial"/>
          <w:sz w:val="20"/>
          <w:szCs w:val="20"/>
          <w:lang w:val="es-MX"/>
        </w:rPr>
        <w:t xml:space="preserve">habilidades motoras finas, integraciones sensoriales o visuales. </w:t>
      </w:r>
    </w:p>
    <w:p w:rsidR="00FC0515" w:rsidRPr="00D66376" w:rsidRDefault="00FC0515" w:rsidP="00FC0515">
      <w:pPr>
        <w:widowControl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</w:p>
    <w:p w:rsidR="00FC0515" w:rsidRPr="0058786A" w:rsidRDefault="0058786A" w:rsidP="00FC0515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58786A">
        <w:rPr>
          <w:rFonts w:ascii="Arial" w:hAnsi="Arial" w:cs="Arial"/>
          <w:sz w:val="20"/>
          <w:szCs w:val="20"/>
          <w:lang w:val="es-MX"/>
        </w:rPr>
        <w:t xml:space="preserve">Criterio para Servicios de Terapia </w:t>
      </w:r>
      <w:r w:rsidR="00D66376" w:rsidRPr="0058786A">
        <w:rPr>
          <w:rFonts w:ascii="Arial" w:hAnsi="Arial" w:cs="Arial"/>
          <w:sz w:val="20"/>
          <w:szCs w:val="20"/>
          <w:lang w:val="es-MX"/>
        </w:rPr>
        <w:t>Física</w:t>
      </w:r>
    </w:p>
    <w:p w:rsidR="00D66376" w:rsidRPr="00D66376" w:rsidRDefault="00D66376" w:rsidP="00D66376">
      <w:pPr>
        <w:pStyle w:val="ListParagraph"/>
        <w:widowControl w:val="0"/>
        <w:numPr>
          <w:ilvl w:val="0"/>
          <w:numId w:val="16"/>
        </w:numPr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D66376">
        <w:rPr>
          <w:rFonts w:ascii="Arial" w:hAnsi="Arial" w:cs="Arial"/>
          <w:sz w:val="20"/>
          <w:szCs w:val="20"/>
          <w:lang w:val="es-MX"/>
        </w:rPr>
        <w:t xml:space="preserve">El estudiante tiene una discapacidad que requiere </w:t>
      </w:r>
      <w:r>
        <w:rPr>
          <w:rFonts w:ascii="Arial" w:hAnsi="Arial" w:cs="Arial"/>
          <w:sz w:val="20"/>
          <w:szCs w:val="20"/>
          <w:lang w:val="es-MX"/>
        </w:rPr>
        <w:t>educació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n especial; </w:t>
      </w:r>
    </w:p>
    <w:p w:rsidR="00D66376" w:rsidRPr="00D66376" w:rsidRDefault="00D66376" w:rsidP="00D66376">
      <w:pPr>
        <w:pStyle w:val="ListParagraph"/>
        <w:widowControl w:val="0"/>
        <w:numPr>
          <w:ilvl w:val="0"/>
          <w:numId w:val="16"/>
        </w:numPr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 estudiante necesita terapia </w:t>
      </w:r>
      <w:r>
        <w:rPr>
          <w:rFonts w:ascii="Arial" w:hAnsi="Arial" w:cs="Arial"/>
          <w:sz w:val="20"/>
          <w:szCs w:val="20"/>
          <w:lang w:val="es-MX"/>
        </w:rPr>
        <w:t>física</w:t>
      </w:r>
      <w:r w:rsidRPr="00D66376">
        <w:rPr>
          <w:rFonts w:ascii="Arial" w:hAnsi="Arial" w:cs="Arial"/>
          <w:sz w:val="20"/>
          <w:szCs w:val="20"/>
          <w:lang w:val="es-MX"/>
        </w:rPr>
        <w:t xml:space="preserve"> para beneficiarse de la educación especial; y </w:t>
      </w:r>
    </w:p>
    <w:p w:rsidR="00760EAC" w:rsidRPr="00B96FE1" w:rsidRDefault="00D66376" w:rsidP="00FC0515">
      <w:pPr>
        <w:pStyle w:val="ListParagraph"/>
        <w:widowControl w:val="0"/>
        <w:numPr>
          <w:ilvl w:val="0"/>
          <w:numId w:val="16"/>
        </w:numPr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B96FE1">
        <w:rPr>
          <w:rFonts w:ascii="Arial" w:hAnsi="Arial" w:cs="Arial"/>
          <w:sz w:val="20"/>
          <w:szCs w:val="20"/>
          <w:lang w:val="es-MX"/>
        </w:rPr>
        <w:t xml:space="preserve">El estudiante debe mostrar </w:t>
      </w:r>
      <w:r w:rsidR="00A746F8" w:rsidRPr="00B96FE1">
        <w:rPr>
          <w:rFonts w:ascii="Arial" w:hAnsi="Arial" w:cs="Arial"/>
          <w:sz w:val="20"/>
          <w:szCs w:val="20"/>
          <w:lang w:val="es-MX"/>
        </w:rPr>
        <w:t>funcionamiento</w:t>
      </w:r>
      <w:r w:rsidRPr="00B96FE1">
        <w:rPr>
          <w:rFonts w:ascii="Arial" w:hAnsi="Arial" w:cs="Arial"/>
          <w:sz w:val="20"/>
          <w:szCs w:val="20"/>
          <w:lang w:val="es-MX"/>
        </w:rPr>
        <w:t xml:space="preserve"> en una </w:t>
      </w:r>
      <w:r w:rsidR="00A746F8" w:rsidRPr="00B96FE1">
        <w:rPr>
          <w:rFonts w:ascii="Arial" w:hAnsi="Arial" w:cs="Arial"/>
          <w:sz w:val="20"/>
          <w:szCs w:val="20"/>
          <w:lang w:val="es-MX"/>
        </w:rPr>
        <w:t>evaluación</w:t>
      </w:r>
      <w:r w:rsidR="00B96FE1" w:rsidRPr="00B96FE1">
        <w:rPr>
          <w:rFonts w:ascii="Arial" w:hAnsi="Arial" w:cs="Arial"/>
          <w:sz w:val="20"/>
          <w:szCs w:val="20"/>
          <w:lang w:val="es-MX"/>
        </w:rPr>
        <w:t xml:space="preserve"> instrumental estandarizada que cae 1.</w:t>
      </w:r>
      <w:r w:rsidR="00B96FE1">
        <w:rPr>
          <w:rFonts w:ascii="Arial" w:hAnsi="Arial" w:cs="Arial"/>
          <w:sz w:val="20"/>
          <w:szCs w:val="20"/>
          <w:lang w:val="es-MX"/>
        </w:rPr>
        <w:t xml:space="preserve">5 desviaciones </w:t>
      </w:r>
      <w:r w:rsidR="00A746F8">
        <w:rPr>
          <w:rFonts w:ascii="Arial" w:hAnsi="Arial" w:cs="Arial"/>
          <w:sz w:val="20"/>
          <w:szCs w:val="20"/>
          <w:lang w:val="es-MX"/>
        </w:rPr>
        <w:t>estándar por debajo del promedio en un</w:t>
      </w:r>
      <w:r w:rsidR="00B96FE1">
        <w:rPr>
          <w:rFonts w:ascii="Arial" w:hAnsi="Arial" w:cs="Arial"/>
          <w:sz w:val="20"/>
          <w:szCs w:val="20"/>
          <w:lang w:val="es-MX"/>
        </w:rPr>
        <w:t xml:space="preserve"> </w:t>
      </w:r>
      <w:r w:rsidR="00B96FE1" w:rsidRPr="00A746F8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MX"/>
        </w:rPr>
        <w:t>instrumento de evaluación estandarizada del motor</w:t>
      </w:r>
      <w:r w:rsidR="00A746F8">
        <w:rPr>
          <w:rFonts w:ascii="Arial" w:hAnsi="Arial" w:cs="Arial"/>
          <w:sz w:val="20"/>
          <w:szCs w:val="20"/>
          <w:lang w:val="es-MX"/>
        </w:rPr>
        <w:t>.</w:t>
      </w:r>
    </w:p>
    <w:p w:rsidR="00FC0515" w:rsidRPr="00B96FE1" w:rsidRDefault="00FC0515" w:rsidP="00FC0515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760EAC" w:rsidRPr="00FC0515" w:rsidRDefault="0058786A" w:rsidP="00FC0515">
      <w:pPr>
        <w:widowControl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Habla</w:t>
      </w:r>
      <w:r w:rsidR="00760EAC" w:rsidRPr="00FC0515">
        <w:rPr>
          <w:rFonts w:ascii="Arial" w:hAnsi="Arial" w:cs="Arial"/>
          <w:sz w:val="20"/>
          <w:szCs w:val="20"/>
        </w:rPr>
        <w:t xml:space="preserve"> – </w:t>
      </w:r>
      <w:r w:rsidR="00D66376">
        <w:rPr>
          <w:rFonts w:ascii="Arial" w:hAnsi="Arial" w:cs="Arial"/>
          <w:sz w:val="20"/>
          <w:szCs w:val="20"/>
        </w:rPr>
        <w:t>Patologí</w:t>
      </w:r>
      <w:r>
        <w:rPr>
          <w:rFonts w:ascii="Arial" w:hAnsi="Arial" w:cs="Arial"/>
          <w:sz w:val="20"/>
          <w:szCs w:val="20"/>
        </w:rPr>
        <w:t>a del Lenguaje</w:t>
      </w:r>
    </w:p>
    <w:p w:rsidR="00760EAC" w:rsidRPr="00A746F8" w:rsidRDefault="00A746F8" w:rsidP="00FC051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  <w:lang w:val="es-MX"/>
        </w:rPr>
      </w:pPr>
      <w:r w:rsidRPr="00A746F8">
        <w:rPr>
          <w:rFonts w:ascii="Arial" w:hAnsi="Arial" w:cs="Arial"/>
          <w:sz w:val="20"/>
          <w:szCs w:val="20"/>
          <w:lang w:val="es-MX"/>
        </w:rPr>
        <w:t>A ser proporcionado como servicio relacionado, el equipo del I</w:t>
      </w:r>
      <w:r w:rsidR="00760EAC" w:rsidRPr="00A746F8">
        <w:rPr>
          <w:rFonts w:ascii="Arial" w:hAnsi="Arial" w:cs="Arial"/>
          <w:sz w:val="20"/>
          <w:szCs w:val="20"/>
          <w:lang w:val="es-MX"/>
        </w:rPr>
        <w:t xml:space="preserve">EP </w:t>
      </w:r>
      <w:r w:rsidRPr="00A746F8">
        <w:rPr>
          <w:rFonts w:ascii="Arial" w:hAnsi="Arial" w:cs="Arial"/>
          <w:sz w:val="20"/>
          <w:szCs w:val="20"/>
          <w:lang w:val="es-MX"/>
        </w:rPr>
        <w:t xml:space="preserve"> debe determinar que el servicio relacionado es requerido para que el estudiante pueda beneficiarse del programa de educación especial. </w:t>
      </w:r>
    </w:p>
    <w:sectPr w:rsidR="00760EAC" w:rsidRPr="00A746F8" w:rsidSect="004F4F0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93C" w:rsidRDefault="0000793C" w:rsidP="005244B9">
      <w:pPr>
        <w:spacing w:after="0" w:line="240" w:lineRule="auto"/>
      </w:pPr>
      <w:r>
        <w:separator/>
      </w:r>
    </w:p>
  </w:endnote>
  <w:endnote w:type="continuationSeparator" w:id="0">
    <w:p w:rsidR="0000793C" w:rsidRDefault="0000793C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780" w:rsidRDefault="0055178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662249" w:rsidRPr="00662249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July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93C" w:rsidRDefault="0000793C" w:rsidP="005244B9">
      <w:pPr>
        <w:spacing w:after="0" w:line="240" w:lineRule="auto"/>
      </w:pPr>
      <w:r>
        <w:separator/>
      </w:r>
    </w:p>
  </w:footnote>
  <w:footnote w:type="continuationSeparator" w:id="0">
    <w:p w:rsidR="0000793C" w:rsidRDefault="0000793C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780" w:rsidRPr="00CE63D9" w:rsidRDefault="00551780" w:rsidP="00222252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  <w:lang w:val="es-MX"/>
      </w:rPr>
    </w:pPr>
    <w:r>
      <w:rPr>
        <w:rFonts w:ascii="Arial" w:hAnsi="Arial" w:cs="Arial"/>
        <w:b/>
        <w:caps/>
        <w:sz w:val="20"/>
        <w:szCs w:val="20"/>
        <w:lang w:val="es-MX"/>
      </w:rPr>
      <w:t>DETERMINACIÓ</w:t>
    </w:r>
    <w:r w:rsidRPr="00CE63D9">
      <w:rPr>
        <w:rFonts w:ascii="Arial" w:hAnsi="Arial" w:cs="Arial"/>
        <w:b/>
        <w:caps/>
        <w:sz w:val="20"/>
        <w:szCs w:val="20"/>
        <w:lang w:val="es-MX"/>
      </w:rPr>
      <w:t>N DE ELEGIBILIDAD/ELEGIBILIDAD CONTINUA</w:t>
    </w:r>
  </w:p>
  <w:p w:rsidR="00551780" w:rsidRPr="00CE63D9" w:rsidRDefault="00551780" w:rsidP="00222252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  <w:lang w:val="es-MX"/>
      </w:rPr>
    </w:pPr>
    <w:r w:rsidRPr="00CE63D9">
      <w:rPr>
        <w:rFonts w:ascii="Arial" w:hAnsi="Arial" w:cs="Arial"/>
        <w:b/>
        <w:caps/>
        <w:sz w:val="20"/>
        <w:szCs w:val="20"/>
        <w:lang w:val="es-MX"/>
      </w:rPr>
      <w:t>ARSD 24:05:24:01 &amp; 24:05:25</w:t>
    </w:r>
  </w:p>
  <w:p w:rsidR="00551780" w:rsidRPr="00CE63D9" w:rsidRDefault="00551780" w:rsidP="00222252">
    <w:pPr>
      <w:spacing w:after="0" w:line="240" w:lineRule="auto"/>
      <w:ind w:right="-720"/>
      <w:jc w:val="center"/>
      <w:rPr>
        <w:rFonts w:ascii="Arial" w:hAnsi="Arial" w:cs="Arial"/>
        <w:b/>
        <w:bCs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8E5"/>
    <w:multiLevelType w:val="hybridMultilevel"/>
    <w:tmpl w:val="27401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E31"/>
    <w:multiLevelType w:val="hybridMultilevel"/>
    <w:tmpl w:val="20CC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9DB"/>
    <w:multiLevelType w:val="hybridMultilevel"/>
    <w:tmpl w:val="F10CFE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0A08A4"/>
    <w:multiLevelType w:val="hybridMultilevel"/>
    <w:tmpl w:val="985C7D88"/>
    <w:lvl w:ilvl="0" w:tplc="5394C3D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BB0053"/>
    <w:multiLevelType w:val="hybridMultilevel"/>
    <w:tmpl w:val="3D6A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537E"/>
    <w:multiLevelType w:val="hybridMultilevel"/>
    <w:tmpl w:val="B5A86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6" w15:restartNumberingAfterBreak="0">
    <w:nsid w:val="232A332B"/>
    <w:multiLevelType w:val="hybridMultilevel"/>
    <w:tmpl w:val="BAD40B3A"/>
    <w:lvl w:ilvl="0" w:tplc="C4E074B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E67FD"/>
    <w:multiLevelType w:val="hybridMultilevel"/>
    <w:tmpl w:val="52DE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E37C7"/>
    <w:multiLevelType w:val="hybridMultilevel"/>
    <w:tmpl w:val="2344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427BF"/>
    <w:multiLevelType w:val="hybridMultilevel"/>
    <w:tmpl w:val="CD688CE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D17A9"/>
    <w:multiLevelType w:val="hybridMultilevel"/>
    <w:tmpl w:val="E5D4A1B4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A4D8C"/>
    <w:multiLevelType w:val="hybridMultilevel"/>
    <w:tmpl w:val="5338E3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1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0793C"/>
    <w:rsid w:val="00021FE9"/>
    <w:rsid w:val="000237E2"/>
    <w:rsid w:val="00033120"/>
    <w:rsid w:val="000475BC"/>
    <w:rsid w:val="0006368D"/>
    <w:rsid w:val="000645A5"/>
    <w:rsid w:val="000733D3"/>
    <w:rsid w:val="000803BC"/>
    <w:rsid w:val="000B65C1"/>
    <w:rsid w:val="000C11B7"/>
    <w:rsid w:val="000D038C"/>
    <w:rsid w:val="000E01EB"/>
    <w:rsid w:val="000E6473"/>
    <w:rsid w:val="000F1AC0"/>
    <w:rsid w:val="000F4FCB"/>
    <w:rsid w:val="00105CF1"/>
    <w:rsid w:val="00107C8E"/>
    <w:rsid w:val="00114709"/>
    <w:rsid w:val="001266FF"/>
    <w:rsid w:val="00156CCF"/>
    <w:rsid w:val="00157851"/>
    <w:rsid w:val="00160CA9"/>
    <w:rsid w:val="00186A01"/>
    <w:rsid w:val="001927BA"/>
    <w:rsid w:val="001A1ACC"/>
    <w:rsid w:val="001A325E"/>
    <w:rsid w:val="001B1C08"/>
    <w:rsid w:val="001D20ED"/>
    <w:rsid w:val="001D321D"/>
    <w:rsid w:val="001E2F6A"/>
    <w:rsid w:val="001F09AF"/>
    <w:rsid w:val="001F0E11"/>
    <w:rsid w:val="00216417"/>
    <w:rsid w:val="00222252"/>
    <w:rsid w:val="00255296"/>
    <w:rsid w:val="00274E98"/>
    <w:rsid w:val="0027562A"/>
    <w:rsid w:val="002A4044"/>
    <w:rsid w:val="002A74BD"/>
    <w:rsid w:val="002B7337"/>
    <w:rsid w:val="002C3679"/>
    <w:rsid w:val="002E5AC8"/>
    <w:rsid w:val="002F04F6"/>
    <w:rsid w:val="002F16DA"/>
    <w:rsid w:val="002F50A6"/>
    <w:rsid w:val="002F748B"/>
    <w:rsid w:val="003014F8"/>
    <w:rsid w:val="00325778"/>
    <w:rsid w:val="00325827"/>
    <w:rsid w:val="00352E94"/>
    <w:rsid w:val="003532CF"/>
    <w:rsid w:val="00375B14"/>
    <w:rsid w:val="00390AF9"/>
    <w:rsid w:val="00391B53"/>
    <w:rsid w:val="00394193"/>
    <w:rsid w:val="003A21E3"/>
    <w:rsid w:val="003A4BB0"/>
    <w:rsid w:val="003B3411"/>
    <w:rsid w:val="003B3C10"/>
    <w:rsid w:val="003C241C"/>
    <w:rsid w:val="003D4D15"/>
    <w:rsid w:val="003E07C1"/>
    <w:rsid w:val="003E6C1B"/>
    <w:rsid w:val="00402BDC"/>
    <w:rsid w:val="00415F08"/>
    <w:rsid w:val="00421F86"/>
    <w:rsid w:val="00451325"/>
    <w:rsid w:val="00455951"/>
    <w:rsid w:val="004604F4"/>
    <w:rsid w:val="0047789E"/>
    <w:rsid w:val="00480431"/>
    <w:rsid w:val="00493424"/>
    <w:rsid w:val="004A095D"/>
    <w:rsid w:val="004A0DF7"/>
    <w:rsid w:val="004A3BA9"/>
    <w:rsid w:val="004B0E0B"/>
    <w:rsid w:val="004F4F0F"/>
    <w:rsid w:val="0051271D"/>
    <w:rsid w:val="005131C0"/>
    <w:rsid w:val="00520B34"/>
    <w:rsid w:val="005244B9"/>
    <w:rsid w:val="00525B0A"/>
    <w:rsid w:val="0052769B"/>
    <w:rsid w:val="0053570B"/>
    <w:rsid w:val="00541BE4"/>
    <w:rsid w:val="00550EBD"/>
    <w:rsid w:val="00551780"/>
    <w:rsid w:val="0058786A"/>
    <w:rsid w:val="005A18AC"/>
    <w:rsid w:val="005C1141"/>
    <w:rsid w:val="005C2FB3"/>
    <w:rsid w:val="005E4EAF"/>
    <w:rsid w:val="00602A80"/>
    <w:rsid w:val="006051ED"/>
    <w:rsid w:val="006265A8"/>
    <w:rsid w:val="00633D7D"/>
    <w:rsid w:val="006404F7"/>
    <w:rsid w:val="00646A45"/>
    <w:rsid w:val="00656682"/>
    <w:rsid w:val="00662249"/>
    <w:rsid w:val="00666760"/>
    <w:rsid w:val="00676924"/>
    <w:rsid w:val="006776C4"/>
    <w:rsid w:val="00684DF4"/>
    <w:rsid w:val="00686C2C"/>
    <w:rsid w:val="0069701F"/>
    <w:rsid w:val="006E38ED"/>
    <w:rsid w:val="006E4CAA"/>
    <w:rsid w:val="006E6F2A"/>
    <w:rsid w:val="00704B8C"/>
    <w:rsid w:val="00705C45"/>
    <w:rsid w:val="007124C0"/>
    <w:rsid w:val="00722576"/>
    <w:rsid w:val="007228D2"/>
    <w:rsid w:val="00727A20"/>
    <w:rsid w:val="007450E9"/>
    <w:rsid w:val="00760EAC"/>
    <w:rsid w:val="007626AC"/>
    <w:rsid w:val="00787A55"/>
    <w:rsid w:val="007911C5"/>
    <w:rsid w:val="0079439E"/>
    <w:rsid w:val="007969E0"/>
    <w:rsid w:val="0079779A"/>
    <w:rsid w:val="007B0968"/>
    <w:rsid w:val="007C50B9"/>
    <w:rsid w:val="007D2FB0"/>
    <w:rsid w:val="007F6541"/>
    <w:rsid w:val="008015A3"/>
    <w:rsid w:val="008027F5"/>
    <w:rsid w:val="00807CEC"/>
    <w:rsid w:val="00810FBD"/>
    <w:rsid w:val="00811CC4"/>
    <w:rsid w:val="00812584"/>
    <w:rsid w:val="00840A08"/>
    <w:rsid w:val="00865F44"/>
    <w:rsid w:val="008A4ABB"/>
    <w:rsid w:val="008B104B"/>
    <w:rsid w:val="008B2438"/>
    <w:rsid w:val="008C1DC6"/>
    <w:rsid w:val="008D6EEA"/>
    <w:rsid w:val="008D7DCA"/>
    <w:rsid w:val="008E7333"/>
    <w:rsid w:val="008F3E01"/>
    <w:rsid w:val="008F710E"/>
    <w:rsid w:val="00901536"/>
    <w:rsid w:val="009038AD"/>
    <w:rsid w:val="009400E7"/>
    <w:rsid w:val="00947A9A"/>
    <w:rsid w:val="009503D0"/>
    <w:rsid w:val="00951EF0"/>
    <w:rsid w:val="00953619"/>
    <w:rsid w:val="00961CBA"/>
    <w:rsid w:val="0096260D"/>
    <w:rsid w:val="009648C4"/>
    <w:rsid w:val="0097058E"/>
    <w:rsid w:val="00984272"/>
    <w:rsid w:val="009855A7"/>
    <w:rsid w:val="00994B2A"/>
    <w:rsid w:val="009A3430"/>
    <w:rsid w:val="009B31AA"/>
    <w:rsid w:val="009B72C9"/>
    <w:rsid w:val="009C23EC"/>
    <w:rsid w:val="009C45F3"/>
    <w:rsid w:val="009D691F"/>
    <w:rsid w:val="009E0B3E"/>
    <w:rsid w:val="00A01ABB"/>
    <w:rsid w:val="00A07689"/>
    <w:rsid w:val="00A11DC3"/>
    <w:rsid w:val="00A16879"/>
    <w:rsid w:val="00A21D57"/>
    <w:rsid w:val="00A24208"/>
    <w:rsid w:val="00A247CF"/>
    <w:rsid w:val="00A30A4F"/>
    <w:rsid w:val="00A321A7"/>
    <w:rsid w:val="00A34998"/>
    <w:rsid w:val="00A374D6"/>
    <w:rsid w:val="00A703C4"/>
    <w:rsid w:val="00A70D8F"/>
    <w:rsid w:val="00A71F2D"/>
    <w:rsid w:val="00A746F8"/>
    <w:rsid w:val="00A766BD"/>
    <w:rsid w:val="00A76B38"/>
    <w:rsid w:val="00A82A98"/>
    <w:rsid w:val="00A8765A"/>
    <w:rsid w:val="00A96410"/>
    <w:rsid w:val="00AD1555"/>
    <w:rsid w:val="00AE2868"/>
    <w:rsid w:val="00AE38E4"/>
    <w:rsid w:val="00B06824"/>
    <w:rsid w:val="00B355F3"/>
    <w:rsid w:val="00B41406"/>
    <w:rsid w:val="00B62E9F"/>
    <w:rsid w:val="00B660F1"/>
    <w:rsid w:val="00B9069F"/>
    <w:rsid w:val="00B93B0E"/>
    <w:rsid w:val="00B96A43"/>
    <w:rsid w:val="00B96FE1"/>
    <w:rsid w:val="00BA6F7E"/>
    <w:rsid w:val="00BB0914"/>
    <w:rsid w:val="00BB2C6C"/>
    <w:rsid w:val="00BC09F3"/>
    <w:rsid w:val="00BC46CC"/>
    <w:rsid w:val="00BE01E6"/>
    <w:rsid w:val="00BE5B8E"/>
    <w:rsid w:val="00BF36C0"/>
    <w:rsid w:val="00C20449"/>
    <w:rsid w:val="00C21387"/>
    <w:rsid w:val="00C63F5D"/>
    <w:rsid w:val="00C80B64"/>
    <w:rsid w:val="00C97B46"/>
    <w:rsid w:val="00CC729C"/>
    <w:rsid w:val="00CD3E1C"/>
    <w:rsid w:val="00CE0A8B"/>
    <w:rsid w:val="00CE63D9"/>
    <w:rsid w:val="00CF6DE4"/>
    <w:rsid w:val="00CF7C5D"/>
    <w:rsid w:val="00D01C79"/>
    <w:rsid w:val="00D02FD1"/>
    <w:rsid w:val="00D05A9B"/>
    <w:rsid w:val="00D266A4"/>
    <w:rsid w:val="00D32D6D"/>
    <w:rsid w:val="00D418F5"/>
    <w:rsid w:val="00D45F43"/>
    <w:rsid w:val="00D57CD4"/>
    <w:rsid w:val="00D66376"/>
    <w:rsid w:val="00D74865"/>
    <w:rsid w:val="00D97D40"/>
    <w:rsid w:val="00DA3CB6"/>
    <w:rsid w:val="00DA78E9"/>
    <w:rsid w:val="00DC5951"/>
    <w:rsid w:val="00DD2F8B"/>
    <w:rsid w:val="00DD674F"/>
    <w:rsid w:val="00DE58A3"/>
    <w:rsid w:val="00E12A31"/>
    <w:rsid w:val="00E26501"/>
    <w:rsid w:val="00E41481"/>
    <w:rsid w:val="00E43523"/>
    <w:rsid w:val="00E44EB8"/>
    <w:rsid w:val="00E5019B"/>
    <w:rsid w:val="00E53C74"/>
    <w:rsid w:val="00E548AC"/>
    <w:rsid w:val="00EA35C1"/>
    <w:rsid w:val="00EB1FD1"/>
    <w:rsid w:val="00EC39FE"/>
    <w:rsid w:val="00ED14B5"/>
    <w:rsid w:val="00ED4820"/>
    <w:rsid w:val="00ED6061"/>
    <w:rsid w:val="00EF7AE3"/>
    <w:rsid w:val="00F07FDE"/>
    <w:rsid w:val="00F20AA1"/>
    <w:rsid w:val="00F2175D"/>
    <w:rsid w:val="00F217A7"/>
    <w:rsid w:val="00F3260A"/>
    <w:rsid w:val="00F3746B"/>
    <w:rsid w:val="00F4358C"/>
    <w:rsid w:val="00F46C51"/>
    <w:rsid w:val="00F7063D"/>
    <w:rsid w:val="00F77DF9"/>
    <w:rsid w:val="00F84BD3"/>
    <w:rsid w:val="00F84DA6"/>
    <w:rsid w:val="00F85325"/>
    <w:rsid w:val="00F902EB"/>
    <w:rsid w:val="00F9443B"/>
    <w:rsid w:val="00FB3E46"/>
    <w:rsid w:val="00FC0515"/>
    <w:rsid w:val="00FC1646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C30C1"/>
  <w15:docId w15:val="{25F95646-5781-4316-9ED5-BE9FD132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C5D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C5D"/>
    <w:rPr>
      <w:rFonts w:eastAsiaTheme="minorEastAsia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A07689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07689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6E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28EC-9083-4B5A-BBB8-F4F2EE38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F25F2A7D.dotm</Template>
  <TotalTime>0</TotalTime>
  <Pages>12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Hodges, April</cp:lastModifiedBy>
  <cp:revision>2</cp:revision>
  <cp:lastPrinted>2013-03-28T17:24:00Z</cp:lastPrinted>
  <dcterms:created xsi:type="dcterms:W3CDTF">2018-07-09T18:24:00Z</dcterms:created>
  <dcterms:modified xsi:type="dcterms:W3CDTF">2018-07-09T18:24:00Z</dcterms:modified>
</cp:coreProperties>
</file>