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5"/>
        <w:gridCol w:w="990"/>
        <w:gridCol w:w="3060"/>
        <w:gridCol w:w="2762"/>
      </w:tblGrid>
      <w:tr w:rsidR="005244B9" w:rsidRPr="00B374CC" w:rsidTr="00F902EB">
        <w:trPr>
          <w:trHeight w:val="105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5244B9" w:rsidRPr="00B374CC" w:rsidRDefault="005244B9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44B9" w:rsidRPr="0033477B" w:rsidTr="00BF36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1"/>
        </w:trPr>
        <w:tc>
          <w:tcPr>
            <w:tcW w:w="83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:rsidR="005244B9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 DEL ESTUDIANTE</w:t>
            </w:r>
            <w:r w:rsidR="00BF36C0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5244B9" w:rsidRPr="00BF36C0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36C0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BF36C0" w:rsidRPr="0079439E" w:rsidRDefault="00BE3F0E" w:rsidP="00BE3F0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 DEL PADRE /TUTOR:</w:t>
            </w:r>
            <w:r w:rsidR="00BF36C0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6C0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TELÉFONO</w:t>
            </w:r>
            <w:r w:rsidR="00BF36C0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BF36C0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DIRECCIÓN</w:t>
            </w:r>
            <w:r w:rsidR="00CE41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1CC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TELÉFONO DEL TRABAJO</w:t>
            </w:r>
            <w:r w:rsidR="00CE41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BE3F0E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CE41C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BE3F0E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r w:rsidR="00CE41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 DE NACIMIENTO</w:t>
            </w:r>
            <w:r w:rsidR="00CE41C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CE41CC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r w:rsidR="00CE41C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BE3F0E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AṄ</w:t>
            </w:r>
            <w:r w:rsidR="00237335">
              <w:rPr>
                <w:rFonts w:ascii="Arial" w:eastAsia="Times New Roman" w:hAnsi="Arial" w:cs="Arial"/>
                <w:b/>
                <w:sz w:val="20"/>
                <w:szCs w:val="20"/>
              </w:rPr>
              <w:t>O ESCOLAR</w:t>
            </w:r>
            <w:r w:rsidR="00CE41CC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41CC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CE41CC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943364" w:rsidRDefault="00237335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>GENERO</w:t>
            </w:r>
            <w:r w:rsidR="00943364" w:rsidRPr="00943364">
              <w:rPr>
                <w:rFonts w:ascii="Arial" w:eastAsia="MS Gothic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59007307"/>
                <w:placeholder>
                  <w:docPart w:val="DefaultPlaceholder_1082065159"/>
                </w:placeholder>
                <w:comboBox>
                  <w:listItem w:displayText="___________" w:value="___________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09524E">
                  <w:rPr>
                    <w:rFonts w:ascii="Arial" w:eastAsia="MS Gothic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943364" w:rsidRDefault="00237335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RAZA</w:t>
            </w:r>
            <w:r w:rsidR="00943364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9433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14936682"/>
                <w:placeholder>
                  <w:docPart w:val="DefaultPlaceholder_1082065159"/>
                </w:placeholder>
                <w:comboBox>
                  <w:listItem w:displayText="___________" w:value="___________"/>
                  <w:listItem w:displayText="AS: Asian" w:value="AS: Asian"/>
                  <w:listItem w:displayText="BL: Black" w:value="BL: Black"/>
                  <w:listItem w:displayText="HI: Hispanic" w:value="HI: Hispanic"/>
                  <w:listItem w:displayText="IN: American Indian or Alaskan Native" w:value="IN: American Indian or Alaskan Native"/>
                  <w:listItem w:displayText="PI: Native Hawaiian or Pacific Islander" w:value="PI: Native Hawaiian or Pacific Islander"/>
                  <w:listItem w:displayText="TR: Two or more races" w:value="TR: Two or more races"/>
                  <w:listItem w:displayText="WH: White" w:value="WH: White"/>
                </w:comboBox>
              </w:sdtPr>
              <w:sdtEndPr/>
              <w:sdtContent>
                <w:r w:rsidR="0009524E">
                  <w:rPr>
                    <w:rFonts w:ascii="Arial" w:eastAsia="Times New Roman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</w:tr>
      <w:tr w:rsidR="00CE41CC" w:rsidRPr="0033477B" w:rsidTr="00F90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0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CE41CC" w:rsidRPr="0033477B" w:rsidRDefault="00CE41CC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562A" w:rsidRDefault="002756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F36E46" w:rsidRPr="00C61D5D" w:rsidTr="00F36E46">
        <w:trPr>
          <w:trHeight w:val="323"/>
        </w:trPr>
        <w:tc>
          <w:tcPr>
            <w:tcW w:w="5238" w:type="dxa"/>
            <w:vAlign w:val="center"/>
          </w:tcPr>
          <w:p w:rsidR="00F36E46" w:rsidRPr="00F36E46" w:rsidRDefault="00237335" w:rsidP="00F36E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Reunión</w:t>
            </w:r>
            <w:proofErr w:type="spellEnd"/>
            <w:r w:rsidR="00F36E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 w:val="restart"/>
          </w:tcPr>
          <w:p w:rsidR="00F36E46" w:rsidRPr="000E3C6C" w:rsidRDefault="00237335" w:rsidP="00CE41CC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b/>
                <w:sz w:val="20"/>
                <w:szCs w:val="20"/>
                <w:lang w:val="es-MX"/>
              </w:rPr>
              <w:t>Propósito de la Reunión</w:t>
            </w:r>
          </w:p>
          <w:p w:rsidR="00F36E46" w:rsidRPr="000E3C6C" w:rsidRDefault="009104E3" w:rsidP="00CE41C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20232363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0E3C6C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786455" w:rsidRPr="000E3C6C">
              <w:rPr>
                <w:rFonts w:ascii="Arial" w:hAnsi="Arial" w:cs="Arial"/>
                <w:sz w:val="20"/>
                <w:szCs w:val="20"/>
                <w:lang w:val="es-MX"/>
              </w:rPr>
              <w:t>Elegibilidad Inicial, IEP, Ubicación</w:t>
            </w:r>
          </w:p>
          <w:p w:rsidR="00F36E46" w:rsidRPr="000E3C6C" w:rsidRDefault="009104E3" w:rsidP="00CE41C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921348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0E3C6C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786455" w:rsidRPr="000E3C6C">
              <w:rPr>
                <w:rFonts w:ascii="Arial" w:hAnsi="Arial" w:cs="Arial"/>
                <w:sz w:val="20"/>
                <w:szCs w:val="20"/>
                <w:lang w:val="es-MX"/>
              </w:rPr>
              <w:t>Revisión Anual del</w:t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IEP</w:t>
            </w:r>
          </w:p>
          <w:p w:rsidR="00F36E46" w:rsidRPr="000E3C6C" w:rsidRDefault="009104E3" w:rsidP="00CE41C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21224446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0E3C6C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786455" w:rsidRPr="000E3C6C">
              <w:rPr>
                <w:rFonts w:ascii="Arial" w:hAnsi="Arial" w:cs="Arial"/>
                <w:sz w:val="20"/>
                <w:szCs w:val="20"/>
                <w:lang w:val="es-MX"/>
              </w:rPr>
              <w:t>Reevaluación de Tres Años</w:t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F36E46" w:rsidRPr="000E3C6C" w:rsidRDefault="009104E3" w:rsidP="00CE41C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9316305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0E3C6C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36233" w:rsidRPr="000E3C6C">
              <w:rPr>
                <w:rFonts w:ascii="Arial" w:hAnsi="Arial" w:cs="Arial"/>
                <w:sz w:val="20"/>
                <w:szCs w:val="20"/>
                <w:lang w:val="es-MX"/>
              </w:rPr>
              <w:t>Conclusión de los Servicios –</w:t>
            </w:r>
            <w:r w:rsidR="00586A5E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36233" w:rsidRPr="000E3C6C">
              <w:rPr>
                <w:rFonts w:ascii="Arial" w:hAnsi="Arial" w:cs="Arial"/>
                <w:sz w:val="20"/>
                <w:szCs w:val="20"/>
                <w:lang w:val="es-MX"/>
              </w:rPr>
              <w:t>Fecha de Efecto</w:t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: 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0E3C6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</w:t>
            </w:r>
            <w:r w:rsidR="00F36E46" w:rsidRPr="00CE41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6E46" w:rsidRPr="000E3C6C" w:rsidRDefault="009104E3" w:rsidP="00CE41C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16902061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0E3C6C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36233" w:rsidRPr="000E3C6C">
              <w:rPr>
                <w:rFonts w:ascii="Arial" w:hAnsi="Arial" w:cs="Arial"/>
                <w:sz w:val="20"/>
                <w:szCs w:val="20"/>
                <w:lang w:val="es-MX"/>
              </w:rPr>
              <w:t>Petición de los Padres</w:t>
            </w:r>
          </w:p>
          <w:p w:rsidR="00F36E46" w:rsidRPr="000E3C6C" w:rsidRDefault="009104E3" w:rsidP="00CE41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5774479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36E46" w:rsidRPr="000E3C6C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C36233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Otro</w:t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: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CE41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0E3C6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6E46" w:rsidRPr="00C61D5D" w:rsidTr="00F36E46">
        <w:trPr>
          <w:trHeight w:val="359"/>
        </w:trPr>
        <w:tc>
          <w:tcPr>
            <w:tcW w:w="5238" w:type="dxa"/>
            <w:vAlign w:val="center"/>
          </w:tcPr>
          <w:p w:rsidR="00F36E46" w:rsidRPr="000E3C6C" w:rsidRDefault="00237335" w:rsidP="00237335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Fecha en que los servicios comenzaron</w:t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0E3C6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Pr="000E3C6C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F36E46" w:rsidTr="00F36E46">
        <w:trPr>
          <w:trHeight w:val="350"/>
        </w:trPr>
        <w:tc>
          <w:tcPr>
            <w:tcW w:w="5238" w:type="dxa"/>
            <w:vAlign w:val="center"/>
          </w:tcPr>
          <w:p w:rsidR="00F36E46" w:rsidRPr="00F36E46" w:rsidRDefault="00237335" w:rsidP="00F36E4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 w:rsidR="00F36E4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6E46" w:rsidRPr="00C61D5D" w:rsidTr="00F36E46">
        <w:trPr>
          <w:trHeight w:val="350"/>
        </w:trPr>
        <w:tc>
          <w:tcPr>
            <w:tcW w:w="5238" w:type="dxa"/>
            <w:vAlign w:val="center"/>
          </w:tcPr>
          <w:p w:rsidR="00F36E46" w:rsidRPr="000E3C6C" w:rsidRDefault="00237335" w:rsidP="002373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Fecha de Determinación de </w:t>
            </w:r>
            <w:r w:rsidR="00FB09F7" w:rsidRPr="000E3C6C">
              <w:rPr>
                <w:rFonts w:ascii="Arial" w:hAnsi="Arial" w:cs="Arial"/>
                <w:sz w:val="20"/>
                <w:szCs w:val="20"/>
                <w:lang w:val="es-MX"/>
              </w:rPr>
              <w:t>Elegibilidad</w:t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0E3C6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Pr="000E3C6C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F36E46" w:rsidRPr="00C61D5D" w:rsidTr="00F36E46">
        <w:tc>
          <w:tcPr>
            <w:tcW w:w="5238" w:type="dxa"/>
            <w:vAlign w:val="center"/>
          </w:tcPr>
          <w:p w:rsidR="00F36E46" w:rsidRPr="000E3C6C" w:rsidRDefault="00237335" w:rsidP="00F36E46">
            <w:pPr>
              <w:pStyle w:val="Heading5"/>
              <w:spacing w:line="276" w:lineRule="auto"/>
              <w:jc w:val="left"/>
              <w:outlineLvl w:val="4"/>
              <w:rPr>
                <w:rFonts w:ascii="Arial" w:hAnsi="Arial" w:cs="Arial"/>
                <w:b w:val="0"/>
                <w:bCs w:val="0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b w:val="0"/>
                <w:bCs w:val="0"/>
                <w:sz w:val="20"/>
                <w:szCs w:val="20"/>
                <w:lang w:val="es-MX"/>
              </w:rPr>
              <w:t>Fecha de Tres Años de Vencimiento de la Reevaluación</w:t>
            </w:r>
            <w:r w:rsidR="00F36E46" w:rsidRPr="000E3C6C">
              <w:rPr>
                <w:rFonts w:ascii="Arial" w:hAnsi="Arial" w:cs="Arial"/>
                <w:b w:val="0"/>
                <w:bCs w:val="0"/>
                <w:sz w:val="20"/>
                <w:szCs w:val="20"/>
                <w:lang w:val="es-MX"/>
              </w:rPr>
              <w:t xml:space="preserve">: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36E46" w:rsidRPr="000E3C6C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FORMTEXT </w:instrTex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6E46" w:rsidRPr="000E3C6C">
              <w:rPr>
                <w:rFonts w:ascii="Arial" w:hAnsi="Arial" w:cs="Arial"/>
                <w:noProof/>
                <w:sz w:val="20"/>
                <w:szCs w:val="20"/>
                <w:lang w:val="es-MX"/>
              </w:rPr>
              <w:t xml:space="preserve">                  </w:t>
            </w:r>
            <w:r w:rsidR="00F36E46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50" w:type="dxa"/>
            <w:vMerge/>
          </w:tcPr>
          <w:p w:rsidR="00F36E46" w:rsidRPr="000E3C6C" w:rsidRDefault="00F36E46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p w:rsidR="00CE41CC" w:rsidRPr="000E3C6C" w:rsidRDefault="00CE41CC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C82253" w:rsidRPr="00C61D5D" w:rsidTr="00810C37">
        <w:trPr>
          <w:trHeight w:val="741"/>
        </w:trPr>
        <w:tc>
          <w:tcPr>
            <w:tcW w:w="5238" w:type="dxa"/>
          </w:tcPr>
          <w:p w:rsidR="00C82253" w:rsidRPr="000E3C6C" w:rsidRDefault="00210962" w:rsidP="00A626E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Plática de los Resultados de Evaluación/Progreso Método de Evaluación</w:t>
            </w:r>
            <w:r w:rsidR="00C82253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65536350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Si</w:t>
            </w:r>
            <w:r w:rsidR="00C82253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   </w:t>
            </w:r>
          </w:p>
          <w:p w:rsidR="00C82253" w:rsidRPr="00C82253" w:rsidRDefault="00C82253" w:rsidP="00A626ED">
            <w:pPr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626E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210962">
              <w:rPr>
                <w:rFonts w:ascii="Arial" w:hAnsi="Arial" w:cs="Arial"/>
                <w:sz w:val="20"/>
                <w:szCs w:val="20"/>
              </w:rPr>
              <w:t>Iniciales</w:t>
            </w:r>
            <w:proofErr w:type="spellEnd"/>
            <w:r w:rsidR="00210962">
              <w:rPr>
                <w:rFonts w:ascii="Arial" w:hAnsi="Arial" w:cs="Arial"/>
                <w:sz w:val="20"/>
                <w:szCs w:val="20"/>
              </w:rPr>
              <w:t xml:space="preserve"> del Padre/Tutor</w:t>
            </w:r>
            <w:r w:rsidRPr="00A626E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</w:tcPr>
          <w:p w:rsidR="00C82253" w:rsidRPr="000E3C6C" w:rsidRDefault="00025FF1" w:rsidP="00025FF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El estudiante es elegible para educación especial o educación especial y servicios relacionados determinados por el equipo IEP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6854119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Si</w:t>
            </w:r>
            <w:proofErr w:type="spellEnd"/>
            <w:r w:rsidR="00C82253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11443102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C82253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No</w:t>
            </w:r>
          </w:p>
        </w:tc>
      </w:tr>
      <w:tr w:rsidR="00C82253" w:rsidRPr="00C61D5D" w:rsidTr="00810C37">
        <w:trPr>
          <w:trHeight w:val="740"/>
        </w:trPr>
        <w:tc>
          <w:tcPr>
            <w:tcW w:w="5238" w:type="dxa"/>
          </w:tcPr>
          <w:p w:rsidR="00426F8E" w:rsidRPr="000E3C6C" w:rsidRDefault="00025FF1" w:rsidP="00C8225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Copia de los Resultados de Evaluación Recibid</w:t>
            </w:r>
            <w:r w:rsidR="00426F8E" w:rsidRPr="000E3C6C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  <w:p w:rsidR="00C82253" w:rsidRPr="000E3C6C" w:rsidRDefault="00025FF1" w:rsidP="00C8225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8229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Si</w:t>
            </w:r>
            <w:r w:rsidR="00C82253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</w:t>
            </w:r>
          </w:p>
          <w:p w:rsidR="00C82253" w:rsidRPr="000E3C6C" w:rsidRDefault="00C82253" w:rsidP="00C8225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E3C6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E3C6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(</w:t>
            </w:r>
            <w:r w:rsidR="00025FF1" w:rsidRPr="000E3C6C">
              <w:rPr>
                <w:rFonts w:ascii="Arial" w:hAnsi="Arial" w:cs="Arial"/>
                <w:sz w:val="20"/>
                <w:szCs w:val="20"/>
                <w:lang w:val="es-MX"/>
              </w:rPr>
              <w:t>Iniciales del Padre/Tutor</w:t>
            </w: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5850" w:type="dxa"/>
          </w:tcPr>
          <w:p w:rsidR="00C82253" w:rsidRPr="000E3C6C" w:rsidRDefault="00426F8E" w:rsidP="00C8225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Una copia anual de los derechos de los padres/tutores fue recibida y revisada</w:t>
            </w:r>
          </w:p>
          <w:p w:rsidR="00C82253" w:rsidRPr="000E3C6C" w:rsidRDefault="00C82253" w:rsidP="00426F8E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E3C6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26F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26F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26F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E3C6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</w:t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26F8E" w:rsidRPr="000E3C6C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26F8E" w:rsidRPr="000E3C6C">
              <w:rPr>
                <w:rFonts w:ascii="Arial" w:hAnsi="Arial" w:cs="Arial"/>
                <w:sz w:val="20"/>
                <w:szCs w:val="20"/>
                <w:lang w:val="es-MX"/>
              </w:rPr>
              <w:t>(Fecha</w:t>
            </w: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) </w:t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E3C6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26F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26F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26F8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E3C6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</w:t>
            </w:r>
            <w:r w:rsidRPr="00426F8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0E3C6C">
              <w:rPr>
                <w:rFonts w:ascii="Arial" w:hAnsi="Arial" w:cs="Arial"/>
                <w:sz w:val="18"/>
                <w:szCs w:val="18"/>
                <w:lang w:val="es-MX"/>
              </w:rPr>
              <w:t xml:space="preserve"> (</w:t>
            </w:r>
            <w:r w:rsidR="00426F8E" w:rsidRPr="000E3C6C">
              <w:rPr>
                <w:rFonts w:ascii="Arial" w:hAnsi="Arial" w:cs="Arial"/>
                <w:sz w:val="18"/>
                <w:szCs w:val="18"/>
                <w:lang w:val="es-MX"/>
              </w:rPr>
              <w:t xml:space="preserve">Iniciales del Padre/Tutor) </w:t>
            </w:r>
          </w:p>
        </w:tc>
      </w:tr>
      <w:tr w:rsidR="00A626ED" w:rsidRPr="00C61D5D" w:rsidTr="00E66BC3">
        <w:trPr>
          <w:trHeight w:val="521"/>
        </w:trPr>
        <w:tc>
          <w:tcPr>
            <w:tcW w:w="5238" w:type="dxa"/>
          </w:tcPr>
          <w:p w:rsidR="00C82253" w:rsidRPr="000E3C6C" w:rsidRDefault="00025FF1" w:rsidP="0027562A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>Planeación de Transición Necesaria</w:t>
            </w:r>
            <w:r w:rsidR="00A626ED"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6202923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C82253"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No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4305722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82253"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C82253"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>Si</w:t>
            </w:r>
            <w:r w:rsidR="00A626ED"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</w:p>
          <w:p w:rsidR="00A626ED" w:rsidRPr="000E3C6C" w:rsidRDefault="00A626ED" w:rsidP="00025FF1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>(</w:t>
            </w:r>
            <w:r w:rsidR="00C82253"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>*</w:t>
            </w:r>
            <w:r w:rsidR="00025FF1" w:rsidRPr="000E3C6C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Sí es Si, adjuntar las páginas de transición aplicables.) </w:t>
            </w:r>
          </w:p>
        </w:tc>
        <w:tc>
          <w:tcPr>
            <w:tcW w:w="5850" w:type="dxa"/>
          </w:tcPr>
          <w:p w:rsidR="00426F8E" w:rsidRPr="000E3C6C" w:rsidRDefault="00426F8E" w:rsidP="00426F8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Una copia del </w:t>
            </w:r>
            <w:r w:rsidR="00A626ED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IEP </w:t>
            </w: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fue </w:t>
            </w:r>
            <w:proofErr w:type="spellStart"/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>proveida</w:t>
            </w:r>
            <w:proofErr w:type="spellEnd"/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al padre/tutor</w:t>
            </w:r>
          </w:p>
          <w:p w:rsidR="00A626ED" w:rsidRPr="000E3C6C" w:rsidRDefault="00C82253" w:rsidP="00426F8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8274348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0E3C6C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426F8E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Si</w:t>
            </w:r>
            <w:r w:rsidR="00A626ED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E3C6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8225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E3C6C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</w:t>
            </w:r>
            <w:r w:rsidRPr="00C8225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626ED" w:rsidRPr="000E3C6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426F8E" w:rsidRPr="000E3C6C">
              <w:rPr>
                <w:rFonts w:ascii="Arial" w:hAnsi="Arial" w:cs="Arial"/>
                <w:sz w:val="20"/>
                <w:szCs w:val="20"/>
                <w:lang w:val="es-MX"/>
              </w:rPr>
              <w:t>(Iniciales del Padre/Tutor)</w:t>
            </w:r>
          </w:p>
        </w:tc>
      </w:tr>
    </w:tbl>
    <w:p w:rsidR="00A626ED" w:rsidRPr="000E3C6C" w:rsidRDefault="00A626ED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tbl>
      <w:tblPr>
        <w:tblStyle w:val="TableGrid"/>
        <w:tblW w:w="1108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88"/>
      </w:tblGrid>
      <w:tr w:rsidR="00DA3CB6" w:rsidTr="0009524E">
        <w:trPr>
          <w:trHeight w:val="530"/>
        </w:trPr>
        <w:tc>
          <w:tcPr>
            <w:tcW w:w="11088" w:type="dxa"/>
            <w:shd w:val="clear" w:color="auto" w:fill="F2F2F2" w:themeFill="background1" w:themeFillShade="F2"/>
            <w:vAlign w:val="center"/>
          </w:tcPr>
          <w:p w:rsidR="00DA3CB6" w:rsidRPr="00A626ED" w:rsidRDefault="00EE2EAE" w:rsidP="00EE2EAE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Discapacidad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Primaria</w:t>
            </w:r>
            <w:proofErr w:type="spellEnd"/>
            <w:r w:rsidR="00D51B2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9524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9089391"/>
                <w:placeholder>
                  <w:docPart w:val="DefaultPlaceholder_1082065159"/>
                </w:placeholder>
                <w:comboBox>
                  <w:listItem w:displayText="_________________" w:value="_________________"/>
                  <w:listItem w:displayText="Deaf-Blindness - 500" w:value="Deaf-Blindness - 500"/>
                  <w:listItem w:displayText="Emotional Disturbance - 505" w:value="Emotional Disturbance - 505"/>
                  <w:listItem w:displayText="Cognitive Disability - 510" w:value="Cognitive Disability - 510"/>
                  <w:listItem w:displayText="Hearing Loss - 515" w:value="Hearing Loss - 515"/>
                  <w:listItem w:displayText="Specific Learning Disability - 525" w:value="Specific Learning Disability - 525"/>
                  <w:listItem w:displayText="Multiple Disabilities - 530" w:value="Multiple Disabilities - 530"/>
                  <w:listItem w:displayText="Orthopedic Impairment - 535" w:value="Orthopedic Impairment - 535"/>
                  <w:listItem w:displayText="Vision Loss - 540" w:value="Vision Loss - 540"/>
                  <w:listItem w:displayText="Deafness - 545" w:value="Deafness - 545"/>
                  <w:listItem w:displayText="Speech/Language - 550" w:value="Speech/Language - 550"/>
                  <w:listItem w:displayText="Other Health Impairment - 555" w:value="Other Health Impairment - 555"/>
                  <w:listItem w:displayText="Autism - 560" w:value="Autism - 560"/>
                  <w:listItem w:displayText="Traumatic Brain Injury - 565" w:value="Traumatic Brain Injury - 565"/>
                  <w:listItem w:displayText="Developmental Delay - 570" w:value="Developmental Delay - 570"/>
                </w:comboBox>
              </w:sdtPr>
              <w:sdtEndPr/>
              <w:sdtContent>
                <w:r w:rsidR="0009524E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sdtContent>
            </w:sdt>
            <w:r w:rsidR="009526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410"/>
        <w:gridCol w:w="1818"/>
      </w:tblGrid>
      <w:tr w:rsidR="00C82253" w:rsidTr="00C82253">
        <w:tc>
          <w:tcPr>
            <w:tcW w:w="4788" w:type="dxa"/>
            <w:vAlign w:val="center"/>
          </w:tcPr>
          <w:p w:rsidR="00C82253" w:rsidRPr="00C82253" w:rsidRDefault="00EE2EAE" w:rsidP="00586A5E">
            <w:pPr>
              <w:pStyle w:val="Heading5"/>
              <w:spacing w:line="360" w:lineRule="auto"/>
              <w:jc w:val="left"/>
              <w:outlineLvl w:val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Membresía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IEP</w:t>
            </w:r>
          </w:p>
        </w:tc>
        <w:tc>
          <w:tcPr>
            <w:tcW w:w="4410" w:type="dxa"/>
            <w:vAlign w:val="center"/>
          </w:tcPr>
          <w:p w:rsidR="00C82253" w:rsidRPr="00C82253" w:rsidRDefault="00EE2EA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1818" w:type="dxa"/>
            <w:vAlign w:val="center"/>
          </w:tcPr>
          <w:p w:rsidR="00C82253" w:rsidRPr="00C82253" w:rsidRDefault="00EE2EAE" w:rsidP="00586A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EE2E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</w:t>
            </w:r>
            <w:r w:rsidR="00EE2EAE">
              <w:rPr>
                <w:rFonts w:ascii="Arial" w:hAnsi="Arial" w:cs="Arial"/>
                <w:sz w:val="20"/>
                <w:szCs w:val="20"/>
              </w:rPr>
              <w:t>dre/Tutor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B02A00">
        <w:tc>
          <w:tcPr>
            <w:tcW w:w="4788" w:type="dxa"/>
            <w:vAlign w:val="center"/>
          </w:tcPr>
          <w:p w:rsidR="00C82253" w:rsidRPr="00C82253" w:rsidRDefault="00EE2EAE" w:rsidP="00B02A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dre/Tutor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EE2EA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Estudiante</w:t>
            </w:r>
            <w:proofErr w:type="spellEnd"/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EE2EAE" w:rsidP="00EE2EA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Representante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Escolar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EE2EAE" w:rsidP="00EE2EA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Maestro de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Educación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RPr="00C61D5D" w:rsidTr="00C82253">
        <w:tc>
          <w:tcPr>
            <w:tcW w:w="4788" w:type="dxa"/>
            <w:vAlign w:val="center"/>
          </w:tcPr>
          <w:p w:rsidR="00C82253" w:rsidRPr="000E3C6C" w:rsidRDefault="00EE2EAE" w:rsidP="00EE2EA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0E3C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  <w:t>Maestro de Educación Especial o Proveedor</w:t>
            </w:r>
          </w:p>
        </w:tc>
        <w:tc>
          <w:tcPr>
            <w:tcW w:w="4410" w:type="dxa"/>
            <w:vAlign w:val="center"/>
          </w:tcPr>
          <w:p w:rsidR="00C82253" w:rsidRPr="000E3C6C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18" w:type="dxa"/>
            <w:vAlign w:val="center"/>
          </w:tcPr>
          <w:p w:rsidR="00C82253" w:rsidRPr="000E3C6C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8E6C4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Patólogo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Habla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Lenguaje</w:t>
            </w:r>
            <w:proofErr w:type="spellEnd"/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RPr="00C61D5D" w:rsidTr="00C82253">
        <w:tc>
          <w:tcPr>
            <w:tcW w:w="4788" w:type="dxa"/>
            <w:vAlign w:val="center"/>
          </w:tcPr>
          <w:p w:rsidR="00C82253" w:rsidRPr="000E3C6C" w:rsidRDefault="008E6C43" w:rsidP="008E6C43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/>
              </w:rPr>
            </w:pPr>
            <w:r w:rsidRPr="000E3C6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MX"/>
              </w:rPr>
              <w:t>Persona que puede interpretar los resultados de la evaluación</w:t>
            </w:r>
          </w:p>
        </w:tc>
        <w:tc>
          <w:tcPr>
            <w:tcW w:w="4410" w:type="dxa"/>
            <w:vAlign w:val="center"/>
          </w:tcPr>
          <w:p w:rsidR="00C82253" w:rsidRPr="000E3C6C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18" w:type="dxa"/>
            <w:vAlign w:val="center"/>
          </w:tcPr>
          <w:p w:rsidR="00C82253" w:rsidRPr="000E3C6C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8E6C4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</w:t>
            </w:r>
            <w:proofErr w:type="spellEnd"/>
            <w:r w:rsidR="00586A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 </w: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8E6C4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</w:t>
            </w:r>
            <w:proofErr w:type="spellEnd"/>
            <w:r w:rsidR="00586A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 </w: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8E6C4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</w:t>
            </w:r>
            <w:proofErr w:type="spellEnd"/>
            <w:r w:rsidR="00586A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 </w: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A5E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586A5E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A4F27" w:rsidRPr="00C61D5D" w:rsidTr="002D7118">
        <w:trPr>
          <w:trHeight w:val="12338"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800"/>
            </w:tblGrid>
            <w:tr w:rsidR="005532E7" w:rsidRPr="00C61D5D" w:rsidTr="00C25C06">
              <w:trPr>
                <w:trHeight w:val="278"/>
              </w:trPr>
              <w:tc>
                <w:tcPr>
                  <w:tcW w:w="11016" w:type="dxa"/>
                  <w:shd w:val="clear" w:color="auto" w:fill="F2F2F2" w:themeFill="background1" w:themeFillShade="F2"/>
                  <w:vAlign w:val="center"/>
                </w:tcPr>
                <w:p w:rsidR="005532E7" w:rsidRPr="000E3C6C" w:rsidRDefault="000E3C6C" w:rsidP="005532E7">
                  <w:pPr>
                    <w:spacing w:before="40" w:after="40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val="es-MX"/>
                    </w:rPr>
                  </w:pPr>
                  <w:r w:rsidRPr="000E3C6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  <w:t>Niveles Actuales de Logro Académico y Desempeño Funcional</w:t>
                  </w:r>
                </w:p>
              </w:tc>
            </w:tr>
          </w:tbl>
          <w:p w:rsidR="005532E7" w:rsidRPr="000E3C6C" w:rsidRDefault="005532E7" w:rsidP="005532E7">
            <w:pPr>
              <w:spacing w:before="40" w:after="40"/>
              <w:contextualSpacing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85"/>
            </w:tblGrid>
            <w:tr w:rsidR="005532E7" w:rsidRPr="00C61D5D" w:rsidTr="005B1C27">
              <w:tc>
                <w:tcPr>
                  <w:tcW w:w="10785" w:type="dxa"/>
                </w:tcPr>
                <w:p w:rsidR="005532E7" w:rsidRPr="000E3C6C" w:rsidRDefault="000E3C6C" w:rsidP="00647C6E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0E3C6C"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 xml:space="preserve">Al desarrollar el IEP de cada estudiante, el Equipo del IEP debe considerar 1) los puntos fuertes del estudiante; 2) las preocupaciones de los padres para mejorar la educación de sus hijos; 3) los resultados de la evaluación inicial o la más reciente del estudiante; y 4) las necesidades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 xml:space="preserve">académicas </w:t>
                  </w:r>
                  <w:r w:rsidRPr="000E3C6C"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>de desarrollo y funcionales del estudiante.</w:t>
                  </w:r>
                </w:p>
                <w:p w:rsidR="005532E7" w:rsidRDefault="005532E7" w:rsidP="00647C6E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MX"/>
                    </w:rPr>
                  </w:pPr>
                </w:p>
                <w:p w:rsidR="000E3C6C" w:rsidRPr="000E3C6C" w:rsidRDefault="000E3C6C" w:rsidP="000E3C6C">
                  <w:pPr>
                    <w:spacing w:before="40" w:after="40"/>
                    <w:contextualSpacing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  <w:r w:rsidRPr="000E3C6C"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  <w:t>Proporcionar una declaración de los niveles actuales del estudiante de logro académico y desempeño funcional, incluyendo 1) cómo la discapacidad del estudiante afecta la participación del estudiante y progreso en el currículo de educación general (es decir, el mismo plan de estudios para los estudiantes sin discapacidades); o 2) para los estudiantes de preescolar, en su caso, cómo la discapacidad afecta la participación del estudiante en actividades apropiadas.</w:t>
                  </w:r>
                </w:p>
              </w:tc>
            </w:tr>
            <w:tr w:rsidR="005532E7" w:rsidRPr="00C61D5D" w:rsidTr="005B1C27">
              <w:trPr>
                <w:trHeight w:val="9836"/>
              </w:trPr>
              <w:tc>
                <w:tcPr>
                  <w:tcW w:w="10785" w:type="dxa"/>
                </w:tcPr>
                <w:p w:rsidR="005532E7" w:rsidRPr="000E3C6C" w:rsidRDefault="005532E7" w:rsidP="005532E7">
                  <w:pPr>
                    <w:spacing w:before="40" w:after="40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  <w:lang w:val="es-MX"/>
                    </w:rPr>
                  </w:pPr>
                </w:p>
                <w:p w:rsidR="005532E7" w:rsidRPr="000E3C6C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  <w:p w:rsidR="005532E7" w:rsidRPr="000E3C6C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  <w:p w:rsidR="005532E7" w:rsidRPr="000E3C6C" w:rsidRDefault="005532E7" w:rsidP="005532E7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:rsidR="00917765" w:rsidRPr="000E3C6C" w:rsidRDefault="00917765" w:rsidP="005532E7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DA4F27" w:rsidRPr="00C61D5D" w:rsidTr="002D7118">
        <w:trPr>
          <w:trHeight w:val="710"/>
        </w:trPr>
        <w:tc>
          <w:tcPr>
            <w:tcW w:w="11016" w:type="dxa"/>
          </w:tcPr>
          <w:p w:rsidR="00DA4F27" w:rsidRPr="00DA4F27" w:rsidRDefault="00DA4F27" w:rsidP="00DA4F27">
            <w:pPr>
              <w:rPr>
                <w:rFonts w:ascii="Arial" w:hAnsi="Arial" w:cs="Arial"/>
                <w:sz w:val="18"/>
                <w:szCs w:val="18"/>
              </w:rPr>
            </w:pPr>
            <w:r w:rsidRPr="00DA4F27">
              <w:rPr>
                <w:rFonts w:ascii="Arial" w:hAnsi="Arial" w:cs="Arial"/>
                <w:sz w:val="18"/>
                <w:szCs w:val="18"/>
              </w:rPr>
              <w:lastRenderedPageBreak/>
              <w:t xml:space="preserve">* </w:t>
            </w:r>
            <w:proofErr w:type="spellStart"/>
            <w:r w:rsidR="005F69AB">
              <w:rPr>
                <w:rFonts w:ascii="Arial" w:hAnsi="Arial" w:cs="Arial"/>
                <w:sz w:val="18"/>
                <w:szCs w:val="18"/>
              </w:rPr>
              <w:t>Recuerde</w:t>
            </w:r>
            <w:proofErr w:type="spellEnd"/>
            <w:r w:rsidR="005F69A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9AB">
              <w:rPr>
                <w:rFonts w:ascii="Arial" w:hAnsi="Arial" w:cs="Arial"/>
                <w:sz w:val="18"/>
                <w:szCs w:val="18"/>
              </w:rPr>
              <w:t>mencionar</w:t>
            </w:r>
            <w:proofErr w:type="spellEnd"/>
            <w:r w:rsidRPr="00DA4F2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F69AB" w:rsidRDefault="005F69AB" w:rsidP="005F69A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 xml:space="preserve">Fortalezas y necesidades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usando logros </w:t>
            </w: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>académico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s</w:t>
            </w: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 xml:space="preserve"> (evaluación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basada en las </w:t>
            </w: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>habilidad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es) Y</w:t>
            </w: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 xml:space="preserve"> el desempeño funcional</w:t>
            </w:r>
          </w:p>
          <w:p w:rsidR="00DA4F27" w:rsidRPr="005F69AB" w:rsidRDefault="005F69AB" w:rsidP="005F69AB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Fortalezas y necesidades de transición incluyendo </w:t>
            </w: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>las preferencias y los inte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reses del estudiante </w:t>
            </w:r>
            <w:r w:rsidRPr="005F69AB">
              <w:rPr>
                <w:rFonts w:ascii="Arial" w:hAnsi="Arial" w:cs="Arial"/>
                <w:sz w:val="18"/>
                <w:szCs w:val="18"/>
                <w:lang w:val="es-MX"/>
              </w:rPr>
              <w:t>(deben estar en el IEP del estudiante a los 16 años)</w:t>
            </w:r>
          </w:p>
        </w:tc>
      </w:tr>
    </w:tbl>
    <w:p w:rsidR="00DA4F27" w:rsidRPr="005F69AB" w:rsidRDefault="00DA4F27" w:rsidP="007968B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2D7118" w:rsidRPr="00D41151" w:rsidTr="00AA3BCD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2D7118" w:rsidRPr="003847F5" w:rsidRDefault="00E67B74" w:rsidP="00E67B7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Consideraciones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Factores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Especiales</w:t>
            </w:r>
            <w:proofErr w:type="spellEnd"/>
          </w:p>
        </w:tc>
      </w:tr>
    </w:tbl>
    <w:p w:rsidR="00DA4F27" w:rsidRPr="00E67B74" w:rsidRDefault="00E67B74" w:rsidP="007968B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¿</w:t>
      </w:r>
      <w:r w:rsidRPr="00E67B74">
        <w:rPr>
          <w:rFonts w:ascii="Arial" w:hAnsi="Arial" w:cs="Arial"/>
          <w:b/>
          <w:bCs/>
          <w:sz w:val="20"/>
          <w:szCs w:val="20"/>
          <w:lang w:val="es-MX"/>
        </w:rPr>
        <w:t xml:space="preserve">Es el estudiante </w:t>
      </w:r>
      <w:r>
        <w:rPr>
          <w:rFonts w:ascii="Arial" w:hAnsi="Arial" w:cs="Arial"/>
          <w:b/>
          <w:bCs/>
          <w:sz w:val="20"/>
          <w:szCs w:val="20"/>
          <w:lang w:val="es-MX"/>
        </w:rPr>
        <w:t>limitado en el dominio del inglés</w:t>
      </w:r>
      <w:r w:rsidRPr="00E67B74">
        <w:rPr>
          <w:rFonts w:ascii="Arial" w:hAnsi="Arial" w:cs="Arial"/>
          <w:b/>
          <w:bCs/>
          <w:sz w:val="20"/>
          <w:szCs w:val="20"/>
          <w:lang w:val="es-MX"/>
        </w:rPr>
        <w:t xml:space="preserve">? </w:t>
      </w:r>
      <w:r w:rsidR="00DA4F27" w:rsidRPr="00E67B74">
        <w:rPr>
          <w:rFonts w:ascii="Arial" w:hAnsi="Arial" w:cs="Arial"/>
          <w:sz w:val="20"/>
          <w:szCs w:val="20"/>
          <w:lang w:val="es-MX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1719190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E67B74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E67B74">
        <w:rPr>
          <w:rFonts w:ascii="Arial" w:hAnsi="Arial" w:cs="Arial"/>
          <w:sz w:val="20"/>
          <w:szCs w:val="20"/>
          <w:lang w:val="es-MX"/>
        </w:rPr>
        <w:t xml:space="preserve"> </w:t>
      </w:r>
      <w:r w:rsidRPr="00E67B74">
        <w:rPr>
          <w:rFonts w:ascii="Arial" w:hAnsi="Arial" w:cs="Arial"/>
          <w:sz w:val="20"/>
          <w:szCs w:val="20"/>
          <w:lang w:val="es-MX"/>
        </w:rPr>
        <w:t>Si</w:t>
      </w:r>
      <w:r w:rsidR="00D41151" w:rsidRPr="00E67B74">
        <w:rPr>
          <w:rFonts w:ascii="Arial" w:hAnsi="Arial" w:cs="Arial"/>
          <w:sz w:val="20"/>
          <w:szCs w:val="20"/>
          <w:lang w:val="es-MX"/>
        </w:rPr>
        <w:t xml:space="preserve"> </w:t>
      </w:r>
      <w:r w:rsidR="00DA4F27" w:rsidRPr="00E67B74">
        <w:rPr>
          <w:rFonts w:ascii="Arial" w:hAnsi="Arial" w:cs="Arial"/>
          <w:sz w:val="20"/>
          <w:szCs w:val="20"/>
          <w:lang w:val="es-MX"/>
        </w:rPr>
        <w:t xml:space="preserve"> 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5608316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E67B74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E67B74">
        <w:rPr>
          <w:rFonts w:ascii="Arial" w:hAnsi="Arial" w:cs="Arial"/>
          <w:sz w:val="20"/>
          <w:szCs w:val="20"/>
          <w:lang w:val="es-MX"/>
        </w:rPr>
        <w:t xml:space="preserve"> </w:t>
      </w:r>
      <w:r w:rsidR="00DA4F27" w:rsidRPr="00E67B74">
        <w:rPr>
          <w:rFonts w:ascii="Arial" w:hAnsi="Arial" w:cs="Arial"/>
          <w:sz w:val="20"/>
          <w:szCs w:val="20"/>
          <w:lang w:val="es-MX"/>
        </w:rPr>
        <w:t>No</w:t>
      </w:r>
    </w:p>
    <w:p w:rsidR="00DA4F27" w:rsidRPr="00E67B74" w:rsidRDefault="00E67B74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E67B74">
        <w:rPr>
          <w:rFonts w:ascii="Arial" w:hAnsi="Arial" w:cs="Arial"/>
          <w:sz w:val="20"/>
          <w:szCs w:val="20"/>
          <w:lang w:val="es-MX"/>
        </w:rPr>
        <w:t>Sí</w:t>
      </w:r>
      <w:r>
        <w:rPr>
          <w:rFonts w:ascii="Arial" w:hAnsi="Arial" w:cs="Arial"/>
          <w:sz w:val="20"/>
          <w:szCs w:val="20"/>
          <w:lang w:val="es-MX"/>
        </w:rPr>
        <w:t xml:space="preserve"> la respuesta a la </w:t>
      </w:r>
      <w:r w:rsidRPr="00E67B74">
        <w:rPr>
          <w:rFonts w:ascii="Arial" w:hAnsi="Arial" w:cs="Arial"/>
          <w:sz w:val="20"/>
          <w:szCs w:val="20"/>
          <w:lang w:val="es-MX"/>
        </w:rPr>
        <w:t>pregunta es “si”</w:t>
      </w:r>
      <w:r w:rsidR="00DA4F27" w:rsidRPr="00E67B74">
        <w:rPr>
          <w:rFonts w:ascii="Arial" w:hAnsi="Arial" w:cs="Arial"/>
          <w:sz w:val="20"/>
          <w:szCs w:val="20"/>
          <w:lang w:val="es-MX"/>
        </w:rPr>
        <w:t>, p</w:t>
      </w:r>
      <w:r w:rsidRPr="00E67B74">
        <w:rPr>
          <w:rFonts w:ascii="Arial" w:hAnsi="Arial" w:cs="Arial"/>
          <w:sz w:val="20"/>
          <w:szCs w:val="20"/>
          <w:lang w:val="es-MX"/>
        </w:rPr>
        <w:t>or favor explique</w:t>
      </w:r>
      <w:r>
        <w:rPr>
          <w:rFonts w:ascii="Arial" w:hAnsi="Arial" w:cs="Arial"/>
          <w:sz w:val="20"/>
          <w:szCs w:val="20"/>
          <w:lang w:val="es-MX"/>
        </w:rPr>
        <w:t xml:space="preserve"> las necesidades de lenguaje del</w:t>
      </w:r>
      <w:r w:rsidRPr="00E67B74">
        <w:rPr>
          <w:rFonts w:ascii="Arial" w:hAnsi="Arial" w:cs="Arial"/>
          <w:sz w:val="20"/>
          <w:szCs w:val="20"/>
          <w:lang w:val="es-MX"/>
        </w:rPr>
        <w:t xml:space="preserve"> estudiante y</w:t>
      </w:r>
      <w:r>
        <w:rPr>
          <w:rFonts w:ascii="Arial" w:hAnsi="Arial" w:cs="Arial"/>
          <w:sz w:val="20"/>
          <w:szCs w:val="20"/>
          <w:lang w:val="es-MX"/>
        </w:rPr>
        <w:t xml:space="preserve"> como esas necesidades se relacionan al IEP del estudiante.</w:t>
      </w:r>
    </w:p>
    <w:p w:rsidR="00D41151" w:rsidRPr="00F23A4F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7F060D" w:rsidRDefault="002D6ACC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E67B74">
        <w:rPr>
          <w:rFonts w:ascii="Arial" w:hAnsi="Arial" w:cs="Arial"/>
          <w:b/>
          <w:bCs/>
          <w:sz w:val="20"/>
          <w:szCs w:val="20"/>
          <w:lang w:val="es-MX"/>
        </w:rPr>
        <w:br/>
      </w:r>
      <w:r w:rsidR="00E67B74" w:rsidRPr="00E67B74">
        <w:rPr>
          <w:rFonts w:ascii="Arial" w:hAnsi="Arial" w:cs="Arial"/>
          <w:b/>
          <w:bCs/>
          <w:sz w:val="20"/>
          <w:szCs w:val="20"/>
          <w:lang w:val="es-MX"/>
        </w:rPr>
        <w:t>¿Existen algunas necesidades de comunicación especial?</w:t>
      </w:r>
      <w:r w:rsidR="00D41151" w:rsidRPr="00E67B74">
        <w:rPr>
          <w:rFonts w:ascii="Arial" w:hAnsi="Arial" w:cs="Arial"/>
          <w:sz w:val="20"/>
          <w:szCs w:val="20"/>
          <w:lang w:val="es-MX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0868799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7F060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67B74" w:rsidRPr="007F060D">
        <w:rPr>
          <w:rFonts w:ascii="Arial" w:hAnsi="Arial" w:cs="Arial"/>
          <w:sz w:val="20"/>
          <w:szCs w:val="20"/>
          <w:lang w:val="es-MX"/>
        </w:rPr>
        <w:t xml:space="preserve"> Si</w:t>
      </w:r>
      <w:r w:rsidR="00D41151" w:rsidRPr="007F060D">
        <w:rPr>
          <w:rFonts w:ascii="Arial" w:hAnsi="Arial" w:cs="Arial"/>
          <w:sz w:val="20"/>
          <w:szCs w:val="20"/>
          <w:lang w:val="es-MX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4053320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7F060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7F060D">
        <w:rPr>
          <w:rFonts w:ascii="Arial" w:hAnsi="Arial" w:cs="Arial"/>
          <w:sz w:val="20"/>
          <w:szCs w:val="20"/>
          <w:lang w:val="es-MX"/>
        </w:rPr>
        <w:t xml:space="preserve"> No</w:t>
      </w:r>
    </w:p>
    <w:p w:rsidR="00E67B74" w:rsidRPr="007F060D" w:rsidRDefault="007F060D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7F060D">
        <w:rPr>
          <w:rFonts w:ascii="Arial" w:hAnsi="Arial" w:cs="Arial"/>
          <w:sz w:val="20"/>
          <w:szCs w:val="20"/>
          <w:lang w:val="es-MX"/>
        </w:rPr>
        <w:t>Si la respuesta a esta pregunta es "sí", por favor explique las necesidades de comunicación del estudiante, y en el caso de un estudiante que es sordo o tiene problemas auditivos, considere</w:t>
      </w:r>
      <w:r>
        <w:rPr>
          <w:rFonts w:ascii="Arial" w:hAnsi="Arial" w:cs="Arial"/>
          <w:sz w:val="20"/>
          <w:szCs w:val="20"/>
          <w:lang w:val="es-MX"/>
        </w:rPr>
        <w:t xml:space="preserve"> las necesidades de lenguaje y comunicación </w:t>
      </w:r>
      <w:r w:rsidRPr="007F060D">
        <w:rPr>
          <w:rFonts w:ascii="Arial" w:hAnsi="Arial" w:cs="Arial"/>
          <w:sz w:val="20"/>
          <w:szCs w:val="20"/>
          <w:lang w:val="es-MX"/>
        </w:rPr>
        <w:t>del estudiante, oportunidades de comunicación directa con compañeros y personal profesional en el idioma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7F060D">
        <w:rPr>
          <w:rFonts w:ascii="Arial" w:hAnsi="Arial" w:cs="Arial"/>
          <w:sz w:val="20"/>
          <w:szCs w:val="20"/>
          <w:lang w:val="es-MX"/>
        </w:rPr>
        <w:t>y modo de comunicación del estudiante, nivel académico, y toda la gama de necesidades, incluyendo oportunidades de instrucción directa en el idioma y modo de comunicación del estudiante.</w:t>
      </w:r>
    </w:p>
    <w:p w:rsidR="00D41151" w:rsidRPr="007F060D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F060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F060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F060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7F060D" w:rsidRDefault="002D6ACC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7F060D">
        <w:rPr>
          <w:rFonts w:ascii="Arial" w:hAnsi="Arial" w:cs="Arial"/>
          <w:b/>
          <w:bCs/>
          <w:sz w:val="20"/>
          <w:szCs w:val="20"/>
          <w:lang w:val="es-MX"/>
        </w:rPr>
        <w:br/>
      </w:r>
      <w:r w:rsidR="007F060D">
        <w:rPr>
          <w:rFonts w:ascii="Arial" w:hAnsi="Arial" w:cs="Arial"/>
          <w:b/>
          <w:bCs/>
          <w:sz w:val="20"/>
          <w:szCs w:val="20"/>
          <w:lang w:val="es-MX"/>
        </w:rPr>
        <w:t>¿</w:t>
      </w:r>
      <w:r w:rsidR="007F060D" w:rsidRPr="007F060D">
        <w:rPr>
          <w:rFonts w:ascii="Arial" w:hAnsi="Arial" w:cs="Arial"/>
          <w:b/>
          <w:bCs/>
          <w:sz w:val="20"/>
          <w:szCs w:val="20"/>
          <w:lang w:val="es-MX"/>
        </w:rPr>
        <w:t>Requiere el estudiante el format</w:t>
      </w:r>
      <w:r w:rsidR="007F060D">
        <w:rPr>
          <w:rFonts w:ascii="Arial" w:hAnsi="Arial" w:cs="Arial"/>
          <w:b/>
          <w:bCs/>
          <w:sz w:val="20"/>
          <w:szCs w:val="20"/>
          <w:lang w:val="es-MX"/>
        </w:rPr>
        <w:t>o</w:t>
      </w:r>
      <w:r w:rsidR="007F060D" w:rsidRPr="007F060D">
        <w:rPr>
          <w:rFonts w:ascii="Arial" w:hAnsi="Arial" w:cs="Arial"/>
          <w:b/>
          <w:bCs/>
          <w:sz w:val="20"/>
          <w:szCs w:val="20"/>
          <w:lang w:val="es-MX"/>
        </w:rPr>
        <w:t xml:space="preserve"> de </w:t>
      </w:r>
      <w:r w:rsidR="00D41151" w:rsidRPr="007F060D">
        <w:rPr>
          <w:rFonts w:ascii="Arial" w:hAnsi="Arial" w:cs="Arial"/>
          <w:b/>
          <w:bCs/>
          <w:sz w:val="20"/>
          <w:szCs w:val="20"/>
          <w:lang w:val="es-MX"/>
        </w:rPr>
        <w:t>Braille?</w:t>
      </w:r>
      <w:r w:rsidR="00D41151" w:rsidRPr="007F060D">
        <w:rPr>
          <w:rFonts w:ascii="Arial" w:hAnsi="Arial" w:cs="Arial"/>
          <w:sz w:val="20"/>
          <w:szCs w:val="20"/>
          <w:lang w:val="es-MX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850315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7F060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7F060D" w:rsidRPr="007F060D">
        <w:rPr>
          <w:rFonts w:ascii="Arial" w:hAnsi="Arial" w:cs="Arial"/>
          <w:sz w:val="20"/>
          <w:szCs w:val="20"/>
          <w:lang w:val="es-MX"/>
        </w:rPr>
        <w:t xml:space="preserve"> Si</w:t>
      </w:r>
      <w:r w:rsidR="00D41151" w:rsidRPr="007F060D">
        <w:rPr>
          <w:rFonts w:ascii="Arial" w:hAnsi="Arial" w:cs="Arial"/>
          <w:sz w:val="20"/>
          <w:szCs w:val="20"/>
          <w:lang w:val="es-MX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95474118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7F060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7F060D">
        <w:rPr>
          <w:rFonts w:ascii="Arial" w:hAnsi="Arial" w:cs="Arial"/>
          <w:sz w:val="20"/>
          <w:szCs w:val="20"/>
          <w:lang w:val="es-MX"/>
        </w:rPr>
        <w:t xml:space="preserve"> No</w:t>
      </w:r>
    </w:p>
    <w:p w:rsidR="00D41151" w:rsidRPr="007F060D" w:rsidRDefault="007F060D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¿</w:t>
      </w:r>
      <w:r w:rsidRPr="007F060D">
        <w:rPr>
          <w:rFonts w:ascii="Arial" w:hAnsi="Arial" w:cs="Arial"/>
          <w:sz w:val="20"/>
          <w:szCs w:val="20"/>
          <w:lang w:val="es-MX"/>
        </w:rPr>
        <w:t>Sí la respuesta a esta pregunta es “si”, que instrucción en el format</w:t>
      </w:r>
      <w:r>
        <w:rPr>
          <w:rFonts w:ascii="Arial" w:hAnsi="Arial" w:cs="Arial"/>
          <w:sz w:val="20"/>
          <w:szCs w:val="20"/>
          <w:lang w:val="es-MX"/>
        </w:rPr>
        <w:t>o</w:t>
      </w:r>
      <w:r w:rsidRPr="007F060D">
        <w:rPr>
          <w:rFonts w:ascii="Arial" w:hAnsi="Arial" w:cs="Arial"/>
          <w:sz w:val="20"/>
          <w:szCs w:val="20"/>
          <w:lang w:val="es-MX"/>
        </w:rPr>
        <w:t xml:space="preserve"> de Braille </w:t>
      </w:r>
      <w:r>
        <w:rPr>
          <w:rFonts w:ascii="Arial" w:hAnsi="Arial" w:cs="Arial"/>
          <w:sz w:val="20"/>
          <w:szCs w:val="20"/>
          <w:lang w:val="es-MX"/>
        </w:rPr>
        <w:t>y de qué forma será proveído?</w:t>
      </w:r>
    </w:p>
    <w:p w:rsidR="00D41151" w:rsidRPr="00F23A4F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F23A4F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</w:p>
    <w:p w:rsidR="00D41151" w:rsidRPr="004F6596" w:rsidRDefault="004F6596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F6596">
        <w:rPr>
          <w:rFonts w:ascii="Arial" w:hAnsi="Arial" w:cs="Arial"/>
          <w:b/>
          <w:bCs/>
          <w:sz w:val="20"/>
          <w:szCs w:val="20"/>
          <w:lang w:val="es-MX"/>
        </w:rPr>
        <w:t>¿La conducta del estudiante impide su aprendizaje o el de otros?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5077475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4F6596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Pr="004F6596">
        <w:rPr>
          <w:rFonts w:ascii="Arial" w:hAnsi="Arial" w:cs="Arial"/>
          <w:sz w:val="20"/>
          <w:szCs w:val="20"/>
          <w:lang w:val="es-MX"/>
        </w:rPr>
        <w:t xml:space="preserve"> Si</w:t>
      </w:r>
      <w:r w:rsidR="00D41151" w:rsidRPr="004F6596">
        <w:rPr>
          <w:rFonts w:ascii="Arial" w:hAnsi="Arial" w:cs="Arial"/>
          <w:sz w:val="20"/>
          <w:szCs w:val="20"/>
          <w:lang w:val="es-MX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3249744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4F6596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4F6596">
        <w:rPr>
          <w:rFonts w:ascii="Arial" w:hAnsi="Arial" w:cs="Arial"/>
          <w:sz w:val="20"/>
          <w:szCs w:val="20"/>
          <w:lang w:val="es-MX"/>
        </w:rPr>
        <w:t xml:space="preserve"> No</w:t>
      </w:r>
    </w:p>
    <w:p w:rsidR="004F6596" w:rsidRPr="004F6596" w:rsidRDefault="004F6596" w:rsidP="00D41151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F6596">
        <w:rPr>
          <w:rFonts w:ascii="Arial" w:hAnsi="Arial" w:cs="Arial"/>
          <w:sz w:val="20"/>
          <w:szCs w:val="20"/>
          <w:lang w:val="es-MX"/>
        </w:rPr>
        <w:t>En caso afirmativo, ¿qué estrategias se requieren para abordar adecuadamente este comportamiento, incluyendo intervenciones y apoyos conductuales positivos?</w:t>
      </w:r>
    </w:p>
    <w:p w:rsidR="00D41151" w:rsidRPr="004F6596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  <w:r w:rsidRPr="00D4115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4F6596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D41151">
        <w:rPr>
          <w:rFonts w:ascii="Arial" w:hAnsi="Arial" w:cs="Arial"/>
          <w:sz w:val="20"/>
          <w:szCs w:val="20"/>
          <w:u w:val="single"/>
        </w:rPr>
      </w:r>
      <w:r w:rsidRPr="00D41151">
        <w:rPr>
          <w:rFonts w:ascii="Arial" w:hAnsi="Arial" w:cs="Arial"/>
          <w:sz w:val="20"/>
          <w:szCs w:val="20"/>
          <w:u w:val="single"/>
        </w:rPr>
        <w:fldChar w:fldCharType="separate"/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F6596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4F6596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D41151">
        <w:rPr>
          <w:rFonts w:ascii="Arial" w:hAnsi="Arial" w:cs="Arial"/>
          <w:noProof/>
          <w:sz w:val="20"/>
          <w:szCs w:val="20"/>
          <w:u w:val="single"/>
        </w:rPr>
        <w:t> </w:t>
      </w:r>
      <w:r w:rsidRPr="00D4115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4F6596" w:rsidRDefault="00D41151" w:rsidP="00D4115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</w:p>
    <w:p w:rsidR="00D41151" w:rsidRPr="004F6596" w:rsidRDefault="004F6596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4F65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¿Requiere el estudiante Dispositivos y Servicios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 xml:space="preserve">de </w:t>
      </w:r>
      <w:r w:rsidR="00B45B2F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Ayuda Técnica</w:t>
      </w:r>
      <w:r w:rsidRPr="004F6596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?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21370667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4F6596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Pr="004F6596">
        <w:rPr>
          <w:rFonts w:ascii="Arial" w:hAnsi="Arial" w:cs="Arial"/>
          <w:sz w:val="20"/>
          <w:szCs w:val="20"/>
          <w:lang w:val="es-MX"/>
        </w:rPr>
        <w:t xml:space="preserve"> Si</w:t>
      </w:r>
      <w:r w:rsidR="00D41151" w:rsidRPr="004F6596">
        <w:rPr>
          <w:rFonts w:ascii="Arial" w:hAnsi="Arial" w:cs="Arial"/>
          <w:sz w:val="20"/>
          <w:szCs w:val="20"/>
          <w:lang w:val="es-MX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99810332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41151" w:rsidRPr="004F6596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4F6596">
        <w:rPr>
          <w:rFonts w:ascii="Arial" w:hAnsi="Arial" w:cs="Arial"/>
          <w:sz w:val="20"/>
          <w:szCs w:val="20"/>
          <w:lang w:val="es-MX"/>
        </w:rPr>
        <w:t xml:space="preserve"> No</w:t>
      </w:r>
      <w:r w:rsidR="00D41151" w:rsidRPr="004F6596"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  <w:t xml:space="preserve"> </w:t>
      </w:r>
    </w:p>
    <w:p w:rsidR="00B45B2F" w:rsidRDefault="00B45B2F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B45B2F"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  <w:t>En caso afirmativo, ¿qué dispositivo o servicio será proporcionado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  <w:t>?</w:t>
      </w:r>
    </w:p>
    <w:p w:rsidR="00924C71" w:rsidRPr="00F23A4F" w:rsidRDefault="00D41151" w:rsidP="00D41151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924C71" w:rsidRPr="00F23A4F" w:rsidRDefault="00924C71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</w:p>
    <w:p w:rsidR="008A06F0" w:rsidRPr="00B45B2F" w:rsidRDefault="00B45B2F" w:rsidP="008A06F0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B45B2F">
        <w:rPr>
          <w:rFonts w:ascii="Arial" w:hAnsi="Arial" w:cs="Arial"/>
          <w:b/>
          <w:bCs/>
          <w:noProof/>
          <w:sz w:val="20"/>
          <w:szCs w:val="20"/>
          <w:lang w:val="es-MX"/>
        </w:rPr>
        <w:t>Educación Física:</w:t>
      </w:r>
      <w:r w:rsidR="00D41151" w:rsidRPr="00B45B2F">
        <w:rPr>
          <w:rFonts w:ascii="Arial" w:hAnsi="Arial" w:cs="Arial"/>
          <w:noProof/>
          <w:sz w:val="20"/>
          <w:szCs w:val="20"/>
          <w:lang w:val="es-MX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11647816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B45B2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B45B2F">
        <w:rPr>
          <w:rFonts w:ascii="Arial" w:hAnsi="Arial" w:cs="Arial"/>
          <w:sz w:val="20"/>
          <w:szCs w:val="20"/>
          <w:lang w:val="es-MX"/>
        </w:rPr>
        <w:t xml:space="preserve"> Regular</w:t>
      </w:r>
      <w:r w:rsidR="008A06F0" w:rsidRPr="00B45B2F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13413473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B45B2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s-MX"/>
        </w:rPr>
        <w:t xml:space="preserve"> No Requerid</w:t>
      </w:r>
      <w:r w:rsidR="008A06F0" w:rsidRPr="00B45B2F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26903464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B45B2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s-MX"/>
        </w:rPr>
        <w:t xml:space="preserve">  Adaptada</w:t>
      </w:r>
      <w:r w:rsidR="00D41151" w:rsidRPr="00B45B2F">
        <w:rPr>
          <w:rFonts w:ascii="Arial" w:hAnsi="Arial" w:cs="Arial"/>
          <w:sz w:val="20"/>
          <w:szCs w:val="20"/>
          <w:lang w:val="es-MX"/>
        </w:rPr>
        <w:t xml:space="preserve">:  </w:t>
      </w:r>
    </w:p>
    <w:p w:rsidR="00D41151" w:rsidRPr="00B45B2F" w:rsidRDefault="00B45B2F" w:rsidP="008A06F0">
      <w:pPr>
        <w:spacing w:after="0" w:line="240" w:lineRule="auto"/>
        <w:rPr>
          <w:rFonts w:ascii="Arial" w:hAnsi="Arial" w:cs="Arial"/>
          <w:noProof/>
          <w:sz w:val="20"/>
          <w:szCs w:val="20"/>
          <w:lang w:val="es-MX"/>
        </w:rPr>
      </w:pPr>
      <w:r w:rsidRPr="00B45B2F">
        <w:rPr>
          <w:rFonts w:ascii="Arial" w:hAnsi="Arial" w:cs="Arial"/>
          <w:sz w:val="20"/>
          <w:szCs w:val="20"/>
          <w:lang w:val="es-MX"/>
        </w:rPr>
        <w:t>Consulte Metas/Metas y Objetivos</w:t>
      </w:r>
      <w:r w:rsidR="00D41151" w:rsidRPr="00B45B2F">
        <w:rPr>
          <w:rFonts w:ascii="Arial" w:hAnsi="Arial" w:cs="Arial"/>
          <w:sz w:val="20"/>
          <w:szCs w:val="20"/>
          <w:lang w:val="es-MX"/>
        </w:rPr>
        <w:t xml:space="preserve"> 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8A06F0" w:rsidRPr="00B45B2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8A06F0" w:rsidRPr="008A06F0">
        <w:rPr>
          <w:rFonts w:ascii="Arial" w:hAnsi="Arial" w:cs="Arial"/>
          <w:sz w:val="20"/>
          <w:szCs w:val="20"/>
          <w:u w:val="single"/>
        </w:rPr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B45B2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B45B2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06F0" w:rsidRPr="00B45B2F" w:rsidRDefault="008A06F0" w:rsidP="008A06F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D41151" w:rsidRPr="00B45B2F" w:rsidRDefault="00B45B2F" w:rsidP="008A06F0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B45B2F">
        <w:rPr>
          <w:rFonts w:ascii="Arial" w:hAnsi="Arial" w:cs="Arial"/>
          <w:b/>
          <w:bCs/>
          <w:sz w:val="20"/>
          <w:szCs w:val="20"/>
          <w:lang w:val="es-MX"/>
        </w:rPr>
        <w:t>Mantenimiento de Ayudas Auditivas</w:t>
      </w:r>
      <w:r w:rsidR="00D41151" w:rsidRPr="00B45B2F">
        <w:rPr>
          <w:rFonts w:ascii="Arial" w:hAnsi="Arial" w:cs="Arial"/>
          <w:sz w:val="20"/>
          <w:szCs w:val="20"/>
          <w:lang w:val="es-MX"/>
        </w:rPr>
        <w:t xml:space="preserve">:  </w:t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90060242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B45B2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Pr="00B45B2F">
        <w:rPr>
          <w:rFonts w:ascii="Arial" w:hAnsi="Arial" w:cs="Arial"/>
          <w:sz w:val="20"/>
          <w:szCs w:val="20"/>
          <w:lang w:val="es-MX"/>
        </w:rPr>
        <w:t xml:space="preserve">  No Aplica</w:t>
      </w:r>
      <w:r w:rsidR="00D41151" w:rsidRPr="00B45B2F">
        <w:rPr>
          <w:rFonts w:ascii="Arial" w:hAnsi="Arial" w:cs="Arial"/>
          <w:sz w:val="20"/>
          <w:szCs w:val="20"/>
          <w:lang w:val="es-MX"/>
        </w:rPr>
        <w:t xml:space="preserve">   </w:t>
      </w:r>
      <w:r w:rsidR="008A06F0" w:rsidRPr="00B45B2F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5298828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B45B2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8A06F0" w:rsidRPr="00B45B2F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Si</w:t>
      </w:r>
      <w:r w:rsidRPr="00B45B2F">
        <w:rPr>
          <w:rFonts w:ascii="Arial" w:hAnsi="Arial" w:cs="Arial"/>
          <w:sz w:val="20"/>
          <w:szCs w:val="20"/>
          <w:lang w:val="es-MX"/>
        </w:rPr>
        <w:t>: 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D41151" w:rsidRPr="00B45B2F">
        <w:rPr>
          <w:rFonts w:ascii="Arial" w:hAnsi="Arial" w:cs="Arial"/>
          <w:sz w:val="20"/>
          <w:szCs w:val="20"/>
          <w:lang w:val="es-MX"/>
        </w:rPr>
        <w:t>Perso</w:t>
      </w:r>
      <w:r w:rsidR="008A06F0" w:rsidRPr="00B45B2F">
        <w:rPr>
          <w:rFonts w:ascii="Arial" w:hAnsi="Arial" w:cs="Arial"/>
          <w:sz w:val="20"/>
          <w:szCs w:val="20"/>
          <w:lang w:val="es-MX"/>
        </w:rPr>
        <w:t>n</w:t>
      </w:r>
      <w:r>
        <w:rPr>
          <w:rFonts w:ascii="Arial" w:hAnsi="Arial" w:cs="Arial"/>
          <w:sz w:val="20"/>
          <w:szCs w:val="20"/>
          <w:lang w:val="es-MX"/>
        </w:rPr>
        <w:t>al es responsable del monitoreo</w:t>
      </w:r>
      <w:r w:rsidR="008A06F0" w:rsidRPr="00B45B2F">
        <w:rPr>
          <w:rFonts w:ascii="Arial" w:hAnsi="Arial" w:cs="Arial"/>
          <w:sz w:val="20"/>
          <w:szCs w:val="20"/>
          <w:lang w:val="es-MX"/>
        </w:rPr>
        <w:t xml:space="preserve">: 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A06F0" w:rsidRPr="00B45B2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8A06F0" w:rsidRPr="008A06F0">
        <w:rPr>
          <w:rFonts w:ascii="Arial" w:hAnsi="Arial" w:cs="Arial"/>
          <w:sz w:val="20"/>
          <w:szCs w:val="20"/>
          <w:u w:val="single"/>
        </w:rPr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B45B2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A06F0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B45B2F" w:rsidRDefault="00B45B2F" w:rsidP="008A06F0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B45B2F">
        <w:rPr>
          <w:rFonts w:ascii="Arial" w:hAnsi="Arial" w:cs="Arial"/>
          <w:sz w:val="20"/>
          <w:szCs w:val="20"/>
          <w:lang w:val="es-MX"/>
        </w:rPr>
        <w:t>Describa el proceso de monitoreo/frecuencia necesaria para el mantenimiento:</w:t>
      </w:r>
      <w:r w:rsidR="008A06F0" w:rsidRPr="00B45B2F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8A06F0" w:rsidRPr="00F23A4F" w:rsidRDefault="008A06F0" w:rsidP="008A06F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41151" w:rsidRPr="00F23A4F" w:rsidRDefault="00D41151" w:rsidP="008A06F0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</w:p>
    <w:p w:rsidR="00D41151" w:rsidRPr="00B45B2F" w:rsidRDefault="00B45B2F" w:rsidP="008A06F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B45B2F">
        <w:rPr>
          <w:rFonts w:ascii="Arial" w:hAnsi="Arial" w:cs="Arial"/>
          <w:b/>
          <w:bCs/>
          <w:sz w:val="20"/>
          <w:szCs w:val="20"/>
          <w:u w:val="single"/>
          <w:lang w:val="es-MX"/>
        </w:rPr>
        <w:t>Valoración</w:t>
      </w:r>
    </w:p>
    <w:p w:rsidR="00D41151" w:rsidRPr="00B45B2F" w:rsidRDefault="009104E3" w:rsidP="00FA6F08">
      <w:pPr>
        <w:spacing w:after="0"/>
        <w:ind w:left="432" w:hanging="432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144064458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8389C" w:rsidRPr="00B45B2F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FA6F08" w:rsidRPr="00B45B2F">
        <w:rPr>
          <w:rFonts w:ascii="Arial" w:hAnsi="Arial" w:cs="Arial"/>
          <w:sz w:val="20"/>
          <w:szCs w:val="20"/>
          <w:lang w:val="es-MX"/>
        </w:rPr>
        <w:t xml:space="preserve">   </w:t>
      </w:r>
      <w:r w:rsidR="00B45B2F" w:rsidRPr="00B45B2F">
        <w:rPr>
          <w:rFonts w:ascii="Arial" w:hAnsi="Arial" w:cs="Arial"/>
          <w:sz w:val="20"/>
          <w:szCs w:val="20"/>
          <w:lang w:val="es-MX"/>
        </w:rPr>
        <w:t>El estudiante tomará las evaluaciones del estado y de todo el distrito con o sin adaptaciones.</w:t>
      </w:r>
    </w:p>
    <w:p w:rsidR="00B45B2F" w:rsidRPr="00B45B2F" w:rsidRDefault="009104E3" w:rsidP="00FA6F08">
      <w:pPr>
        <w:spacing w:after="0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6012265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B45B2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41151" w:rsidRPr="00B45B2F">
        <w:rPr>
          <w:rFonts w:ascii="Arial" w:hAnsi="Arial" w:cs="Arial"/>
          <w:sz w:val="20"/>
          <w:szCs w:val="20"/>
          <w:lang w:val="es-MX"/>
        </w:rPr>
        <w:t xml:space="preserve">   </w:t>
      </w:r>
      <w:r w:rsidR="00B45B2F" w:rsidRPr="00B45B2F">
        <w:rPr>
          <w:rFonts w:ascii="Arial" w:hAnsi="Arial" w:cs="Arial"/>
          <w:sz w:val="20"/>
          <w:szCs w:val="20"/>
          <w:lang w:val="es-MX"/>
        </w:rPr>
        <w:t>El estudiante tomará evaluaciones estatales y alternativos de todo el distrito (La evaluación alternativa es para los estudiantes que trabajan en los estándares de logros alternos) (</w:t>
      </w:r>
      <w:r w:rsidR="00B45B2F">
        <w:rPr>
          <w:rFonts w:ascii="Arial" w:hAnsi="Arial" w:cs="Arial"/>
          <w:sz w:val="20"/>
          <w:szCs w:val="20"/>
          <w:lang w:val="es-MX"/>
        </w:rPr>
        <w:t>metas anuales y objetivos de corto plazo son requeridos</w:t>
      </w:r>
      <w:r w:rsidR="00B45B2F" w:rsidRPr="00B45B2F">
        <w:rPr>
          <w:rFonts w:ascii="Arial" w:hAnsi="Arial" w:cs="Arial"/>
          <w:sz w:val="20"/>
          <w:szCs w:val="20"/>
          <w:lang w:val="es-MX"/>
        </w:rPr>
        <w:t>)</w:t>
      </w:r>
    </w:p>
    <w:p w:rsidR="00D41151" w:rsidRPr="009679EE" w:rsidRDefault="009679EE" w:rsidP="009679E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9679EE">
        <w:rPr>
          <w:rFonts w:ascii="Arial" w:hAnsi="Arial" w:cs="Arial"/>
          <w:sz w:val="20"/>
          <w:szCs w:val="20"/>
          <w:lang w:val="es-MX"/>
        </w:rPr>
        <w:t>¿</w:t>
      </w:r>
      <w:r>
        <w:rPr>
          <w:rFonts w:ascii="Arial" w:hAnsi="Arial" w:cs="Arial"/>
          <w:sz w:val="20"/>
          <w:szCs w:val="20"/>
          <w:lang w:val="es-MX"/>
        </w:rPr>
        <w:t xml:space="preserve">Cumple el estudiante </w:t>
      </w:r>
      <w:r w:rsidRPr="009679EE">
        <w:rPr>
          <w:rFonts w:ascii="Arial" w:hAnsi="Arial" w:cs="Arial"/>
          <w:sz w:val="20"/>
          <w:szCs w:val="20"/>
          <w:lang w:val="es-MX"/>
        </w:rPr>
        <w:t>con los criterios de discapacidad cognitiva severa? (Si no, el estudiante no es elegible p</w:t>
      </w:r>
      <w:r>
        <w:rPr>
          <w:rFonts w:ascii="Arial" w:hAnsi="Arial" w:cs="Arial"/>
          <w:sz w:val="20"/>
          <w:szCs w:val="20"/>
          <w:lang w:val="es-MX"/>
        </w:rPr>
        <w:t>ara tomar el examen alternativo)</w:t>
      </w:r>
      <w:r w:rsidR="00D41151" w:rsidRPr="009679EE">
        <w:rPr>
          <w:rFonts w:ascii="Arial" w:hAnsi="Arial" w:cs="Arial"/>
          <w:sz w:val="20"/>
          <w:szCs w:val="20"/>
          <w:lang w:val="es-MX"/>
        </w:rPr>
        <w:t xml:space="preserve">        </w:t>
      </w: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-18038418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9679E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8A06F0" w:rsidRPr="009679EE">
        <w:rPr>
          <w:rFonts w:ascii="Arial" w:hAnsi="Arial" w:cs="Arial"/>
          <w:sz w:val="20"/>
          <w:szCs w:val="20"/>
          <w:lang w:val="es-MX"/>
        </w:rPr>
        <w:t xml:space="preserve"> Yes     </w:t>
      </w:r>
      <w:sdt>
        <w:sdtPr>
          <w:rPr>
            <w:rFonts w:ascii="MS Gothic" w:eastAsia="MS Gothic" w:hAnsi="MS Gothic" w:cs="MS Gothic"/>
            <w:sz w:val="20"/>
            <w:szCs w:val="20"/>
            <w:lang w:val="es-MX"/>
          </w:rPr>
          <w:id w:val="16061473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9679E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8A06F0" w:rsidRPr="009679EE">
        <w:rPr>
          <w:rFonts w:ascii="Arial" w:hAnsi="Arial" w:cs="Arial"/>
          <w:sz w:val="20"/>
          <w:szCs w:val="20"/>
          <w:lang w:val="es-MX"/>
        </w:rPr>
        <w:t xml:space="preserve"> No</w:t>
      </w:r>
    </w:p>
    <w:p w:rsidR="00B65906" w:rsidRPr="009679EE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9679EE">
        <w:rPr>
          <w:rFonts w:ascii="Arial" w:hAnsi="Arial" w:cs="Arial"/>
          <w:sz w:val="20"/>
          <w:szCs w:val="20"/>
          <w:lang w:val="es-MX"/>
        </w:rPr>
        <w:t>Ex</w:t>
      </w:r>
      <w:r w:rsidR="009679EE" w:rsidRPr="009679EE">
        <w:rPr>
          <w:rFonts w:ascii="Arial" w:hAnsi="Arial" w:cs="Arial"/>
          <w:sz w:val="20"/>
          <w:szCs w:val="20"/>
          <w:lang w:val="es-MX"/>
        </w:rPr>
        <w:t xml:space="preserve">plique la razón por la cual el estudiante no puede participar en la valoración regular. </w:t>
      </w:r>
    </w:p>
    <w:p w:rsidR="00D41151" w:rsidRPr="00B65906" w:rsidRDefault="00D41151" w:rsidP="00FA6F08">
      <w:pPr>
        <w:spacing w:after="0"/>
        <w:ind w:left="720"/>
        <w:rPr>
          <w:rFonts w:ascii="Arial" w:hAnsi="Arial" w:cs="Arial"/>
          <w:sz w:val="20"/>
          <w:szCs w:val="20"/>
        </w:rPr>
      </w:pPr>
      <w:r w:rsidRPr="009679EE">
        <w:rPr>
          <w:rFonts w:ascii="Arial" w:hAnsi="Arial" w:cs="Arial"/>
          <w:sz w:val="20"/>
          <w:szCs w:val="20"/>
          <w:lang w:val="es-MX"/>
        </w:rPr>
        <w:t xml:space="preserve"> </w:t>
      </w:r>
      <w:r w:rsidR="00B65906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B65906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65906" w:rsidRPr="008A06F0">
        <w:rPr>
          <w:rFonts w:ascii="Arial" w:hAnsi="Arial" w:cs="Arial"/>
          <w:sz w:val="20"/>
          <w:szCs w:val="20"/>
          <w:u w:val="single"/>
        </w:rPr>
      </w:r>
      <w:r w:rsidR="00B65906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B65906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B65906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Pr="00B65906">
        <w:rPr>
          <w:rFonts w:ascii="Arial" w:hAnsi="Arial" w:cs="Arial"/>
          <w:sz w:val="20"/>
          <w:szCs w:val="20"/>
        </w:rPr>
        <w:t xml:space="preserve"> </w:t>
      </w:r>
    </w:p>
    <w:p w:rsidR="00B65906" w:rsidRPr="00FF5528" w:rsidRDefault="00D41151" w:rsidP="00FA6F0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FF5528">
        <w:rPr>
          <w:rFonts w:ascii="Arial" w:hAnsi="Arial" w:cs="Arial"/>
          <w:sz w:val="20"/>
          <w:szCs w:val="20"/>
          <w:lang w:val="es-MX"/>
        </w:rPr>
        <w:t>Expl</w:t>
      </w:r>
      <w:r w:rsidR="00FF5528" w:rsidRPr="00FF5528">
        <w:rPr>
          <w:rFonts w:ascii="Arial" w:hAnsi="Arial" w:cs="Arial"/>
          <w:sz w:val="20"/>
          <w:szCs w:val="20"/>
          <w:lang w:val="es-MX"/>
        </w:rPr>
        <w:t>ique la razón del por qué la valoración alterna seleccionada es apropiada para este estudiante.</w:t>
      </w:r>
    </w:p>
    <w:p w:rsidR="008A06F0" w:rsidRPr="00F23A4F" w:rsidRDefault="00B65906" w:rsidP="00FA6F08">
      <w:pPr>
        <w:pStyle w:val="ListParagraph"/>
        <w:spacing w:after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A06F0" w:rsidRPr="00FF5528" w:rsidRDefault="009104E3" w:rsidP="00FA6F08">
      <w:pPr>
        <w:spacing w:after="0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sz w:val="20"/>
            <w:szCs w:val="20"/>
            <w:lang w:val="es-MX"/>
          </w:rPr>
          <w:id w:val="-11686297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A06F0" w:rsidRPr="00FF5528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8A06F0" w:rsidRPr="00FF5528">
        <w:rPr>
          <w:rFonts w:ascii="Arial" w:hAnsi="Arial" w:cs="Arial"/>
          <w:sz w:val="20"/>
          <w:szCs w:val="20"/>
          <w:lang w:val="es-MX"/>
        </w:rPr>
        <w:t xml:space="preserve">   No</w:t>
      </w:r>
      <w:r w:rsidR="00FF5528" w:rsidRPr="00FF5528">
        <w:rPr>
          <w:rFonts w:ascii="Arial" w:hAnsi="Arial" w:cs="Arial"/>
          <w:sz w:val="20"/>
          <w:szCs w:val="20"/>
          <w:lang w:val="es-MX"/>
        </w:rPr>
        <w:t xml:space="preserve"> se requieren evaluaciones del estado y/</w:t>
      </w:r>
      <w:proofErr w:type="spellStart"/>
      <w:r w:rsidR="00FF5528" w:rsidRPr="00FF5528">
        <w:rPr>
          <w:rFonts w:ascii="Arial" w:hAnsi="Arial" w:cs="Arial"/>
          <w:sz w:val="20"/>
          <w:szCs w:val="20"/>
          <w:lang w:val="es-MX"/>
        </w:rPr>
        <w:t>ó</w:t>
      </w:r>
      <w:proofErr w:type="spellEnd"/>
      <w:r w:rsidR="00FF5528" w:rsidRPr="00FF5528">
        <w:rPr>
          <w:rFonts w:ascii="Arial" w:hAnsi="Arial" w:cs="Arial"/>
          <w:sz w:val="20"/>
          <w:szCs w:val="20"/>
          <w:lang w:val="es-MX"/>
        </w:rPr>
        <w:t xml:space="preserve"> del distrito al nivel del grado de este estudiante durante el curso de este IEP anual.</w:t>
      </w:r>
    </w:p>
    <w:p w:rsidR="006C104F" w:rsidRPr="00FF5528" w:rsidRDefault="006C104F">
      <w:pPr>
        <w:rPr>
          <w:rFonts w:ascii="Arial" w:hAnsi="Arial" w:cs="Arial"/>
          <w:sz w:val="20"/>
          <w:szCs w:val="20"/>
          <w:lang w:val="es-MX"/>
        </w:rPr>
      </w:pPr>
      <w:r w:rsidRPr="00FF5528"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17765" w:rsidRPr="00C61D5D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17765" w:rsidRPr="00F23A4F" w:rsidRDefault="00917765" w:rsidP="009C0F1D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Me</w:t>
            </w:r>
            <w:r w:rsidR="009C0F1D"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tas Post-secundarias Medibles </w:t>
            </w:r>
            <w:r w:rsidR="00291EFC"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(MPSG</w:t>
            </w:r>
            <w:r w:rsidR="009C0F1D"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) Basadas en la Evaluación Adecuada para cada Edad</w:t>
            </w:r>
          </w:p>
        </w:tc>
      </w:tr>
    </w:tbl>
    <w:p w:rsidR="00917765" w:rsidRPr="00F23A4F" w:rsidRDefault="00917765" w:rsidP="00917765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p w:rsidR="00917765" w:rsidRPr="00F23A4F" w:rsidRDefault="00917765" w:rsidP="00917765">
      <w:pPr>
        <w:pStyle w:val="Heading6"/>
        <w:spacing w:before="0"/>
        <w:rPr>
          <w:rFonts w:ascii="Arial" w:hAnsi="Arial" w:cs="Arial"/>
          <w:i w:val="0"/>
          <w:color w:val="auto"/>
          <w:sz w:val="20"/>
          <w:szCs w:val="20"/>
          <w:lang w:val="es-MX"/>
        </w:rPr>
      </w:pPr>
      <w:r w:rsidRPr="00F23A4F">
        <w:rPr>
          <w:rFonts w:ascii="Arial" w:hAnsi="Arial" w:cs="Arial"/>
          <w:b/>
          <w:i w:val="0"/>
          <w:color w:val="auto"/>
          <w:sz w:val="20"/>
          <w:szCs w:val="20"/>
          <w:lang w:val="es-MX"/>
        </w:rPr>
        <w:t>(</w:t>
      </w:r>
      <w:r w:rsidR="009C0F1D" w:rsidRPr="009C0F1D">
        <w:rPr>
          <w:rStyle w:val="hps"/>
          <w:rFonts w:ascii="Arial" w:hAnsi="Arial" w:cs="Arial"/>
          <w:b/>
          <w:i w:val="0"/>
          <w:color w:val="222222"/>
          <w:sz w:val="20"/>
          <w:szCs w:val="20"/>
          <w:lang w:val="es-ES"/>
        </w:rPr>
        <w:t>Requerido</w:t>
      </w:r>
      <w:r w:rsidR="009C0F1D" w:rsidRPr="009C0F1D">
        <w:rPr>
          <w:rFonts w:ascii="Arial" w:hAnsi="Arial" w:cs="Arial"/>
          <w:b/>
          <w:i w:val="0"/>
          <w:color w:val="222222"/>
          <w:sz w:val="20"/>
          <w:szCs w:val="20"/>
          <w:lang w:val="es-ES"/>
        </w:rPr>
        <w:t xml:space="preserve"> </w:t>
      </w:r>
      <w:r w:rsidR="009C0F1D" w:rsidRPr="009C0F1D">
        <w:rPr>
          <w:rStyle w:val="hps"/>
          <w:rFonts w:ascii="Arial" w:hAnsi="Arial" w:cs="Arial"/>
          <w:b/>
          <w:i w:val="0"/>
          <w:color w:val="222222"/>
          <w:sz w:val="20"/>
          <w:szCs w:val="20"/>
          <w:lang w:val="es-ES"/>
        </w:rPr>
        <w:t>en o antes del</w:t>
      </w:r>
      <w:r w:rsidR="009C0F1D" w:rsidRPr="009C0F1D">
        <w:rPr>
          <w:rFonts w:ascii="Arial" w:hAnsi="Arial" w:cs="Arial"/>
          <w:b/>
          <w:i w:val="0"/>
          <w:color w:val="222222"/>
          <w:sz w:val="20"/>
          <w:szCs w:val="20"/>
          <w:lang w:val="es-ES"/>
        </w:rPr>
        <w:t xml:space="preserve"> </w:t>
      </w:r>
      <w:r w:rsidR="009C0F1D" w:rsidRPr="009C0F1D">
        <w:rPr>
          <w:rStyle w:val="hps"/>
          <w:rFonts w:ascii="Arial" w:hAnsi="Arial" w:cs="Arial"/>
          <w:b/>
          <w:i w:val="0"/>
          <w:color w:val="222222"/>
          <w:sz w:val="20"/>
          <w:szCs w:val="20"/>
          <w:lang w:val="es-ES"/>
        </w:rPr>
        <w:t>cumpleaños número 16</w:t>
      </w:r>
      <w:r w:rsidR="009C0F1D" w:rsidRPr="009C0F1D">
        <w:rPr>
          <w:rFonts w:ascii="Arial" w:hAnsi="Arial" w:cs="Arial"/>
          <w:b/>
          <w:i w:val="0"/>
          <w:color w:val="222222"/>
          <w:sz w:val="20"/>
          <w:szCs w:val="20"/>
          <w:lang w:val="es-ES"/>
        </w:rPr>
        <w:t xml:space="preserve"> </w:t>
      </w:r>
      <w:r w:rsidR="009C0F1D" w:rsidRPr="009C0F1D">
        <w:rPr>
          <w:rStyle w:val="hps"/>
          <w:rFonts w:ascii="Arial" w:hAnsi="Arial" w:cs="Arial"/>
          <w:b/>
          <w:i w:val="0"/>
          <w:color w:val="222222"/>
          <w:sz w:val="20"/>
          <w:szCs w:val="20"/>
          <w:lang w:val="es-ES"/>
        </w:rPr>
        <w:t>del estudiante</w:t>
      </w:r>
      <w:r w:rsidR="00A611EA" w:rsidRPr="00F23A4F">
        <w:rPr>
          <w:rFonts w:ascii="Arial" w:hAnsi="Arial" w:cs="Arial"/>
          <w:b/>
          <w:i w:val="0"/>
          <w:color w:val="auto"/>
          <w:sz w:val="20"/>
          <w:szCs w:val="20"/>
          <w:lang w:val="es-MX"/>
        </w:rPr>
        <w:t>)</w:t>
      </w:r>
      <w:r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 </w:t>
      </w:r>
      <w:r w:rsidR="00FF22F6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Dirección por parte de </w:t>
      </w:r>
      <w:r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OSEP </w:t>
      </w:r>
      <w:r w:rsidR="00F23A4F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>requiere</w:t>
      </w:r>
      <w:r w:rsidR="00FF22F6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 por lo menos una meta anual vinculada y al menos un servicio/actividad para cada </w:t>
      </w:r>
      <w:r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MPSG </w:t>
      </w:r>
      <w:r w:rsidR="00FF22F6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que sea identificado. Los resultados de la evaluación deben determinar </w:t>
      </w:r>
      <w:r w:rsidR="00F23A4F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>cuál</w:t>
      </w:r>
      <w:r w:rsidR="00FF22F6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 MPSG </w:t>
      </w:r>
      <w:r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 </w:t>
      </w:r>
      <w:r w:rsidR="00FF22F6"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será elegida. </w:t>
      </w:r>
      <w:r w:rsidRPr="00F23A4F">
        <w:rPr>
          <w:rFonts w:ascii="Arial" w:hAnsi="Arial" w:cs="Arial"/>
          <w:bCs/>
          <w:i w:val="0"/>
          <w:color w:val="auto"/>
          <w:sz w:val="20"/>
          <w:szCs w:val="20"/>
          <w:lang w:val="es-MX"/>
        </w:rPr>
        <w:t xml:space="preserve"> </w:t>
      </w:r>
    </w:p>
    <w:p w:rsidR="00917765" w:rsidRPr="00F23A4F" w:rsidRDefault="00917765" w:rsidP="00917765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val="es-MX"/>
        </w:rPr>
      </w:pPr>
    </w:p>
    <w:p w:rsidR="009E2D67" w:rsidRPr="00F23A4F" w:rsidRDefault="00FF22F6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bCs/>
          <w:color w:val="000000"/>
          <w:sz w:val="20"/>
          <w:szCs w:val="20"/>
          <w:lang w:val="es-MX"/>
        </w:rPr>
        <w:t>Empleo</w:t>
      </w:r>
      <w:r w:rsidR="009E2D67" w:rsidRPr="00F23A4F">
        <w:rPr>
          <w:rFonts w:ascii="Arial" w:hAnsi="Arial" w:cs="Arial"/>
          <w:bCs/>
          <w:color w:val="000000"/>
          <w:sz w:val="20"/>
          <w:szCs w:val="20"/>
          <w:lang w:val="es-MX"/>
        </w:rPr>
        <w:t xml:space="preserve">: 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 (</w:t>
      </w:r>
      <w:r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véase la meta(s)</w:t>
      </w:r>
      <w:r w:rsidRPr="00FF22F6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anual</w:t>
      </w:r>
      <w:r w:rsidRPr="00FF22F6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vinculada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) #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9E2D67" w:rsidRPr="00F23A4F">
        <w:rPr>
          <w:rFonts w:ascii="Arial" w:hAnsi="Arial" w:cs="Arial"/>
          <w:sz w:val="20"/>
          <w:szCs w:val="20"/>
          <w:lang w:val="es-MX"/>
        </w:rPr>
        <w:t>)</w:t>
      </w:r>
    </w:p>
    <w:p w:rsidR="009E2D67" w:rsidRPr="00F23A4F" w:rsidRDefault="009E2D67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917765" w:rsidRPr="00F23A4F" w:rsidRDefault="009E2D67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sz w:val="20"/>
          <w:szCs w:val="18"/>
          <w:lang w:val="es-MX"/>
        </w:rPr>
        <w:t>Educa</w:t>
      </w:r>
      <w:r w:rsidR="00FF22F6" w:rsidRPr="00F23A4F">
        <w:rPr>
          <w:rFonts w:ascii="Arial" w:hAnsi="Arial" w:cs="Arial"/>
          <w:sz w:val="20"/>
          <w:szCs w:val="18"/>
          <w:lang w:val="es-MX"/>
        </w:rPr>
        <w:t>ción</w:t>
      </w:r>
      <w:r w:rsidR="00A611EA" w:rsidRPr="00F23A4F">
        <w:rPr>
          <w:rFonts w:ascii="Arial" w:hAnsi="Arial" w:cs="Arial"/>
          <w:sz w:val="20"/>
          <w:szCs w:val="18"/>
          <w:lang w:val="es-MX"/>
        </w:rPr>
        <w:t>/</w:t>
      </w:r>
      <w:r w:rsidR="00FF22F6" w:rsidRPr="00F23A4F">
        <w:rPr>
          <w:rFonts w:ascii="Arial" w:hAnsi="Arial" w:cs="Arial"/>
          <w:sz w:val="20"/>
          <w:szCs w:val="18"/>
          <w:lang w:val="es-MX"/>
        </w:rPr>
        <w:t>Entrenamiento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</w:t>
      </w:r>
      <w:r w:rsidR="0066742A" w:rsidRPr="00F23A4F">
        <w:rPr>
          <w:rFonts w:ascii="Arial" w:hAnsi="Arial" w:cs="Arial"/>
          <w:sz w:val="18"/>
          <w:szCs w:val="20"/>
          <w:u w:val="single"/>
          <w:lang w:val="es-MX"/>
        </w:rPr>
        <w:t xml:space="preserve"> </w:t>
      </w:r>
      <w:r w:rsidR="00FF22F6" w:rsidRPr="00F23A4F">
        <w:rPr>
          <w:rFonts w:ascii="Arial" w:hAnsi="Arial" w:cs="Arial"/>
          <w:sz w:val="20"/>
          <w:szCs w:val="20"/>
          <w:lang w:val="es-MX"/>
        </w:rPr>
        <w:t>(</w:t>
      </w:r>
      <w:r w:rsidR="00FF22F6"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véase la meta(s)</w:t>
      </w:r>
      <w:r w:rsidR="00FF22F6" w:rsidRPr="00FF22F6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FF22F6"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anual</w:t>
      </w:r>
      <w:r w:rsidR="00FF22F6" w:rsidRPr="00FF22F6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FF22F6"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vinculada</w:t>
      </w:r>
      <w:r w:rsidR="00FF22F6" w:rsidRPr="00F23A4F">
        <w:rPr>
          <w:rFonts w:ascii="Arial" w:hAnsi="Arial" w:cs="Arial"/>
          <w:sz w:val="20"/>
          <w:szCs w:val="20"/>
          <w:lang w:val="es-MX"/>
        </w:rPr>
        <w:t xml:space="preserve"> </w:t>
      </w:r>
      <w:r w:rsidRPr="00F23A4F">
        <w:rPr>
          <w:rFonts w:ascii="Arial" w:hAnsi="Arial" w:cs="Arial"/>
          <w:sz w:val="20"/>
          <w:szCs w:val="20"/>
          <w:lang w:val="es-MX"/>
        </w:rPr>
        <w:t>#</w:t>
      </w:r>
      <w:r w:rsidR="00FF22F6" w:rsidRPr="00F23A4F">
        <w:rPr>
          <w:rFonts w:ascii="Arial" w:hAnsi="Arial" w:cs="Arial"/>
          <w:sz w:val="18"/>
          <w:szCs w:val="18"/>
          <w:lang w:val="es-MX"/>
        </w:rPr>
        <w:t xml:space="preserve"> </w:t>
      </w:r>
      <w:r w:rsidRPr="0066742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18"/>
          <w:szCs w:val="18"/>
          <w:u w:val="single"/>
          <w:lang w:val="es-MX"/>
        </w:rPr>
        <w:instrText xml:space="preserve"> FORMTEXT </w:instrText>
      </w:r>
      <w:r w:rsidRPr="0066742A">
        <w:rPr>
          <w:rFonts w:ascii="Arial" w:hAnsi="Arial" w:cs="Arial"/>
          <w:sz w:val="18"/>
          <w:szCs w:val="18"/>
          <w:u w:val="single"/>
        </w:rPr>
      </w:r>
      <w:r w:rsidRPr="0066742A">
        <w:rPr>
          <w:rFonts w:ascii="Arial" w:hAnsi="Arial" w:cs="Arial"/>
          <w:sz w:val="18"/>
          <w:szCs w:val="18"/>
          <w:u w:val="single"/>
        </w:rPr>
        <w:fldChar w:fldCharType="separate"/>
      </w:r>
      <w:r w:rsidRPr="0066742A">
        <w:rPr>
          <w:rFonts w:ascii="Arial" w:hAnsi="Arial" w:cs="Arial"/>
          <w:noProof/>
          <w:sz w:val="18"/>
          <w:szCs w:val="18"/>
          <w:u w:val="single"/>
        </w:rPr>
        <w:t> </w:t>
      </w:r>
      <w:r w:rsidRPr="0066742A">
        <w:rPr>
          <w:rFonts w:ascii="Arial" w:hAnsi="Arial" w:cs="Arial"/>
          <w:noProof/>
          <w:sz w:val="18"/>
          <w:szCs w:val="18"/>
          <w:u w:val="single"/>
        </w:rPr>
        <w:t> </w:t>
      </w:r>
      <w:r w:rsidRPr="00F23A4F">
        <w:rPr>
          <w:rFonts w:ascii="Arial" w:hAnsi="Arial" w:cs="Arial"/>
          <w:noProof/>
          <w:sz w:val="18"/>
          <w:szCs w:val="18"/>
          <w:u w:val="single"/>
          <w:lang w:val="es-MX"/>
        </w:rPr>
        <w:t xml:space="preserve">             </w:t>
      </w:r>
      <w:r w:rsidRPr="0066742A">
        <w:rPr>
          <w:rFonts w:ascii="Arial" w:hAnsi="Arial" w:cs="Arial"/>
          <w:noProof/>
          <w:sz w:val="18"/>
          <w:szCs w:val="18"/>
          <w:u w:val="single"/>
        </w:rPr>
        <w:t> </w:t>
      </w:r>
      <w:r w:rsidRPr="0066742A">
        <w:rPr>
          <w:rFonts w:ascii="Arial" w:hAnsi="Arial" w:cs="Arial"/>
          <w:noProof/>
          <w:sz w:val="18"/>
          <w:szCs w:val="18"/>
          <w:u w:val="single"/>
        </w:rPr>
        <w:t> </w:t>
      </w:r>
      <w:r w:rsidRPr="0066742A">
        <w:rPr>
          <w:rFonts w:ascii="Arial" w:hAnsi="Arial" w:cs="Arial"/>
          <w:sz w:val="18"/>
          <w:szCs w:val="18"/>
          <w:u w:val="single"/>
        </w:rPr>
        <w:fldChar w:fldCharType="end"/>
      </w:r>
      <w:r w:rsidRPr="00F23A4F">
        <w:rPr>
          <w:rFonts w:ascii="Arial" w:hAnsi="Arial" w:cs="Arial"/>
          <w:sz w:val="18"/>
          <w:szCs w:val="18"/>
          <w:lang w:val="es-MX"/>
        </w:rPr>
        <w:t>)</w:t>
      </w:r>
    </w:p>
    <w:p w:rsidR="009E2D67" w:rsidRPr="00F23A4F" w:rsidRDefault="009E2D67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9E2D67" w:rsidRPr="00F23A4F" w:rsidRDefault="00406E80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sz w:val="20"/>
          <w:szCs w:val="20"/>
          <w:lang w:val="es-MX"/>
        </w:rPr>
        <w:t xml:space="preserve">Vida Independiente </w:t>
      </w:r>
      <w:r w:rsidR="009E2D67" w:rsidRPr="00F23A4F">
        <w:rPr>
          <w:rFonts w:ascii="Arial" w:hAnsi="Arial" w:cs="Arial"/>
          <w:sz w:val="20"/>
          <w:szCs w:val="20"/>
          <w:lang w:val="es-MX"/>
        </w:rPr>
        <w:t>(</w:t>
      </w:r>
      <w:r w:rsidRPr="00F23A4F">
        <w:rPr>
          <w:rFonts w:ascii="Arial" w:hAnsi="Arial" w:cs="Arial"/>
          <w:sz w:val="20"/>
          <w:szCs w:val="20"/>
          <w:lang w:val="es-MX"/>
        </w:rPr>
        <w:t>Cuando sea Apropiado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): 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Pr="00F23A4F">
        <w:rPr>
          <w:rFonts w:ascii="Arial" w:hAnsi="Arial" w:cs="Arial"/>
          <w:sz w:val="20"/>
          <w:szCs w:val="20"/>
          <w:lang w:val="es-MX"/>
        </w:rPr>
        <w:t>(</w:t>
      </w:r>
      <w:r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véase la meta(s)</w:t>
      </w:r>
      <w:r w:rsidRPr="00FF22F6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anual</w:t>
      </w:r>
      <w:r w:rsidRPr="00FF22F6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FF22F6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vinculada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#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9E2D67" w:rsidRPr="00F23A4F">
        <w:rPr>
          <w:rFonts w:ascii="Arial" w:hAnsi="Arial" w:cs="Arial"/>
          <w:sz w:val="20"/>
          <w:szCs w:val="20"/>
          <w:lang w:val="es-MX"/>
        </w:rPr>
        <w:t>)</w:t>
      </w:r>
    </w:p>
    <w:p w:rsidR="009E2D67" w:rsidRPr="00F23A4F" w:rsidRDefault="009E2D67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9E2D67" w:rsidRPr="00C61D5D" w:rsidRDefault="00406E80" w:rsidP="009E2D67">
      <w:pPr>
        <w:pStyle w:val="Heading1"/>
        <w:spacing w:before="0" w:line="240" w:lineRule="auto"/>
        <w:rPr>
          <w:rFonts w:ascii="Arial" w:hAnsi="Arial" w:cs="Arial"/>
          <w:color w:val="auto"/>
          <w:sz w:val="20"/>
          <w:szCs w:val="20"/>
          <w:lang w:val="es-MX"/>
        </w:rPr>
      </w:pPr>
      <w:r w:rsidRPr="00C61D5D">
        <w:rPr>
          <w:rFonts w:ascii="Arial" w:hAnsi="Arial" w:cs="Arial"/>
          <w:color w:val="auto"/>
          <w:sz w:val="20"/>
          <w:szCs w:val="20"/>
          <w:lang w:val="es-MX"/>
        </w:rPr>
        <w:t>Curso de Estudio de Transición</w:t>
      </w:r>
      <w:r w:rsidR="009E2D67" w:rsidRPr="00C61D5D">
        <w:rPr>
          <w:rFonts w:ascii="Arial" w:hAnsi="Arial" w:cs="Arial"/>
          <w:color w:val="auto"/>
          <w:sz w:val="20"/>
          <w:szCs w:val="20"/>
          <w:lang w:val="es-MX"/>
        </w:rPr>
        <w:t xml:space="preserve"> </w:t>
      </w:r>
    </w:p>
    <w:p w:rsidR="009E2D67" w:rsidRPr="00F23A4F" w:rsidRDefault="009E2D67" w:rsidP="009E2D67">
      <w:pPr>
        <w:pStyle w:val="Heading1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  <w:lang w:val="es-MX"/>
        </w:rPr>
      </w:pPr>
      <w:r w:rsidRPr="00F23A4F">
        <w:rPr>
          <w:rFonts w:ascii="Arial" w:hAnsi="Arial" w:cs="Arial"/>
          <w:color w:val="auto"/>
          <w:sz w:val="20"/>
          <w:szCs w:val="20"/>
          <w:lang w:val="es-MX"/>
        </w:rPr>
        <w:t>(</w:t>
      </w:r>
      <w:r w:rsidR="00406E80" w:rsidRPr="00406E80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Requerido</w:t>
      </w:r>
      <w:r w:rsidR="00406E80" w:rsidRPr="00406E8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406E80" w:rsidRPr="00406E80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en o antes del</w:t>
      </w:r>
      <w:r w:rsidR="00406E80" w:rsidRPr="00406E8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406E80" w:rsidRPr="00406E80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cumpleaños número 16</w:t>
      </w:r>
      <w:r w:rsidR="00406E80" w:rsidRPr="00406E80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406E80" w:rsidRPr="00406E80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del estudiante)</w:t>
      </w:r>
      <w:r w:rsidR="00406E80" w:rsidRPr="00F23A4F">
        <w:rPr>
          <w:rFonts w:ascii="Arial" w:hAnsi="Arial" w:cs="Arial"/>
          <w:b w:val="0"/>
          <w:bCs w:val="0"/>
          <w:color w:val="auto"/>
          <w:sz w:val="20"/>
          <w:szCs w:val="20"/>
          <w:lang w:val="es-MX"/>
        </w:rPr>
        <w:t xml:space="preserve"> </w:t>
      </w:r>
      <w:r w:rsidRPr="00F23A4F">
        <w:rPr>
          <w:rFonts w:ascii="Arial" w:hAnsi="Arial" w:cs="Arial"/>
          <w:b w:val="0"/>
          <w:bCs w:val="0"/>
          <w:color w:val="auto"/>
          <w:sz w:val="20"/>
          <w:szCs w:val="20"/>
          <w:lang w:val="es-MX"/>
        </w:rPr>
        <w:t>(Co</w:t>
      </w:r>
      <w:r w:rsidR="00406E80" w:rsidRPr="00F23A4F">
        <w:rPr>
          <w:rFonts w:ascii="Arial" w:hAnsi="Arial" w:cs="Arial"/>
          <w:b w:val="0"/>
          <w:bCs w:val="0"/>
          <w:color w:val="auto"/>
          <w:sz w:val="20"/>
          <w:szCs w:val="20"/>
          <w:lang w:val="es-MX"/>
        </w:rPr>
        <w:t>mpletado para el año escolar en curso y a través del año de salida programado)</w:t>
      </w:r>
    </w:p>
    <w:p w:rsidR="009E2D67" w:rsidRPr="00F23A4F" w:rsidRDefault="009E2D67" w:rsidP="009E2D67">
      <w:pPr>
        <w:pStyle w:val="Heading1"/>
        <w:spacing w:before="0" w:line="240" w:lineRule="auto"/>
        <w:rPr>
          <w:rFonts w:ascii="Arial" w:hAnsi="Arial" w:cs="Arial"/>
          <w:b w:val="0"/>
          <w:bCs w:val="0"/>
          <w:color w:val="auto"/>
          <w:sz w:val="20"/>
          <w:szCs w:val="20"/>
          <w:lang w:val="es-MX"/>
        </w:rPr>
      </w:pPr>
      <w:r w:rsidRPr="00F23A4F">
        <w:rPr>
          <w:rFonts w:ascii="Arial" w:hAnsi="Arial" w:cs="Arial"/>
          <w:b w:val="0"/>
          <w:color w:val="auto"/>
          <w:sz w:val="20"/>
          <w:szCs w:val="20"/>
          <w:lang w:val="es-MX"/>
        </w:rPr>
        <w:t>(</w:t>
      </w:r>
      <w:r w:rsidR="00406E80" w:rsidRPr="00F23A4F">
        <w:rPr>
          <w:rFonts w:ascii="Arial" w:hAnsi="Arial" w:cs="Arial"/>
          <w:b w:val="0"/>
          <w:color w:val="auto"/>
          <w:sz w:val="20"/>
          <w:szCs w:val="20"/>
          <w:lang w:val="es-MX"/>
        </w:rPr>
        <w:t>Debe relacionarse y ayudar al estudiante a progresar hacia el logro de las metas post-secundarias medibles mencionadas arriba)</w:t>
      </w:r>
      <w:r w:rsidRPr="00F23A4F">
        <w:rPr>
          <w:rFonts w:ascii="Arial" w:hAnsi="Arial" w:cs="Arial"/>
          <w:color w:val="auto"/>
          <w:sz w:val="20"/>
          <w:szCs w:val="20"/>
          <w:lang w:val="es-MX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022"/>
      </w:tblGrid>
      <w:tr w:rsidR="009E2D67" w:rsidRPr="009E2D67" w:rsidTr="00993C6B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5E6B4D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A4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</w:t>
            </w:r>
            <w:proofErr w:type="spellEnd"/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5E6B4D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</w:t>
            </w:r>
            <w:proofErr w:type="spellEnd"/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5E6B4D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</w:t>
            </w:r>
            <w:proofErr w:type="spellEnd"/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5E6B4D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</w:t>
            </w:r>
            <w:proofErr w:type="spellEnd"/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5E6B4D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Grado</w:t>
            </w:r>
            <w:proofErr w:type="spellEnd"/>
            <w:r w:rsidR="00384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47F5" w:rsidRPr="003847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D67" w:rsidRPr="009E2D67" w:rsidTr="00993C6B"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2D67" w:rsidRPr="009E2D67" w:rsidRDefault="009E2D67" w:rsidP="00993C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Default="005E6B4D" w:rsidP="009E2D6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Comentarios</w:t>
      </w:r>
      <w:proofErr w:type="spellEnd"/>
      <w:r w:rsidR="009E2D67" w:rsidRPr="009E2D67">
        <w:rPr>
          <w:rFonts w:ascii="Arial" w:hAnsi="Arial" w:cs="Arial"/>
          <w:sz w:val="20"/>
          <w:szCs w:val="20"/>
        </w:rPr>
        <w:t>:</w:t>
      </w:r>
      <w:r w:rsidR="009E2D67">
        <w:rPr>
          <w:rFonts w:ascii="Arial" w:hAnsi="Arial" w:cs="Arial"/>
          <w:sz w:val="20"/>
          <w:szCs w:val="20"/>
        </w:rPr>
        <w:t xml:space="preserve"> 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9E2D67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9E2D67" w:rsidRPr="009E2D67" w:rsidRDefault="009E2D67" w:rsidP="009E2D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D67" w:rsidRPr="00F23A4F" w:rsidRDefault="009E2D67" w:rsidP="009E2D67">
      <w:pPr>
        <w:pStyle w:val="BodyText"/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F23A4F">
        <w:rPr>
          <w:rFonts w:ascii="Arial" w:hAnsi="Arial" w:cs="Arial"/>
          <w:b/>
          <w:bCs/>
          <w:sz w:val="20"/>
          <w:szCs w:val="20"/>
          <w:lang w:val="es-MX"/>
        </w:rPr>
        <w:t>Transfer</w:t>
      </w:r>
      <w:r w:rsidR="0086118B" w:rsidRPr="00F23A4F">
        <w:rPr>
          <w:rFonts w:ascii="Arial" w:hAnsi="Arial" w:cs="Arial"/>
          <w:b/>
          <w:bCs/>
          <w:sz w:val="20"/>
          <w:szCs w:val="20"/>
          <w:lang w:val="es-MX"/>
        </w:rPr>
        <w:t>encia d</w:t>
      </w:r>
      <w:r w:rsidR="00F23A4F">
        <w:rPr>
          <w:rFonts w:ascii="Arial" w:hAnsi="Arial" w:cs="Arial"/>
          <w:b/>
          <w:bCs/>
          <w:sz w:val="20"/>
          <w:szCs w:val="20"/>
          <w:lang w:val="es-MX"/>
        </w:rPr>
        <w:t>e Derechos de los padres/Tutore</w:t>
      </w:r>
      <w:r w:rsidR="003847F5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s </w:t>
      </w:r>
      <w:r w:rsidR="003847F5" w:rsidRPr="00F23A4F">
        <w:rPr>
          <w:rFonts w:ascii="Arial" w:hAnsi="Arial" w:cs="Arial"/>
          <w:bCs/>
          <w:sz w:val="20"/>
          <w:szCs w:val="20"/>
          <w:lang w:val="es-MX"/>
        </w:rPr>
        <w:t>(</w:t>
      </w:r>
      <w:r w:rsidR="0086118B" w:rsidRPr="0086118B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Debe</w:t>
      </w:r>
      <w:r w:rsidR="0086118B" w:rsidRPr="0086118B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86118B" w:rsidRPr="0086118B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abordarse</w:t>
      </w:r>
      <w:r w:rsidR="0086118B" w:rsidRPr="0086118B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86118B" w:rsidRPr="0086118B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en o antes del</w:t>
      </w:r>
      <w:r w:rsidR="0086118B" w:rsidRPr="0086118B">
        <w:rPr>
          <w:rStyle w:val="shorttext"/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="0086118B" w:rsidRPr="0086118B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cumpleaños número 17</w:t>
      </w:r>
      <w:r w:rsidRPr="00F23A4F">
        <w:rPr>
          <w:rFonts w:ascii="Arial" w:hAnsi="Arial" w:cs="Arial"/>
          <w:bCs/>
          <w:sz w:val="20"/>
          <w:szCs w:val="20"/>
          <w:lang w:val="es-MX"/>
        </w:rPr>
        <w:t>).</w:t>
      </w:r>
    </w:p>
    <w:p w:rsidR="009E2D67" w:rsidRPr="00F23A4F" w:rsidRDefault="009E2D67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9E2D67" w:rsidRPr="00F23A4F" w:rsidRDefault="0086118B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sz w:val="20"/>
          <w:szCs w:val="20"/>
          <w:lang w:val="es-MX"/>
        </w:rPr>
        <w:t xml:space="preserve">El estudiante cumplirá 17 años en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.  </w:t>
      </w:r>
      <w:r w:rsidR="00CD1003" w:rsidRPr="00F23A4F">
        <w:rPr>
          <w:rFonts w:ascii="Arial" w:hAnsi="Arial" w:cs="Arial"/>
          <w:sz w:val="20"/>
          <w:szCs w:val="20"/>
          <w:lang w:val="es-MX"/>
        </w:rPr>
        <w:t xml:space="preserve">El estudiante fue informado de esta transferencia de sus derechos en 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</w:t>
      </w:r>
      <w:r w:rsidR="00CD1003" w:rsidRPr="00F23A4F">
        <w:rPr>
          <w:rFonts w:ascii="Arial" w:hAnsi="Arial" w:cs="Arial"/>
          <w:sz w:val="20"/>
          <w:szCs w:val="20"/>
          <w:lang w:val="es-MX"/>
        </w:rPr>
        <w:t>(Fecha</w:t>
      </w:r>
      <w:r w:rsidR="009E2D67" w:rsidRPr="00F23A4F">
        <w:rPr>
          <w:rFonts w:ascii="Arial" w:hAnsi="Arial" w:cs="Arial"/>
          <w:sz w:val="20"/>
          <w:szCs w:val="20"/>
          <w:lang w:val="es-MX"/>
        </w:rPr>
        <w:t>).</w:t>
      </w:r>
    </w:p>
    <w:p w:rsidR="009E2D67" w:rsidRPr="00F23A4F" w:rsidRDefault="009E2D67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3847F5" w:rsidRPr="00F23A4F" w:rsidRDefault="006F703C" w:rsidP="003847F5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Graduación o Terminación de un </w:t>
      </w:r>
      <w:r w:rsidR="00F23A4F" w:rsidRPr="00F23A4F">
        <w:rPr>
          <w:rFonts w:ascii="Arial" w:hAnsi="Arial" w:cs="Arial"/>
          <w:b/>
          <w:bCs/>
          <w:sz w:val="20"/>
          <w:szCs w:val="20"/>
          <w:lang w:val="es-MX"/>
        </w:rPr>
        <w:t>Programa</w:t>
      </w:r>
      <w:r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 Aprobado</w:t>
      </w:r>
      <w:r w:rsidR="009E2D67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3847F5" w:rsidRPr="00F23A4F">
        <w:rPr>
          <w:rFonts w:ascii="Arial" w:hAnsi="Arial" w:cs="Arial"/>
          <w:sz w:val="20"/>
          <w:szCs w:val="20"/>
          <w:lang w:val="es-MX"/>
        </w:rPr>
        <w:t xml:space="preserve"> </w:t>
      </w:r>
      <w:r w:rsidR="009E2D67" w:rsidRPr="00F23A4F">
        <w:rPr>
          <w:rFonts w:ascii="Arial" w:hAnsi="Arial" w:cs="Arial"/>
          <w:bCs/>
          <w:sz w:val="20"/>
          <w:szCs w:val="20"/>
          <w:lang w:val="es-MX"/>
        </w:rPr>
        <w:t>(</w:t>
      </w:r>
      <w:r w:rsidRPr="006F703C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Debe</w:t>
      </w:r>
      <w:r w:rsidRPr="006F703C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6F703C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abordarse</w:t>
      </w:r>
      <w:r w:rsidRPr="006F703C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6F703C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al menos un año</w:t>
      </w:r>
      <w:r w:rsidRPr="006F703C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6F703C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antes de la</w:t>
      </w:r>
      <w:r w:rsidRPr="006F703C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6F703C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fecha de graduación</w:t>
      </w:r>
      <w:r w:rsidR="009E2D67" w:rsidRPr="00F23A4F">
        <w:rPr>
          <w:rFonts w:ascii="Arial" w:hAnsi="Arial" w:cs="Arial"/>
          <w:bCs/>
          <w:sz w:val="20"/>
          <w:szCs w:val="20"/>
          <w:lang w:val="es-MX"/>
        </w:rPr>
        <w:t>.)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El estudiante se graduará o </w:t>
      </w:r>
      <w:proofErr w:type="spellStart"/>
      <w:r w:rsidRPr="00F23A4F">
        <w:rPr>
          <w:rFonts w:ascii="Arial" w:hAnsi="Arial" w:cs="Arial"/>
          <w:sz w:val="20"/>
          <w:szCs w:val="20"/>
          <w:lang w:val="es-MX"/>
        </w:rPr>
        <w:t>o</w:t>
      </w:r>
      <w:proofErr w:type="spellEnd"/>
      <w:r w:rsidRPr="00F23A4F">
        <w:rPr>
          <w:rFonts w:ascii="Arial" w:hAnsi="Arial" w:cs="Arial"/>
          <w:sz w:val="20"/>
          <w:szCs w:val="20"/>
          <w:lang w:val="es-MX"/>
        </w:rPr>
        <w:t xml:space="preserve"> completará el programa: 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E2D67" w:rsidRPr="00F23A4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9E2D67" w:rsidRPr="008A06F0">
        <w:rPr>
          <w:rFonts w:ascii="Arial" w:hAnsi="Arial" w:cs="Arial"/>
          <w:sz w:val="20"/>
          <w:szCs w:val="20"/>
          <w:u w:val="single"/>
        </w:rPr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F23A4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9E2D67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3847F5" w:rsidRPr="00F23A4F">
        <w:rPr>
          <w:rFonts w:ascii="Arial" w:hAnsi="Arial" w:cs="Arial"/>
          <w:sz w:val="20"/>
          <w:szCs w:val="20"/>
          <w:lang w:val="es-MX"/>
        </w:rPr>
        <w:t xml:space="preserve"> </w:t>
      </w:r>
      <w:r w:rsidRPr="00F23A4F">
        <w:rPr>
          <w:rFonts w:ascii="Arial" w:hAnsi="Arial" w:cs="Arial"/>
          <w:sz w:val="20"/>
          <w:szCs w:val="20"/>
          <w:lang w:val="es-MX"/>
        </w:rPr>
        <w:t>(Fecha</w:t>
      </w:r>
      <w:r w:rsidR="003847F5" w:rsidRPr="00F23A4F">
        <w:rPr>
          <w:rFonts w:ascii="Arial" w:hAnsi="Arial" w:cs="Arial"/>
          <w:sz w:val="20"/>
          <w:szCs w:val="20"/>
          <w:lang w:val="es-MX"/>
        </w:rPr>
        <w:t>)</w:t>
      </w:r>
    </w:p>
    <w:p w:rsidR="003847F5" w:rsidRPr="00F23A4F" w:rsidRDefault="003847F5" w:rsidP="003847F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9E2D67" w:rsidRPr="00F23A4F" w:rsidRDefault="00034B11" w:rsidP="003847F5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Requisitos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específicos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del distrito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Individualizado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y cursos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restantes necesarios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para completar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un programa de educación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secundaria</w:t>
      </w:r>
      <w:r w:rsidRPr="00034B11">
        <w:rPr>
          <w:rFonts w:ascii="Arial" w:hAnsi="Arial" w:cs="Arial"/>
          <w:b/>
          <w:color w:val="222222"/>
          <w:sz w:val="20"/>
          <w:szCs w:val="20"/>
          <w:lang w:val="es-ES"/>
        </w:rPr>
        <w:t xml:space="preserve"> </w:t>
      </w:r>
      <w:r w:rsidRPr="00034B11">
        <w:rPr>
          <w:rStyle w:val="hps"/>
          <w:rFonts w:ascii="Arial" w:hAnsi="Arial" w:cs="Arial"/>
          <w:b/>
          <w:color w:val="222222"/>
          <w:sz w:val="20"/>
          <w:szCs w:val="20"/>
          <w:lang w:val="es-ES"/>
        </w:rPr>
        <w:t>aprobado</w:t>
      </w:r>
      <w:r w:rsidR="009E2D67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</w:p>
    <w:p w:rsidR="003847F5" w:rsidRPr="00C61D5D" w:rsidRDefault="003847F5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C61D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8A06F0">
        <w:rPr>
          <w:rFonts w:ascii="Arial" w:hAnsi="Arial" w:cs="Arial"/>
          <w:sz w:val="20"/>
          <w:szCs w:val="20"/>
          <w:u w:val="single"/>
        </w:rPr>
      </w:r>
      <w:r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C61D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C61D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847F5" w:rsidRPr="00C61D5D" w:rsidRDefault="003847F5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9E2D67" w:rsidRPr="00F23A4F" w:rsidRDefault="00A91A47" w:rsidP="009E2D6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F23A4F">
        <w:rPr>
          <w:rFonts w:ascii="Arial" w:hAnsi="Arial" w:cs="Arial"/>
          <w:b/>
          <w:bCs/>
          <w:sz w:val="20"/>
          <w:szCs w:val="20"/>
          <w:lang w:val="es-MX"/>
        </w:rPr>
        <w:t>Resumen de Desempeño</w:t>
      </w:r>
      <w:r w:rsidR="009E2D67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9E2D67" w:rsidRPr="00F23A4F">
        <w:rPr>
          <w:rFonts w:ascii="Arial" w:hAnsi="Arial" w:cs="Arial"/>
          <w:bCs/>
          <w:sz w:val="20"/>
          <w:szCs w:val="20"/>
          <w:lang w:val="es-MX"/>
        </w:rPr>
        <w:t>–</w:t>
      </w:r>
      <w:r w:rsidR="009E2D67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9E2D67" w:rsidRPr="00F23A4F">
        <w:rPr>
          <w:rFonts w:ascii="Arial" w:hAnsi="Arial" w:cs="Arial"/>
          <w:bCs/>
          <w:sz w:val="20"/>
          <w:szCs w:val="20"/>
          <w:lang w:val="es-MX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  <w:lang w:val="es-ES"/>
        </w:rPr>
        <w:t xml:space="preserve">Para </w:t>
      </w:r>
      <w:r w:rsidRPr="00A91A47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estudiantes</w:t>
      </w:r>
      <w:r w:rsidRPr="00A91A47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A91A47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que se gradúan</w:t>
      </w:r>
      <w:r w:rsidRPr="00A91A47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A91A47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con un diploma regular</w:t>
      </w:r>
      <w:r w:rsidRPr="00A91A47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A91A47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o</w:t>
      </w:r>
      <w:r w:rsidRPr="00A91A47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es-ES"/>
        </w:rPr>
        <w:t>salen del programa de e</w:t>
      </w:r>
      <w:r w:rsidRPr="00A91A47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ducación especial</w:t>
      </w:r>
      <w:r>
        <w:rPr>
          <w:rStyle w:val="hps"/>
          <w:rFonts w:ascii="Arial" w:hAnsi="Arial" w:cs="Arial"/>
          <w:color w:val="222222"/>
          <w:sz w:val="20"/>
          <w:szCs w:val="20"/>
          <w:lang w:val="es-ES"/>
        </w:rPr>
        <w:t>)</w:t>
      </w:r>
      <w:r w:rsidRPr="00F23A4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9E2D67" w:rsidRPr="00F23A4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F23A4F">
        <w:rPr>
          <w:rFonts w:ascii="Arial" w:hAnsi="Arial" w:cs="Arial"/>
          <w:sz w:val="20"/>
          <w:szCs w:val="20"/>
          <w:lang w:val="es-MX"/>
        </w:rPr>
        <w:t>Un resumen de los logros académicos y desempeño funcional del estudiante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, 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que debe incluir recomendaciones  de </w:t>
      </w:r>
      <w:r w:rsidR="00F23A4F" w:rsidRPr="00F23A4F">
        <w:rPr>
          <w:rFonts w:ascii="Arial" w:hAnsi="Arial" w:cs="Arial"/>
          <w:sz w:val="20"/>
          <w:szCs w:val="20"/>
          <w:lang w:val="es-MX"/>
        </w:rPr>
        <w:t>cómo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ayudar al estudiante a cumplir las metas post-secundarias requeridas.</w:t>
      </w:r>
      <w:r w:rsidR="00913F4A" w:rsidRPr="00F23A4F">
        <w:rPr>
          <w:rFonts w:ascii="Arial" w:hAnsi="Arial" w:cs="Arial"/>
          <w:sz w:val="20"/>
          <w:szCs w:val="20"/>
          <w:lang w:val="es-MX"/>
        </w:rPr>
        <w:t xml:space="preserve"> Una forma sugerida</w:t>
      </w:r>
      <w:r w:rsidR="009E2D67"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913F4A" w:rsidRPr="00F23A4F">
        <w:rPr>
          <w:rFonts w:ascii="Arial" w:hAnsi="Arial" w:cs="Arial"/>
          <w:sz w:val="20"/>
          <w:szCs w:val="20"/>
          <w:lang w:val="es-MX"/>
        </w:rPr>
        <w:t xml:space="preserve">y las instrucciones se encuentran disponibles en la página de internet del programa de Educación Especial. </w:t>
      </w:r>
    </w:p>
    <w:p w:rsidR="009E2D67" w:rsidRPr="00F23A4F" w:rsidRDefault="009E2D67" w:rsidP="009E2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3847F5" w:rsidRPr="00F23A4F" w:rsidRDefault="008443C9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b/>
          <w:bCs/>
          <w:sz w:val="20"/>
          <w:szCs w:val="20"/>
          <w:lang w:val="es-MX"/>
        </w:rPr>
        <w:t>Un Año de Seguimiento</w:t>
      </w:r>
      <w:r w:rsidR="009E2D67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F23A4F">
        <w:rPr>
          <w:rFonts w:ascii="Arial" w:hAnsi="Arial" w:cs="Arial"/>
          <w:bCs/>
          <w:sz w:val="20"/>
          <w:szCs w:val="20"/>
          <w:lang w:val="es-MX"/>
        </w:rPr>
        <w:t xml:space="preserve">– (Para estudiantes que se </w:t>
      </w:r>
      <w:r w:rsidR="00F23A4F" w:rsidRPr="00F23A4F">
        <w:rPr>
          <w:rFonts w:ascii="Arial" w:hAnsi="Arial" w:cs="Arial"/>
          <w:bCs/>
          <w:sz w:val="20"/>
          <w:szCs w:val="20"/>
          <w:lang w:val="es-MX"/>
        </w:rPr>
        <w:t>gradúan</w:t>
      </w:r>
      <w:r w:rsidRPr="00F23A4F">
        <w:rPr>
          <w:rFonts w:ascii="Arial" w:hAnsi="Arial" w:cs="Arial"/>
          <w:bCs/>
          <w:sz w:val="20"/>
          <w:szCs w:val="20"/>
          <w:lang w:val="es-MX"/>
        </w:rPr>
        <w:t>, y no califican, o han dejado el programa)</w:t>
      </w:r>
      <w:r w:rsidR="009E2D67" w:rsidRPr="00F23A4F">
        <w:rPr>
          <w:rFonts w:ascii="Arial" w:hAnsi="Arial" w:cs="Arial"/>
          <w:b/>
          <w:bCs/>
          <w:sz w:val="20"/>
          <w:szCs w:val="20"/>
          <w:lang w:val="es-MX"/>
        </w:rPr>
        <w:t xml:space="preserve">  </w:t>
      </w:r>
    </w:p>
    <w:p w:rsidR="009E2D67" w:rsidRPr="00F23A4F" w:rsidRDefault="008443C9" w:rsidP="009E2D6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sz w:val="20"/>
          <w:szCs w:val="20"/>
          <w:lang w:val="es-MX"/>
        </w:rPr>
        <w:t xml:space="preserve">Los estudiantes serán contactados por una agencia contratada un año después de salir del programa para determinar su estado en cuanto a empleo, escuela post-secundaria y otros resultados. </w:t>
      </w:r>
    </w:p>
    <w:p w:rsidR="003847F5" w:rsidRPr="00F23A4F" w:rsidRDefault="003847F5">
      <w:pPr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F23A4F"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3847F5" w:rsidRPr="00C61D5D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3847F5" w:rsidRPr="00F23A4F" w:rsidRDefault="001D2E63" w:rsidP="001D2E6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Servicios de Transición</w:t>
            </w:r>
            <w:r w:rsidR="003847F5"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/ Co</w:t>
            </w:r>
            <w:r w:rsidRPr="00F23A4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njunto de Actividades Coordinadas</w:t>
            </w:r>
          </w:p>
        </w:tc>
      </w:tr>
    </w:tbl>
    <w:p w:rsidR="003847F5" w:rsidRPr="00F23A4F" w:rsidRDefault="001D2E63" w:rsidP="00711D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sz w:val="20"/>
          <w:szCs w:val="20"/>
          <w:lang w:val="es-MX"/>
        </w:rPr>
        <w:t xml:space="preserve">Los Servicios de Transición 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deben ser un conjunto coordinado de actividades/estrategias diseñadas dentro de un proceso orientado a resultados. Esto significa que las actividades </w:t>
      </w:r>
      <w:r w:rsidR="00CF4F71" w:rsidRPr="00F23A4F">
        <w:rPr>
          <w:rFonts w:ascii="Arial" w:hAnsi="Arial" w:cs="Arial"/>
          <w:sz w:val="20"/>
          <w:szCs w:val="20"/>
          <w:lang w:val="es-MX"/>
        </w:rPr>
        <w:t>son esos pasos que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 necesitan ocurrir </w:t>
      </w:r>
      <w:r w:rsidR="00CF4F71" w:rsidRPr="00F23A4F">
        <w:rPr>
          <w:rFonts w:ascii="Arial" w:hAnsi="Arial" w:cs="Arial"/>
          <w:sz w:val="20"/>
          <w:szCs w:val="20"/>
          <w:lang w:val="es-MX"/>
        </w:rPr>
        <w:t>y que conducirá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 a resultados post-escolares y ayudará al estudiante a alcanzar sus deseadas metas post-secundarias</w:t>
      </w:r>
      <w:r w:rsidR="00EA1120" w:rsidRPr="00F23A4F">
        <w:rPr>
          <w:rFonts w:ascii="Arial" w:hAnsi="Arial" w:cs="Arial"/>
          <w:sz w:val="20"/>
          <w:szCs w:val="20"/>
          <w:lang w:val="es-MX"/>
        </w:rPr>
        <w:t>.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 Todas las actividades que necesitan ocurrir para ayudar a los</w:t>
      </w:r>
      <w:r w:rsidR="00CF4F71" w:rsidRPr="00F23A4F">
        <w:rPr>
          <w:rFonts w:ascii="Arial" w:hAnsi="Arial" w:cs="Arial"/>
          <w:sz w:val="20"/>
          <w:szCs w:val="20"/>
          <w:lang w:val="es-MX"/>
        </w:rPr>
        <w:t xml:space="preserve"> estudiantes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 a adquirir sus metas post-secundarias no pueden ser llevadas a cabo por la escuela exclusivamente. Por lo tanto, dichas </w:t>
      </w:r>
      <w:r w:rsidR="00CF4F71" w:rsidRPr="00F23A4F">
        <w:rPr>
          <w:rFonts w:ascii="Arial" w:hAnsi="Arial" w:cs="Arial"/>
          <w:sz w:val="20"/>
          <w:szCs w:val="20"/>
          <w:lang w:val="es-MX"/>
        </w:rPr>
        <w:t>actividades deben incluir esas áreas que otros            (</w:t>
      </w:r>
      <w:r w:rsidR="00B1275F" w:rsidRPr="00F23A4F">
        <w:rPr>
          <w:rFonts w:ascii="Arial" w:hAnsi="Arial" w:cs="Arial"/>
          <w:sz w:val="20"/>
          <w:szCs w:val="20"/>
          <w:lang w:val="es-MX"/>
        </w:rPr>
        <w:t>estudiantes, familias, y servicios apropiados para adultos, agencias o programas) necesitan llevar a cabo. En una perspectiva amplia, las actividades deben demostrar involucramiento y coordinación entre el estudiante, famili</w:t>
      </w:r>
      <w:r w:rsidR="00CF4F71" w:rsidRPr="00F23A4F">
        <w:rPr>
          <w:rFonts w:ascii="Arial" w:hAnsi="Arial" w:cs="Arial"/>
          <w:sz w:val="20"/>
          <w:szCs w:val="20"/>
          <w:lang w:val="es-MX"/>
        </w:rPr>
        <w:t xml:space="preserve">as, y la escuela </w:t>
      </w:r>
      <w:proofErr w:type="spellStart"/>
      <w:r w:rsidR="00CF4F71" w:rsidRPr="00F23A4F">
        <w:rPr>
          <w:rFonts w:ascii="Arial" w:hAnsi="Arial" w:cs="Arial"/>
          <w:sz w:val="20"/>
          <w:szCs w:val="20"/>
          <w:lang w:val="es-MX"/>
        </w:rPr>
        <w:t>asi</w:t>
      </w:r>
      <w:proofErr w:type="spellEnd"/>
      <w:r w:rsidR="00CF4F71" w:rsidRPr="00F23A4F">
        <w:rPr>
          <w:rFonts w:ascii="Arial" w:hAnsi="Arial" w:cs="Arial"/>
          <w:sz w:val="20"/>
          <w:szCs w:val="20"/>
          <w:lang w:val="es-MX"/>
        </w:rPr>
        <w:t xml:space="preserve"> como tambié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n servicios apropiados para </w:t>
      </w:r>
      <w:r w:rsidR="00F23A4F" w:rsidRPr="00F23A4F">
        <w:rPr>
          <w:rFonts w:ascii="Arial" w:hAnsi="Arial" w:cs="Arial"/>
          <w:sz w:val="20"/>
          <w:szCs w:val="20"/>
          <w:lang w:val="es-MX"/>
        </w:rPr>
        <w:t>adultos,</w:t>
      </w:r>
      <w:r w:rsidR="00B1275F" w:rsidRPr="00F23A4F">
        <w:rPr>
          <w:rFonts w:ascii="Arial" w:hAnsi="Arial" w:cs="Arial"/>
          <w:sz w:val="20"/>
          <w:szCs w:val="20"/>
          <w:lang w:val="es-MX"/>
        </w:rPr>
        <w:t xml:space="preserve"> agencias o programas. </w:t>
      </w:r>
    </w:p>
    <w:p w:rsidR="00DF72E5" w:rsidRPr="00F23A4F" w:rsidRDefault="00DF72E5" w:rsidP="00DF72E5">
      <w:pPr>
        <w:spacing w:after="0" w:line="240" w:lineRule="auto"/>
        <w:rPr>
          <w:rFonts w:ascii="Arial" w:hAnsi="Arial" w:cs="Arial"/>
          <w:b/>
          <w:bCs/>
          <w:noProof/>
          <w:sz w:val="20"/>
          <w:szCs w:val="20"/>
          <w:lang w:val="es-MX"/>
        </w:rPr>
      </w:pPr>
      <w:r w:rsidRPr="003847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E708F4" wp14:editId="3E4F5BC5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8580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54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D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sdKY3roCASu1sqI2e1YvZavrdIaWrlqgDjwxfLwbSspCRvEkJG2cAf99/0QxiyNHr2KZz&#10;Y7sACQ1A56jG5a4GP3tE4XA2n87TFESj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" o:allowincell="f" strokeweight="1.5pt"/>
            </w:pict>
          </mc:Fallback>
        </mc:AlternateContent>
      </w:r>
    </w:p>
    <w:p w:rsidR="00455CAB" w:rsidRPr="00F23A4F" w:rsidRDefault="00455CAB" w:rsidP="00455CAB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b/>
          <w:bCs/>
          <w:noProof/>
          <w:sz w:val="20"/>
          <w:szCs w:val="20"/>
          <w:lang w:val="es-MX"/>
        </w:rPr>
        <w:t>Instrucció</w:t>
      </w:r>
      <w:r w:rsidR="003847F5" w:rsidRPr="00F23A4F">
        <w:rPr>
          <w:rFonts w:ascii="Arial" w:hAnsi="Arial" w:cs="Arial"/>
          <w:b/>
          <w:bCs/>
          <w:noProof/>
          <w:sz w:val="20"/>
          <w:szCs w:val="20"/>
          <w:lang w:val="es-MX"/>
        </w:rPr>
        <w:t xml:space="preserve">n:  </w:t>
      </w:r>
    </w:p>
    <w:p w:rsidR="003847F5" w:rsidRPr="00F23A4F" w:rsidRDefault="00455CAB" w:rsidP="00455CAB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="003847F5"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3847F5" w:rsidRPr="00F23A4F">
        <w:rPr>
          <w:rFonts w:ascii="Arial" w:hAnsi="Arial" w:cs="Arial"/>
          <w:sz w:val="20"/>
          <w:szCs w:val="20"/>
          <w:lang w:val="es-MX"/>
        </w:rPr>
        <w:tab/>
      </w:r>
      <w:r w:rsidR="003847F5" w:rsidRPr="00F23A4F">
        <w:rPr>
          <w:rFonts w:ascii="Arial" w:hAnsi="Arial" w:cs="Arial"/>
          <w:sz w:val="20"/>
          <w:szCs w:val="20"/>
          <w:u w:val="single"/>
          <w:lang w:val="es-MX"/>
        </w:rPr>
        <w:t>Pers</w:t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t>onal/Agencia</w:t>
      </w:r>
      <w:r w:rsidR="003847F5" w:rsidRPr="00F23A4F">
        <w:rPr>
          <w:rFonts w:ascii="Arial" w:hAnsi="Arial" w:cs="Arial"/>
          <w:sz w:val="20"/>
          <w:szCs w:val="20"/>
          <w:u w:val="single"/>
          <w:lang w:val="es-MX"/>
        </w:rPr>
        <w:t>/Person</w:t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t>a R</w:t>
      </w:r>
      <w:r w:rsidR="00F06BCB" w:rsidRPr="00F23A4F">
        <w:rPr>
          <w:rFonts w:ascii="Arial" w:hAnsi="Arial" w:cs="Arial"/>
          <w:sz w:val="20"/>
          <w:szCs w:val="20"/>
          <w:u w:val="single"/>
          <w:lang w:val="es-MX"/>
        </w:rPr>
        <w:t>esponsa</w:t>
      </w:r>
      <w:r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ble </w:t>
      </w:r>
      <w:r w:rsidR="00F06BCB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D04E8" w:rsidRPr="00F23A4F">
        <w:rPr>
          <w:rFonts w:ascii="Arial" w:hAnsi="Arial" w:cs="Arial"/>
          <w:sz w:val="16"/>
          <w:szCs w:val="16"/>
          <w:lang w:val="es-MX"/>
        </w:rPr>
        <w:t xml:space="preserve"> </w:t>
      </w:r>
      <w:r w:rsidR="00ED04E8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</w:p>
    <w:p w:rsidR="00CF7419" w:rsidRPr="00F23A4F" w:rsidRDefault="00455CAB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F23A4F">
        <w:rPr>
          <w:rFonts w:ascii="Arial" w:hAnsi="Arial" w:cs="Arial"/>
          <w:b/>
          <w:sz w:val="20"/>
          <w:szCs w:val="20"/>
          <w:lang w:val="es-MX"/>
        </w:rPr>
        <w:t>Empleo</w:t>
      </w:r>
      <w:r w:rsidR="00CF7419" w:rsidRPr="00F23A4F">
        <w:rPr>
          <w:rFonts w:ascii="Arial" w:hAnsi="Arial" w:cs="Arial"/>
          <w:b/>
          <w:sz w:val="20"/>
          <w:szCs w:val="20"/>
          <w:lang w:val="es-MX"/>
        </w:rPr>
        <w:t>:</w:t>
      </w:r>
    </w:p>
    <w:p w:rsidR="00CF7419" w:rsidRPr="00F23A4F" w:rsidRDefault="00F06BCB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CF7419" w:rsidRPr="00F23A4F">
        <w:rPr>
          <w:rFonts w:ascii="Arial" w:hAnsi="Arial" w:cs="Arial"/>
          <w:sz w:val="20"/>
          <w:szCs w:val="20"/>
          <w:lang w:val="es-MX"/>
        </w:rPr>
        <w:tab/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Personal/Agencia/Persona Responsable 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E66202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66202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66202" w:rsidRPr="00F23A4F">
        <w:rPr>
          <w:rFonts w:ascii="Arial" w:hAnsi="Arial" w:cs="Arial"/>
          <w:sz w:val="16"/>
          <w:szCs w:val="16"/>
          <w:lang w:val="es-MX"/>
        </w:rPr>
        <w:t xml:space="preserve"> </w:t>
      </w:r>
      <w:r w:rsidR="00E66202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CF7419" w:rsidRPr="00F23A4F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F23A4F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F23A4F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</w:p>
    <w:p w:rsidR="00DF72E5" w:rsidRPr="00F23A4F" w:rsidRDefault="00455CA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F23A4F">
        <w:rPr>
          <w:rFonts w:ascii="Arial" w:hAnsi="Arial" w:cs="Arial"/>
          <w:b/>
          <w:sz w:val="20"/>
          <w:szCs w:val="20"/>
          <w:lang w:val="es-MX"/>
        </w:rPr>
        <w:t>Experiencias con la Comunidad</w:t>
      </w:r>
      <w:r w:rsidR="00DF72E5" w:rsidRPr="00F23A4F">
        <w:rPr>
          <w:rFonts w:ascii="Arial" w:hAnsi="Arial" w:cs="Arial"/>
          <w:b/>
          <w:sz w:val="20"/>
          <w:szCs w:val="20"/>
          <w:lang w:val="es-MX"/>
        </w:rPr>
        <w:t>:</w:t>
      </w:r>
    </w:p>
    <w:p w:rsidR="00DF72E5" w:rsidRPr="00F23A4F" w:rsidRDefault="00F06BC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Personal/Agencia/Persona Responsable 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66202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66202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66202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</w:p>
    <w:p w:rsidR="00CF7419" w:rsidRPr="00F23A4F" w:rsidRDefault="00455CAB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F23A4F">
        <w:rPr>
          <w:rFonts w:ascii="Arial" w:hAnsi="Arial" w:cs="Arial"/>
          <w:b/>
          <w:sz w:val="20"/>
          <w:szCs w:val="20"/>
          <w:lang w:val="es-MX"/>
        </w:rPr>
        <w:t>Servicios Relacionados</w:t>
      </w:r>
      <w:r w:rsidR="00CF7419" w:rsidRPr="00F23A4F">
        <w:rPr>
          <w:rFonts w:ascii="Arial" w:hAnsi="Arial" w:cs="Arial"/>
          <w:b/>
          <w:sz w:val="20"/>
          <w:szCs w:val="20"/>
          <w:lang w:val="es-MX"/>
        </w:rPr>
        <w:t>:</w:t>
      </w:r>
    </w:p>
    <w:p w:rsidR="00CF7419" w:rsidRPr="00F23A4F" w:rsidRDefault="00F06BCB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CF7419" w:rsidRPr="00F23A4F">
        <w:rPr>
          <w:rFonts w:ascii="Arial" w:hAnsi="Arial" w:cs="Arial"/>
          <w:sz w:val="20"/>
          <w:szCs w:val="20"/>
          <w:lang w:val="es-MX"/>
        </w:rPr>
        <w:tab/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Personal/Agencia/Persona Responsable 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CF7419" w:rsidRPr="00F23A4F">
        <w:rPr>
          <w:rFonts w:ascii="Arial" w:hAnsi="Arial" w:cs="Arial"/>
          <w:sz w:val="20"/>
          <w:szCs w:val="20"/>
          <w:lang w:val="es-MX"/>
        </w:rPr>
        <w:tab/>
      </w:r>
      <w:r w:rsidR="00E66202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66202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66202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CF7419" w:rsidRPr="00F23A4F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F23A4F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F7419" w:rsidRPr="00F23A4F" w:rsidRDefault="00CF7419" w:rsidP="00CF7419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</w:p>
    <w:p w:rsidR="00DF72E5" w:rsidRPr="00F23A4F" w:rsidRDefault="00455CA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F23A4F">
        <w:rPr>
          <w:rFonts w:ascii="Arial" w:hAnsi="Arial" w:cs="Arial"/>
          <w:b/>
          <w:sz w:val="20"/>
          <w:szCs w:val="20"/>
          <w:lang w:val="es-MX"/>
        </w:rPr>
        <w:t>Otros Objetivos Post- Escolares de Vivienda</w:t>
      </w:r>
    </w:p>
    <w:p w:rsidR="00DF72E5" w:rsidRPr="00F23A4F" w:rsidRDefault="00F06BC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Personal/Agencia/Persona Responsable 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66202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66202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66202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</w:p>
    <w:p w:rsidR="00DF72E5" w:rsidRPr="00F23A4F" w:rsidRDefault="00455CA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F23A4F">
        <w:rPr>
          <w:rFonts w:ascii="Arial" w:hAnsi="Arial" w:cs="Arial"/>
          <w:b/>
          <w:sz w:val="20"/>
          <w:szCs w:val="20"/>
          <w:lang w:val="es-MX"/>
        </w:rPr>
        <w:t>Adquisición de Habilidades de la Vida Diaria</w:t>
      </w:r>
      <w:r w:rsidR="00DF72E5" w:rsidRPr="00F23A4F">
        <w:rPr>
          <w:rFonts w:ascii="Arial" w:hAnsi="Arial" w:cs="Arial"/>
          <w:b/>
          <w:sz w:val="20"/>
          <w:szCs w:val="20"/>
          <w:lang w:val="es-MX"/>
        </w:rPr>
        <w:t xml:space="preserve"> (</w:t>
      </w:r>
      <w:r w:rsidRPr="00F23A4F">
        <w:rPr>
          <w:rFonts w:ascii="Arial" w:hAnsi="Arial" w:cs="Arial"/>
          <w:b/>
          <w:sz w:val="20"/>
          <w:szCs w:val="20"/>
          <w:lang w:val="es-MX"/>
        </w:rPr>
        <w:t>cuando sea apropiado)</w:t>
      </w:r>
    </w:p>
    <w:p w:rsidR="00DF72E5" w:rsidRPr="00F23A4F" w:rsidRDefault="00F06BC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Personal/Agencia/Persona Responsable 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66202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66202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66202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 w:rsidRPr="00F23A4F">
        <w:rPr>
          <w:rFonts w:ascii="Arial" w:hAnsi="Arial" w:cs="Arial"/>
          <w:sz w:val="20"/>
          <w:szCs w:val="20"/>
          <w:lang w:val="es-MX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23A4F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F23A4F">
        <w:rPr>
          <w:rFonts w:ascii="Arial" w:hAnsi="Arial" w:cs="Arial"/>
          <w:noProof/>
          <w:sz w:val="20"/>
          <w:szCs w:val="20"/>
          <w:lang w:val="es-MX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F23A4F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</w:p>
    <w:p w:rsidR="00DF72E5" w:rsidRPr="00F23A4F" w:rsidRDefault="00F06BC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F23A4F">
        <w:rPr>
          <w:rFonts w:ascii="Arial" w:hAnsi="Arial" w:cs="Arial"/>
          <w:b/>
          <w:sz w:val="20"/>
          <w:szCs w:val="20"/>
          <w:lang w:val="es-MX"/>
        </w:rPr>
        <w:t xml:space="preserve">Evaluación Vocacional Funcional (cuando sea apropiado) </w:t>
      </w:r>
    </w:p>
    <w:p w:rsidR="00DF72E5" w:rsidRPr="00F23A4F" w:rsidRDefault="00F06BCB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23A4F">
        <w:rPr>
          <w:rFonts w:ascii="Arial" w:hAnsi="Arial" w:cs="Arial"/>
          <w:sz w:val="20"/>
          <w:szCs w:val="20"/>
          <w:u w:val="single"/>
          <w:lang w:val="es-MX"/>
        </w:rPr>
        <w:t>Recomendaciones de Actividades</w:t>
      </w:r>
      <w:r w:rsidRPr="00F23A4F">
        <w:rPr>
          <w:rFonts w:ascii="Arial" w:hAnsi="Arial" w:cs="Arial"/>
          <w:sz w:val="20"/>
          <w:szCs w:val="20"/>
          <w:lang w:val="es-MX"/>
        </w:rPr>
        <w:t xml:space="preserve">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D04E8" w:rsidRPr="00F23A4F">
        <w:rPr>
          <w:rFonts w:ascii="Arial" w:hAnsi="Arial" w:cs="Arial"/>
          <w:sz w:val="20"/>
          <w:szCs w:val="20"/>
          <w:u w:val="single"/>
          <w:lang w:val="es-MX"/>
        </w:rPr>
        <w:t xml:space="preserve">Personal/Agencia/Persona Responsable </w:t>
      </w:r>
      <w:r w:rsidR="00ED04E8" w:rsidRPr="00F23A4F">
        <w:rPr>
          <w:rFonts w:ascii="Arial" w:hAnsi="Arial" w:cs="Arial"/>
          <w:sz w:val="20"/>
          <w:szCs w:val="20"/>
          <w:lang w:val="es-MX"/>
        </w:rPr>
        <w:t xml:space="preserve">     </w:t>
      </w:r>
      <w:r w:rsidR="00DF72E5" w:rsidRPr="00F23A4F">
        <w:rPr>
          <w:rFonts w:ascii="Arial" w:hAnsi="Arial" w:cs="Arial"/>
          <w:sz w:val="20"/>
          <w:szCs w:val="20"/>
          <w:lang w:val="es-MX"/>
        </w:rPr>
        <w:tab/>
      </w:r>
      <w:r w:rsidR="00E66202" w:rsidRPr="00F23A4F">
        <w:rPr>
          <w:rFonts w:ascii="Arial" w:hAnsi="Arial" w:cs="Arial"/>
          <w:sz w:val="20"/>
          <w:szCs w:val="20"/>
          <w:u w:val="single"/>
          <w:lang w:val="es-MX"/>
        </w:rPr>
        <w:t>Fecha de inicio</w:t>
      </w:r>
      <w:r w:rsidR="00E66202" w:rsidRPr="00F23A4F">
        <w:rPr>
          <w:rFonts w:ascii="Arial" w:hAnsi="Arial" w:cs="Arial"/>
          <w:sz w:val="20"/>
          <w:szCs w:val="20"/>
          <w:lang w:val="es-MX"/>
        </w:rPr>
        <w:t xml:space="preserve">    </w:t>
      </w:r>
      <w:r w:rsidR="00E66202" w:rsidRPr="00F23A4F">
        <w:rPr>
          <w:rFonts w:ascii="Arial" w:hAnsi="Arial" w:cs="Arial"/>
          <w:sz w:val="16"/>
          <w:szCs w:val="16"/>
          <w:u w:val="single"/>
          <w:lang w:val="es-MX"/>
        </w:rPr>
        <w:t>Fecha de cumplimiento</w:t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DF72E5" w:rsidRPr="003847F5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C37BCC" w:rsidRDefault="00DF72E5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3847F5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47F5">
        <w:rPr>
          <w:rFonts w:ascii="Arial" w:hAnsi="Arial" w:cs="Arial"/>
          <w:sz w:val="20"/>
          <w:szCs w:val="20"/>
        </w:rPr>
        <w:instrText xml:space="preserve"> FORMTEXT </w:instrText>
      </w:r>
      <w:r w:rsidRPr="003847F5">
        <w:rPr>
          <w:rFonts w:ascii="Arial" w:hAnsi="Arial" w:cs="Arial"/>
          <w:sz w:val="20"/>
          <w:szCs w:val="20"/>
        </w:rPr>
      </w:r>
      <w:r w:rsidRPr="003847F5">
        <w:rPr>
          <w:rFonts w:ascii="Arial" w:hAnsi="Arial" w:cs="Arial"/>
          <w:sz w:val="20"/>
          <w:szCs w:val="20"/>
        </w:rPr>
        <w:fldChar w:fldCharType="separate"/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 xml:space="preserve">             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noProof/>
          <w:sz w:val="20"/>
          <w:szCs w:val="20"/>
        </w:rPr>
        <w:t> </w:t>
      </w:r>
      <w:r w:rsidRPr="003847F5">
        <w:rPr>
          <w:rFonts w:ascii="Arial" w:hAnsi="Arial" w:cs="Arial"/>
          <w:sz w:val="20"/>
          <w:szCs w:val="20"/>
        </w:rPr>
        <w:fldChar w:fldCharType="end"/>
      </w:r>
    </w:p>
    <w:p w:rsidR="008B6422" w:rsidRDefault="008B6422">
      <w: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37BCC" w:rsidRPr="00C61D5D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37BCC" w:rsidRPr="00C61D5D" w:rsidRDefault="00C61D5D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C61D5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Metas y Objetivos Educativos/Logros</w:t>
            </w:r>
          </w:p>
        </w:tc>
      </w:tr>
    </w:tbl>
    <w:p w:rsidR="00C37BCC" w:rsidRPr="00C61D5D" w:rsidRDefault="00C61D5D" w:rsidP="00647C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61D5D">
        <w:rPr>
          <w:rFonts w:ascii="Arial" w:hAnsi="Arial" w:cs="Arial"/>
          <w:sz w:val="20"/>
          <w:szCs w:val="20"/>
          <w:lang w:val="es-MX"/>
        </w:rPr>
        <w:t xml:space="preserve">Proporcionar una declaración de las metas anuales medibles, incluyendo metas académicas y funcionales diseñadas para 1) cumplir con las necesidades del estudiante que resultan de la discapacidad, 2) que el estudiante pueda participar y progresar en el plan de estudios de educación general, y 3) </w:t>
      </w:r>
      <w:r>
        <w:rPr>
          <w:rFonts w:ascii="Arial" w:hAnsi="Arial" w:cs="Arial"/>
          <w:sz w:val="20"/>
          <w:szCs w:val="20"/>
          <w:lang w:val="es-MX"/>
        </w:rPr>
        <w:t>cubrir cada una de las necesidades educativas del estudiante  que resultan de su</w:t>
      </w:r>
      <w:r w:rsidRPr="00C61D5D">
        <w:rPr>
          <w:rFonts w:ascii="Arial" w:hAnsi="Arial" w:cs="Arial"/>
          <w:sz w:val="20"/>
          <w:szCs w:val="20"/>
          <w:lang w:val="es-MX"/>
        </w:rPr>
        <w:t xml:space="preserve"> discapacidad.</w:t>
      </w:r>
    </w:p>
    <w:tbl>
      <w:tblPr>
        <w:tblpPr w:leftFromText="180" w:rightFromText="180" w:vertAnchor="text" w:horzAnchor="margin" w:tblpXSpec="center" w:tblpY="3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026"/>
        <w:gridCol w:w="900"/>
        <w:gridCol w:w="810"/>
        <w:gridCol w:w="720"/>
        <w:gridCol w:w="3762"/>
      </w:tblGrid>
      <w:tr w:rsidR="0054019F" w:rsidTr="0054019F">
        <w:trPr>
          <w:trHeight w:val="263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54019F" w:rsidP="00C61D5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</w:t>
            </w:r>
            <w:r w:rsidR="00C61D5D">
              <w:rPr>
                <w:rFonts w:ascii="Arial" w:hAnsi="Arial" w:cs="Arial"/>
                <w:sz w:val="20"/>
                <w:szCs w:val="20"/>
              </w:rPr>
              <w:t xml:space="preserve">ta </w:t>
            </w:r>
            <w:proofErr w:type="spellStart"/>
            <w:r w:rsidR="00C61D5D"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 w:rsidR="00C61D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1D5D">
              <w:rPr>
                <w:rFonts w:ascii="Arial" w:hAnsi="Arial" w:cs="Arial"/>
                <w:sz w:val="20"/>
                <w:szCs w:val="20"/>
              </w:rPr>
              <w:t>Medible</w:t>
            </w:r>
            <w:proofErr w:type="spellEnd"/>
            <w:r w:rsidRPr="00DF72E5">
              <w:rPr>
                <w:rFonts w:ascii="Arial" w:hAnsi="Arial" w:cs="Arial"/>
                <w:sz w:val="20"/>
                <w:szCs w:val="20"/>
              </w:rPr>
              <w:t xml:space="preserve"> #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54019F">
        <w:trPr>
          <w:trHeight w:val="440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Proc. Code/s</w:t>
            </w:r>
          </w:p>
        </w:tc>
        <w:tc>
          <w:tcPr>
            <w:tcW w:w="810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Prog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  <w:proofErr w:type="gramEnd"/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3762" w:type="dxa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</w:p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54019F">
        <w:trPr>
          <w:trHeight w:val="405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25C06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Tr="00E66BC3">
        <w:trPr>
          <w:trHeight w:val="287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C61D5D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Medible</w:t>
            </w:r>
            <w:proofErr w:type="spellEnd"/>
            <w:r w:rsidRPr="00DF72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DF72E5">
              <w:rPr>
                <w:rFonts w:ascii="Arial" w:hAnsi="Arial" w:cs="Arial"/>
                <w:sz w:val="20"/>
                <w:szCs w:val="20"/>
              </w:rPr>
              <w:t>#</w:t>
            </w:r>
            <w:r w:rsidR="00540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4019F" w:rsidRPr="00E66BC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4019F" w:rsidRPr="00E66BC3">
              <w:rPr>
                <w:rFonts w:ascii="Arial" w:hAnsi="Arial" w:cs="Arial"/>
                <w:sz w:val="20"/>
                <w:szCs w:val="20"/>
                <w:u w:val="single"/>
              </w:rPr>
            </w:r>
            <w:r w:rsidR="0054019F"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4019F"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 w:rsidRPr="00E66BC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 w:rsidRPr="00E66BC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C25C06">
        <w:trPr>
          <w:trHeight w:val="404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31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9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81662D">
        <w:trPr>
          <w:trHeight w:val="440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Tr="0054019F">
        <w:trPr>
          <w:trHeight w:val="272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C61D5D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Medible</w:t>
            </w:r>
            <w:proofErr w:type="spellEnd"/>
            <w:r w:rsidRPr="00DF72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DF72E5">
              <w:rPr>
                <w:rFonts w:ascii="Arial" w:hAnsi="Arial" w:cs="Arial"/>
                <w:sz w:val="20"/>
                <w:szCs w:val="20"/>
              </w:rPr>
              <w:t>#</w:t>
            </w:r>
            <w:r w:rsidR="00540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 w:val="restart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C25C06">
        <w:trPr>
          <w:trHeight w:val="440"/>
        </w:trPr>
        <w:tc>
          <w:tcPr>
            <w:tcW w:w="4788" w:type="dxa"/>
            <w:gridSpan w:val="2"/>
            <w:vMerge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Tr="00AA3BCD">
        <w:trPr>
          <w:trHeight w:val="431"/>
        </w:trPr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C37BCC" w:rsidRPr="00DF72E5" w:rsidRDefault="00C37BC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DF72E5" w:rsidTr="005B1C27">
        <w:trPr>
          <w:trHeight w:val="296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AA3BCD" w:rsidRDefault="0054019F" w:rsidP="00C61D5D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</w:t>
            </w:r>
            <w:r w:rsidR="00C61D5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ta </w:t>
            </w:r>
            <w:proofErr w:type="spellStart"/>
            <w:r w:rsidR="00C61D5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anual</w:t>
            </w:r>
            <w:proofErr w:type="spellEnd"/>
            <w:r w:rsidR="00C61D5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61D5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Medible</w:t>
            </w:r>
            <w:proofErr w:type="spellEnd"/>
            <w:r w:rsidRPr="00DF72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#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66BC3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AA3BCD" w:rsidRPr="00DF72E5" w:rsidTr="00AA3BCD">
        <w:trPr>
          <w:trHeight w:val="470"/>
        </w:trPr>
        <w:tc>
          <w:tcPr>
            <w:tcW w:w="4788" w:type="dxa"/>
            <w:gridSpan w:val="2"/>
            <w:vMerge w:val="restart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33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24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BCD" w:rsidRPr="00DF72E5" w:rsidTr="00AA3BCD">
        <w:trPr>
          <w:trHeight w:val="533"/>
        </w:trPr>
        <w:tc>
          <w:tcPr>
            <w:tcW w:w="4788" w:type="dxa"/>
            <w:gridSpan w:val="2"/>
            <w:vMerge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AA3BCD" w:rsidRPr="00DF72E5" w:rsidRDefault="00AA3BCD" w:rsidP="00AA3BC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BCC" w:rsidRPr="00F4128C" w:rsidTr="0054019F">
        <w:tc>
          <w:tcPr>
            <w:tcW w:w="3762" w:type="dxa"/>
          </w:tcPr>
          <w:p w:rsidR="00C37BCC" w:rsidRPr="00C61D5D" w:rsidRDefault="00C61D5D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</w:pPr>
            <w:r w:rsidRPr="00C61D5D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Códigos de Procedimiento</w:t>
            </w:r>
            <w:r w:rsidR="00C37BCC" w:rsidRPr="00C61D5D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 xml:space="preserve"> (</w:t>
            </w:r>
            <w:r w:rsidRPr="00C61D5D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 xml:space="preserve">Para completar en la reunión del IEP </w:t>
            </w:r>
            <w:r w:rsidR="00C37BCC" w:rsidRPr="00C61D5D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)</w:t>
            </w:r>
          </w:p>
          <w:p w:rsidR="00A978AA" w:rsidRPr="00A978AA" w:rsidRDefault="00C37BCC" w:rsidP="00C37BCC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65CFD">
              <w:rPr>
                <w:rFonts w:ascii="Arial" w:hAnsi="Arial" w:cs="Arial"/>
                <w:sz w:val="16"/>
                <w:szCs w:val="16"/>
              </w:rPr>
              <w:t xml:space="preserve">1.  </w:t>
            </w:r>
            <w:r w:rsidR="00A978AA" w:rsidRPr="00A978AA">
              <w:rPr>
                <w:rFonts w:ascii="Arial" w:hAnsi="Arial" w:cs="Arial"/>
                <w:sz w:val="16"/>
                <w:szCs w:val="16"/>
                <w:lang w:val="es-MX"/>
              </w:rPr>
              <w:t>Pruebas hechas por</w:t>
            </w:r>
            <w:r w:rsid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    6.  Muestras de Trabajo</w:t>
            </w:r>
          </w:p>
          <w:p w:rsidR="00C37BCC" w:rsidRPr="00265CFD" w:rsidRDefault="00A978AA" w:rsidP="00C37BCC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     El maestro</w:t>
            </w:r>
            <w:r w:rsidR="00C37BCC"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</w:t>
            </w:r>
          </w:p>
          <w:p w:rsidR="00C37BCC" w:rsidRPr="00265CFD" w:rsidRDefault="00A978AA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Observaciones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    7.  </w:t>
            </w:r>
            <w:r w:rsidR="00C37BCC" w:rsidRPr="00265CFD">
              <w:rPr>
                <w:rFonts w:ascii="Arial" w:hAnsi="Arial" w:cs="Arial"/>
                <w:sz w:val="16"/>
                <w:szCs w:val="16"/>
              </w:rPr>
              <w:t>Portfolios</w:t>
            </w:r>
          </w:p>
          <w:p w:rsidR="00C37BCC" w:rsidRPr="00A978AA" w:rsidRDefault="00A978AA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3.  Pruebas semanales    </w:t>
            </w:r>
            <w:r w:rsidR="00C37BCC"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8.  </w:t>
            </w: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>Pruebas Orales</w:t>
            </w:r>
          </w:p>
          <w:p w:rsidR="00C37BCC" w:rsidRPr="00265CFD" w:rsidRDefault="00A978AA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4.  Pruebas de unidad      </w:t>
            </w:r>
            <w:r w:rsidR="00C37BCC"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9. 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Respuesta de Datos</w:t>
            </w:r>
          </w:p>
          <w:p w:rsidR="00C37BCC" w:rsidRPr="00265CFD" w:rsidRDefault="00A978AA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Conferencias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Estudiantes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10.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Otros</w:t>
            </w:r>
            <w:proofErr w:type="spellEnd"/>
            <w:r w:rsidR="00C37BCC" w:rsidRPr="00265CF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56" w:type="dxa"/>
            <w:gridSpan w:val="4"/>
          </w:tcPr>
          <w:p w:rsidR="00C37BCC" w:rsidRPr="00F4128C" w:rsidRDefault="00C61D5D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Códigos de Progreso</w:t>
            </w:r>
            <w:r w:rsidR="00C37BCC"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                                                              </w:t>
            </w:r>
          </w:p>
          <w:p w:rsidR="00C37BCC" w:rsidRPr="00F4128C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P= </w:t>
            </w:r>
            <w:r w:rsidR="00F4128C"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Muestra 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>Progreso</w:t>
            </w:r>
          </w:p>
          <w:p w:rsidR="00C37BCC" w:rsidRPr="00F4128C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I= 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>Progreso Insuficiente para alcanzar su meta</w:t>
            </w:r>
          </w:p>
          <w:p w:rsidR="00C37BCC" w:rsidRPr="00F4128C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X= </w:t>
            </w:r>
            <w:r w:rsidRPr="00F4128C">
              <w:rPr>
                <w:rFonts w:ascii="Arial" w:hAnsi="Arial" w:cs="Arial"/>
                <w:sz w:val="16"/>
                <w:szCs w:val="16"/>
                <w:lang w:val="es-MX"/>
              </w:rPr>
              <w:t>No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tomar en cuenta este período de informe</w:t>
            </w:r>
          </w:p>
          <w:p w:rsidR="00C37BCC" w:rsidRPr="00265CFD" w:rsidRDefault="00C37BCC" w:rsidP="00C37BCC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>M=</w:t>
            </w:r>
            <w:r w:rsidR="00F4128C">
              <w:rPr>
                <w:rFonts w:ascii="Arial" w:hAnsi="Arial" w:cs="Arial"/>
                <w:sz w:val="16"/>
                <w:szCs w:val="16"/>
              </w:rPr>
              <w:t xml:space="preserve">Meta </w:t>
            </w:r>
            <w:proofErr w:type="spellStart"/>
            <w:r w:rsidR="00F4128C">
              <w:rPr>
                <w:rFonts w:ascii="Arial" w:hAnsi="Arial" w:cs="Arial"/>
                <w:sz w:val="16"/>
                <w:szCs w:val="16"/>
              </w:rPr>
              <w:t>alcanzada</w:t>
            </w:r>
            <w:proofErr w:type="spellEnd"/>
          </w:p>
        </w:tc>
        <w:tc>
          <w:tcPr>
            <w:tcW w:w="3762" w:type="dxa"/>
          </w:tcPr>
          <w:p w:rsidR="00C37BCC" w:rsidRPr="00F4128C" w:rsidRDefault="00F4128C" w:rsidP="00C37BCC">
            <w:pPr>
              <w:pStyle w:val="Heading8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  <w:u w:val="single"/>
                <w:lang w:val="es-MX"/>
              </w:rPr>
            </w:pPr>
            <w:r w:rsidRPr="00F4128C">
              <w:rPr>
                <w:rFonts w:ascii="Arial" w:hAnsi="Arial" w:cs="Arial"/>
                <w:color w:val="auto"/>
                <w:sz w:val="16"/>
                <w:szCs w:val="16"/>
                <w:u w:val="single"/>
                <w:lang w:val="es-MX"/>
              </w:rPr>
              <w:t>Frecuencia de Reportes a los Padres</w:t>
            </w:r>
          </w:p>
          <w:p w:rsidR="00C37BCC" w:rsidRPr="00F4128C" w:rsidRDefault="009104E3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173735017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>Informes cada cuatro meses</w:t>
            </w:r>
          </w:p>
          <w:p w:rsidR="00C37BCC" w:rsidRPr="00F4128C" w:rsidRDefault="009104E3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10100958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>Cada tres meses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146515302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Otro 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37BCC" w:rsidRPr="00F4128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C37BCC" w:rsidRPr="00F4128C" w:rsidRDefault="00F4128C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Método de reporte a los padres</w:t>
            </w:r>
          </w:p>
          <w:p w:rsidR="00C37BCC" w:rsidRPr="00F4128C" w:rsidRDefault="009104E3" w:rsidP="00C37BC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8365831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Conferencias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    </w:t>
            </w:r>
            <w:r w:rsid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2828560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4128C">
                  <w:rPr>
                    <w:rFonts w:ascii="MS Mincho" w:eastAsia="MS Mincho" w:hAnsi="MS Mincho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>Boleta</w:t>
            </w:r>
          </w:p>
          <w:p w:rsidR="00C37BCC" w:rsidRPr="00F4128C" w:rsidRDefault="009104E3" w:rsidP="00F4128C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11341430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Copia de las metas </w:t>
            </w:r>
            <w:r w:rsid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150774187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C37BCC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F4128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Otro</w:t>
            </w:r>
            <w:r w:rsidR="00C37BCC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37BCC" w:rsidRPr="00F4128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37BC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C104F" w:rsidRPr="00F4128C" w:rsidRDefault="006C104F">
      <w:pPr>
        <w:rPr>
          <w:rFonts w:ascii="Arial" w:hAnsi="Arial" w:cs="Arial"/>
          <w:sz w:val="20"/>
          <w:szCs w:val="20"/>
          <w:lang w:val="es-MX"/>
        </w:rPr>
      </w:pPr>
    </w:p>
    <w:p w:rsidR="006C104F" w:rsidRPr="00F4128C" w:rsidRDefault="006C104F">
      <w:pPr>
        <w:rPr>
          <w:rFonts w:ascii="Arial" w:hAnsi="Arial" w:cs="Arial"/>
          <w:sz w:val="20"/>
          <w:szCs w:val="20"/>
          <w:lang w:val="es-MX"/>
        </w:rPr>
      </w:pPr>
      <w:r w:rsidRPr="00F4128C"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F72E5" w:rsidRPr="003A0709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F72E5" w:rsidRPr="003A0709" w:rsidRDefault="003A0709" w:rsidP="00DF72E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C61D5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Metas y Objetivos Educativos/Logros</w:t>
            </w:r>
          </w:p>
        </w:tc>
      </w:tr>
    </w:tbl>
    <w:p w:rsidR="006217CA" w:rsidRPr="00C61D5D" w:rsidRDefault="006217CA" w:rsidP="006217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61D5D">
        <w:rPr>
          <w:rFonts w:ascii="Arial" w:hAnsi="Arial" w:cs="Arial"/>
          <w:sz w:val="20"/>
          <w:szCs w:val="20"/>
          <w:lang w:val="es-MX"/>
        </w:rPr>
        <w:t xml:space="preserve">Proporcionar una declaración de las metas anuales medibles, incluyendo metas académicas y funcionales diseñadas para 1) cumplir con las necesidades del estudiante que resultan de la discapacidad, 2) que el estudiante pueda participar y progresar en el plan de estudios de educación general, y 3) </w:t>
      </w:r>
      <w:r>
        <w:rPr>
          <w:rFonts w:ascii="Arial" w:hAnsi="Arial" w:cs="Arial"/>
          <w:sz w:val="20"/>
          <w:szCs w:val="20"/>
          <w:lang w:val="es-MX"/>
        </w:rPr>
        <w:t>cubrir cada una de las necesidades educativas del estudiante  que resultan de su</w:t>
      </w:r>
      <w:r w:rsidRPr="00C61D5D">
        <w:rPr>
          <w:rFonts w:ascii="Arial" w:hAnsi="Arial" w:cs="Arial"/>
          <w:sz w:val="20"/>
          <w:szCs w:val="20"/>
          <w:lang w:val="es-MX"/>
        </w:rPr>
        <w:t xml:space="preserve"> discapacidad.</w:t>
      </w:r>
    </w:p>
    <w:tbl>
      <w:tblPr>
        <w:tblpPr w:leftFromText="180" w:rightFromText="180" w:vertAnchor="text" w:horzAnchor="margin" w:tblpXSpec="center" w:tblpY="32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026"/>
        <w:gridCol w:w="900"/>
        <w:gridCol w:w="810"/>
        <w:gridCol w:w="900"/>
        <w:gridCol w:w="3582"/>
      </w:tblGrid>
      <w:tr w:rsidR="0054019F" w:rsidTr="0054019F">
        <w:trPr>
          <w:trHeight w:val="263"/>
        </w:trPr>
        <w:tc>
          <w:tcPr>
            <w:tcW w:w="10980" w:type="dxa"/>
            <w:gridSpan w:val="6"/>
            <w:shd w:val="clear" w:color="auto" w:fill="F2F2F2" w:themeFill="background1" w:themeFillShade="F2"/>
            <w:vAlign w:val="center"/>
          </w:tcPr>
          <w:p w:rsidR="0054019F" w:rsidRPr="00DF72E5" w:rsidRDefault="006217CA" w:rsidP="0081662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F72E5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Medible</w:t>
            </w:r>
            <w:proofErr w:type="spellEnd"/>
            <w:r w:rsidRPr="00DF72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 w:rsidRPr="00DF72E5">
              <w:rPr>
                <w:rFonts w:ascii="Arial" w:hAnsi="Arial" w:cs="Arial"/>
                <w:sz w:val="20"/>
                <w:szCs w:val="20"/>
              </w:rPr>
              <w:t>#</w:t>
            </w:r>
            <w:r w:rsidR="00540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4019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DF72E5" w:rsidTr="006217CA">
        <w:trPr>
          <w:trHeight w:val="440"/>
        </w:trPr>
        <w:tc>
          <w:tcPr>
            <w:tcW w:w="4788" w:type="dxa"/>
            <w:gridSpan w:val="2"/>
            <w:vMerge w:val="restart"/>
          </w:tcPr>
          <w:p w:rsidR="00DF72E5" w:rsidRPr="00DF72E5" w:rsidRDefault="00DF72E5" w:rsidP="000911F4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F72E5" w:rsidRPr="006217CA" w:rsidRDefault="006217CA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val="es-MX"/>
              </w:rPr>
            </w:pPr>
            <w:r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>Código</w:t>
            </w:r>
            <w:r w:rsidR="00DF72E5"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>/s</w:t>
            </w:r>
          </w:p>
          <w:p w:rsidR="006217CA" w:rsidRPr="006217CA" w:rsidRDefault="006217CA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>de Pocedi</w:t>
            </w:r>
            <w:r>
              <w:rPr>
                <w:rFonts w:ascii="Arial" w:hAnsi="Arial" w:cs="Arial"/>
                <w:bCs/>
                <w:sz w:val="17"/>
                <w:szCs w:val="17"/>
                <w:lang w:val="es-MX"/>
              </w:rPr>
              <w:t>-</w:t>
            </w:r>
            <w:r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 xml:space="preserve">miento </w:t>
            </w:r>
          </w:p>
        </w:tc>
        <w:tc>
          <w:tcPr>
            <w:tcW w:w="810" w:type="dxa"/>
          </w:tcPr>
          <w:p w:rsidR="00DF72E5" w:rsidRPr="006217CA" w:rsidRDefault="006217CA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proofErr w:type="spellEnd"/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F72E5" w:rsidRPr="006217CA" w:rsidRDefault="006217CA" w:rsidP="006217CA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Cs w:val="0"/>
                <w:sz w:val="17"/>
                <w:szCs w:val="17"/>
              </w:rPr>
            </w:pPr>
            <w:proofErr w:type="spellStart"/>
            <w:r w:rsidRPr="006217CA">
              <w:rPr>
                <w:rFonts w:ascii="Arial" w:hAnsi="Arial" w:cs="Arial"/>
                <w:b w:val="0"/>
                <w:color w:val="auto"/>
                <w:sz w:val="17"/>
                <w:szCs w:val="17"/>
              </w:rPr>
              <w:t>Código</w:t>
            </w:r>
            <w:proofErr w:type="spellEnd"/>
            <w:r w:rsidRPr="006217CA">
              <w:rPr>
                <w:rFonts w:ascii="Arial" w:hAnsi="Arial" w:cs="Arial"/>
                <w:b w:val="0"/>
                <w:color w:val="auto"/>
                <w:sz w:val="17"/>
                <w:szCs w:val="17"/>
              </w:rPr>
              <w:t xml:space="preserve"> de </w:t>
            </w:r>
            <w:proofErr w:type="spellStart"/>
            <w:r w:rsidRPr="006217CA">
              <w:rPr>
                <w:rFonts w:ascii="Arial" w:hAnsi="Arial" w:cs="Arial"/>
                <w:b w:val="0"/>
                <w:color w:val="auto"/>
                <w:sz w:val="17"/>
                <w:szCs w:val="17"/>
              </w:rPr>
              <w:t>progreso</w:t>
            </w:r>
            <w:proofErr w:type="spellEnd"/>
            <w:r w:rsidR="00DF72E5" w:rsidRPr="006217CA">
              <w:rPr>
                <w:rFonts w:ascii="Arial" w:hAnsi="Arial" w:cs="Arial"/>
                <w:bCs w:val="0"/>
                <w:sz w:val="17"/>
                <w:szCs w:val="17"/>
              </w:rPr>
              <w:t xml:space="preserve"> </w:t>
            </w:r>
          </w:p>
        </w:tc>
        <w:tc>
          <w:tcPr>
            <w:tcW w:w="3582" w:type="dxa"/>
          </w:tcPr>
          <w:p w:rsidR="00DF72E5" w:rsidRPr="00DF72E5" w:rsidRDefault="006217CA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Comentarios</w:t>
            </w:r>
            <w:proofErr w:type="spellEnd"/>
            <w:r w:rsidR="00DF72E5" w:rsidRPr="00DF72E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6217CA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6217CA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6217CA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Tr="006217CA">
        <w:trPr>
          <w:trHeight w:val="405"/>
        </w:trPr>
        <w:tc>
          <w:tcPr>
            <w:tcW w:w="4788" w:type="dxa"/>
            <w:gridSpan w:val="2"/>
            <w:vMerge/>
          </w:tcPr>
          <w:p w:rsidR="00DF72E5" w:rsidRPr="00DF72E5" w:rsidRDefault="00DF72E5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F72E5" w:rsidRPr="00DF72E5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2E5" w:rsidRPr="006217CA" w:rsidTr="006217CA">
        <w:tc>
          <w:tcPr>
            <w:tcW w:w="4788" w:type="dxa"/>
            <w:gridSpan w:val="2"/>
          </w:tcPr>
          <w:p w:rsidR="00DF72E5" w:rsidRPr="006217CA" w:rsidRDefault="006217CA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6217CA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Objetivos o Logros Instructivos a Corto Plazo </w:t>
            </w:r>
            <w:r w:rsidR="00DF72E5" w:rsidRPr="006217CA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DF72E5" w:rsidRPr="006217CA">
              <w:rPr>
                <w:rFonts w:ascii="Arial" w:hAnsi="Arial" w:cs="Arial"/>
                <w:sz w:val="20"/>
                <w:szCs w:val="20"/>
                <w:lang w:val="es-MX"/>
              </w:rPr>
              <w:t>(Requ</w:t>
            </w:r>
            <w:r w:rsidRPr="006217CA">
              <w:rPr>
                <w:rFonts w:ascii="Arial" w:hAnsi="Arial" w:cs="Arial"/>
                <w:sz w:val="20"/>
                <w:szCs w:val="20"/>
                <w:lang w:val="es-MX"/>
              </w:rPr>
              <w:t>eridos para estudiantes que toman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la evaluación alterna.)</w:t>
            </w:r>
          </w:p>
        </w:tc>
        <w:tc>
          <w:tcPr>
            <w:tcW w:w="900" w:type="dxa"/>
          </w:tcPr>
          <w:p w:rsidR="006217CA" w:rsidRPr="006217CA" w:rsidRDefault="006217CA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val="es-MX"/>
              </w:rPr>
            </w:pPr>
            <w:r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>Código/s</w:t>
            </w:r>
          </w:p>
          <w:p w:rsidR="00DF72E5" w:rsidRPr="006217CA" w:rsidRDefault="006217CA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>de Pocedi</w:t>
            </w:r>
            <w:r>
              <w:rPr>
                <w:rFonts w:ascii="Arial" w:hAnsi="Arial" w:cs="Arial"/>
                <w:bCs/>
                <w:sz w:val="17"/>
                <w:szCs w:val="17"/>
                <w:lang w:val="es-MX"/>
              </w:rPr>
              <w:t>-</w:t>
            </w:r>
            <w:r w:rsidRPr="006217CA">
              <w:rPr>
                <w:rFonts w:ascii="Arial" w:hAnsi="Arial" w:cs="Arial"/>
                <w:bCs/>
                <w:sz w:val="17"/>
                <w:szCs w:val="17"/>
                <w:lang w:val="es-MX"/>
              </w:rPr>
              <w:t>miento</w:t>
            </w:r>
          </w:p>
        </w:tc>
        <w:tc>
          <w:tcPr>
            <w:tcW w:w="810" w:type="dxa"/>
          </w:tcPr>
          <w:p w:rsidR="00DF72E5" w:rsidRPr="006217CA" w:rsidRDefault="006217CA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6217CA">
              <w:rPr>
                <w:rFonts w:ascii="Arial" w:hAnsi="Arial" w:cs="Arial"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900" w:type="dxa"/>
          </w:tcPr>
          <w:p w:rsidR="00DF72E5" w:rsidRPr="006217CA" w:rsidRDefault="006217CA" w:rsidP="00DF72E5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6217CA">
              <w:rPr>
                <w:rFonts w:ascii="Arial" w:hAnsi="Arial" w:cs="Arial"/>
                <w:b w:val="0"/>
                <w:color w:val="auto"/>
                <w:sz w:val="17"/>
                <w:szCs w:val="17"/>
                <w:lang w:val="es-MX"/>
              </w:rPr>
              <w:t>Código de progreso</w:t>
            </w:r>
          </w:p>
        </w:tc>
        <w:tc>
          <w:tcPr>
            <w:tcW w:w="3582" w:type="dxa"/>
          </w:tcPr>
          <w:p w:rsidR="00DF72E5" w:rsidRPr="006217CA" w:rsidRDefault="006217CA" w:rsidP="00DF72E5">
            <w:pPr>
              <w:pStyle w:val="Heading1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6217CA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Comentarios</w:t>
            </w:r>
            <w:r w:rsidR="00DF72E5" w:rsidRPr="006217CA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:</w:t>
            </w:r>
          </w:p>
        </w:tc>
      </w:tr>
      <w:tr w:rsidR="00DF72E5" w:rsidRPr="006217CA" w:rsidTr="006217CA">
        <w:trPr>
          <w:trHeight w:val="404"/>
        </w:trPr>
        <w:tc>
          <w:tcPr>
            <w:tcW w:w="4788" w:type="dxa"/>
            <w:gridSpan w:val="2"/>
            <w:vMerge w:val="restart"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31"/>
        </w:trPr>
        <w:tc>
          <w:tcPr>
            <w:tcW w:w="4788" w:type="dxa"/>
            <w:gridSpan w:val="2"/>
            <w:vMerge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49"/>
        </w:trPr>
        <w:tc>
          <w:tcPr>
            <w:tcW w:w="4788" w:type="dxa"/>
            <w:gridSpan w:val="2"/>
            <w:vMerge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40"/>
        </w:trPr>
        <w:tc>
          <w:tcPr>
            <w:tcW w:w="4788" w:type="dxa"/>
            <w:gridSpan w:val="2"/>
            <w:vMerge w:val="restart"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40"/>
        </w:trPr>
        <w:tc>
          <w:tcPr>
            <w:tcW w:w="4788" w:type="dxa"/>
            <w:gridSpan w:val="2"/>
            <w:vMerge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2E5" w:rsidRPr="006217CA" w:rsidTr="006217CA">
        <w:trPr>
          <w:trHeight w:val="431"/>
        </w:trPr>
        <w:tc>
          <w:tcPr>
            <w:tcW w:w="4788" w:type="dxa"/>
            <w:gridSpan w:val="2"/>
            <w:vMerge/>
          </w:tcPr>
          <w:p w:rsidR="00DF72E5" w:rsidRPr="006217CA" w:rsidRDefault="00DF72E5" w:rsidP="00DF72E5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  <w:vAlign w:val="center"/>
          </w:tcPr>
          <w:p w:rsidR="00DF72E5" w:rsidRPr="006217CA" w:rsidRDefault="00DF72E5" w:rsidP="00265CFD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A3BCD" w:rsidRPr="006217CA" w:rsidTr="006217CA">
        <w:trPr>
          <w:trHeight w:val="443"/>
        </w:trPr>
        <w:tc>
          <w:tcPr>
            <w:tcW w:w="4788" w:type="dxa"/>
            <w:gridSpan w:val="2"/>
            <w:vMerge w:val="restart"/>
          </w:tcPr>
          <w:p w:rsidR="00AA3BCD" w:rsidRPr="006217CA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AA3BCD" w:rsidRPr="006217CA" w:rsidTr="006217CA">
        <w:trPr>
          <w:trHeight w:val="443"/>
        </w:trPr>
        <w:tc>
          <w:tcPr>
            <w:tcW w:w="4788" w:type="dxa"/>
            <w:gridSpan w:val="2"/>
            <w:vMerge/>
          </w:tcPr>
          <w:p w:rsidR="00AA3BCD" w:rsidRPr="006217CA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AA3BCD" w:rsidRPr="006217CA" w:rsidTr="006217CA">
        <w:trPr>
          <w:trHeight w:val="434"/>
        </w:trPr>
        <w:tc>
          <w:tcPr>
            <w:tcW w:w="4788" w:type="dxa"/>
            <w:gridSpan w:val="2"/>
            <w:vMerge/>
          </w:tcPr>
          <w:p w:rsidR="00AA3BCD" w:rsidRPr="006217CA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AA3BCD" w:rsidRPr="006217CA" w:rsidTr="006217CA">
        <w:trPr>
          <w:trHeight w:val="434"/>
        </w:trPr>
        <w:tc>
          <w:tcPr>
            <w:tcW w:w="4788" w:type="dxa"/>
            <w:gridSpan w:val="2"/>
            <w:vMerge/>
          </w:tcPr>
          <w:p w:rsidR="00AA3BCD" w:rsidRPr="006217CA" w:rsidRDefault="00AA3BCD" w:rsidP="00C25C06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3582" w:type="dxa"/>
          </w:tcPr>
          <w:p w:rsidR="00AA3BCD" w:rsidRPr="006217CA" w:rsidRDefault="00AA3BCD" w:rsidP="00C25C06">
            <w:pPr>
              <w:pStyle w:val="Heading2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</w:p>
        </w:tc>
      </w:tr>
      <w:tr w:rsidR="00265CFD" w:rsidRPr="006217CA" w:rsidTr="006217CA">
        <w:tc>
          <w:tcPr>
            <w:tcW w:w="3762" w:type="dxa"/>
          </w:tcPr>
          <w:p w:rsidR="006217CA" w:rsidRPr="00C61D5D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</w:pPr>
            <w:r w:rsidRPr="00C61D5D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Códigos de Procedimiento (Para completar en la reunión del IEP )</w:t>
            </w:r>
          </w:p>
          <w:p w:rsidR="006217CA" w:rsidRPr="00A978AA" w:rsidRDefault="006217CA" w:rsidP="006217CA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217CA">
              <w:rPr>
                <w:rFonts w:ascii="Arial" w:hAnsi="Arial" w:cs="Arial"/>
                <w:sz w:val="16"/>
                <w:szCs w:val="16"/>
                <w:lang w:val="es-MX"/>
              </w:rPr>
              <w:t xml:space="preserve">1.  </w:t>
            </w: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>Pruebas hechas por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  6.  Muestras de Trabajo</w:t>
            </w:r>
          </w:p>
          <w:p w:rsidR="006217CA" w:rsidRPr="006217CA" w:rsidRDefault="006217CA" w:rsidP="006217CA">
            <w:pPr>
              <w:tabs>
                <w:tab w:val="left" w:pos="1980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     El maestro          </w:t>
            </w:r>
          </w:p>
          <w:p w:rsidR="006217CA" w:rsidRPr="006217CA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217CA">
              <w:rPr>
                <w:rFonts w:ascii="Arial" w:hAnsi="Arial" w:cs="Arial"/>
                <w:sz w:val="16"/>
                <w:szCs w:val="16"/>
                <w:lang w:val="es-MX"/>
              </w:rPr>
              <w:t>2.  Observaciones            7.  Portfolios</w:t>
            </w:r>
          </w:p>
          <w:p w:rsidR="006217CA" w:rsidRPr="00A978AA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3.  Pruebas semanales   </w:t>
            </w:r>
            <w:r w:rsidR="00AB3C9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>8.  Pruebas Orales</w:t>
            </w:r>
          </w:p>
          <w:p w:rsidR="006217CA" w:rsidRPr="00AB3C99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978AA">
              <w:rPr>
                <w:rFonts w:ascii="Arial" w:hAnsi="Arial" w:cs="Arial"/>
                <w:sz w:val="16"/>
                <w:szCs w:val="16"/>
                <w:lang w:val="es-MX"/>
              </w:rPr>
              <w:t xml:space="preserve">4.  Pruebas de unidad      9. 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Respuesta de Datos</w:t>
            </w:r>
          </w:p>
          <w:p w:rsidR="00265CFD" w:rsidRPr="00AB3C99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B3C99">
              <w:rPr>
                <w:rFonts w:ascii="Arial" w:hAnsi="Arial" w:cs="Arial"/>
                <w:sz w:val="16"/>
                <w:szCs w:val="16"/>
                <w:lang w:val="es-MX"/>
              </w:rPr>
              <w:t>5.  Conferencias de Estudiantes       10.  Otros:</w:t>
            </w:r>
          </w:p>
        </w:tc>
        <w:tc>
          <w:tcPr>
            <w:tcW w:w="3636" w:type="dxa"/>
            <w:gridSpan w:val="4"/>
          </w:tcPr>
          <w:p w:rsidR="006217CA" w:rsidRPr="00F4128C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Códigos de Progreso</w:t>
            </w: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                                                                 </w:t>
            </w:r>
          </w:p>
          <w:p w:rsidR="006217CA" w:rsidRPr="00F4128C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P= Muestra </w:t>
            </w:r>
            <w:r w:rsidRPr="00F4128C">
              <w:rPr>
                <w:rFonts w:ascii="Arial" w:hAnsi="Arial" w:cs="Arial"/>
                <w:sz w:val="16"/>
                <w:szCs w:val="16"/>
                <w:lang w:val="es-MX"/>
              </w:rPr>
              <w:t>Progreso</w:t>
            </w:r>
          </w:p>
          <w:p w:rsidR="006217CA" w:rsidRPr="00F4128C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I= </w:t>
            </w:r>
            <w:r w:rsidRPr="00F4128C">
              <w:rPr>
                <w:rFonts w:ascii="Arial" w:hAnsi="Arial" w:cs="Arial"/>
                <w:sz w:val="16"/>
                <w:szCs w:val="16"/>
                <w:lang w:val="es-MX"/>
              </w:rPr>
              <w:t>Progreso Insuficiente para alcanzar su meta</w:t>
            </w:r>
          </w:p>
          <w:p w:rsidR="006217CA" w:rsidRPr="00F4128C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X= </w:t>
            </w:r>
            <w:r w:rsidRPr="00F4128C">
              <w:rPr>
                <w:rFonts w:ascii="Arial" w:hAnsi="Arial" w:cs="Arial"/>
                <w:sz w:val="16"/>
                <w:szCs w:val="16"/>
                <w:lang w:val="es-MX"/>
              </w:rPr>
              <w:t>No tomar en cuenta este período de informe</w:t>
            </w:r>
          </w:p>
          <w:p w:rsidR="00265CFD" w:rsidRPr="00265CFD" w:rsidRDefault="006217CA" w:rsidP="006217CA">
            <w:pPr>
              <w:tabs>
                <w:tab w:val="left" w:pos="3042"/>
              </w:tabs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65CFD">
              <w:rPr>
                <w:rFonts w:ascii="Arial" w:hAnsi="Arial" w:cs="Arial"/>
                <w:bCs/>
                <w:sz w:val="16"/>
                <w:szCs w:val="16"/>
              </w:rPr>
              <w:t>M=</w:t>
            </w:r>
            <w:r>
              <w:rPr>
                <w:rFonts w:ascii="Arial" w:hAnsi="Arial" w:cs="Arial"/>
                <w:sz w:val="16"/>
                <w:szCs w:val="16"/>
              </w:rPr>
              <w:t xml:space="preserve">Meta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alcanzada</w:t>
            </w:r>
            <w:proofErr w:type="spellEnd"/>
          </w:p>
        </w:tc>
        <w:tc>
          <w:tcPr>
            <w:tcW w:w="3582" w:type="dxa"/>
          </w:tcPr>
          <w:p w:rsidR="006217CA" w:rsidRPr="00F4128C" w:rsidRDefault="006217CA" w:rsidP="006217CA">
            <w:pPr>
              <w:pStyle w:val="Heading8"/>
              <w:tabs>
                <w:tab w:val="left" w:pos="3042"/>
              </w:tabs>
              <w:spacing w:before="0" w:line="240" w:lineRule="auto"/>
              <w:rPr>
                <w:rFonts w:ascii="Arial" w:hAnsi="Arial" w:cs="Arial"/>
                <w:color w:val="auto"/>
                <w:sz w:val="16"/>
                <w:szCs w:val="16"/>
                <w:u w:val="single"/>
                <w:lang w:val="es-MX"/>
              </w:rPr>
            </w:pPr>
            <w:r w:rsidRPr="00F4128C">
              <w:rPr>
                <w:rFonts w:ascii="Arial" w:hAnsi="Arial" w:cs="Arial"/>
                <w:color w:val="auto"/>
                <w:sz w:val="16"/>
                <w:szCs w:val="16"/>
                <w:u w:val="single"/>
                <w:lang w:val="es-MX"/>
              </w:rPr>
              <w:t>Frecuencia de Reportes a los Padres</w:t>
            </w:r>
          </w:p>
          <w:p w:rsidR="006217CA" w:rsidRPr="00F4128C" w:rsidRDefault="009104E3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124548311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Informes cada cuatro meses</w:t>
            </w:r>
          </w:p>
          <w:p w:rsidR="006217CA" w:rsidRPr="00F4128C" w:rsidRDefault="009104E3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21010955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Cada tres meses </w:t>
            </w:r>
            <w:r w:rsidR="006217CA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13096332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>
              <w:rPr>
                <w:rFonts w:ascii="Arial" w:hAnsi="Arial" w:cs="Arial"/>
                <w:sz w:val="16"/>
                <w:szCs w:val="16"/>
                <w:lang w:val="es-MX"/>
              </w:rPr>
              <w:t xml:space="preserve">  Otro </w:t>
            </w:r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  <w:r w:rsidR="006217C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6217CA" w:rsidRPr="00F4128C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217CA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17C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217C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217C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217C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217C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217C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217C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6217CA" w:rsidRPr="00F4128C" w:rsidRDefault="006217CA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</w:pPr>
            <w:r w:rsidRPr="00F4128C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Método de reporte a los padres</w:t>
            </w:r>
          </w:p>
          <w:p w:rsidR="006217CA" w:rsidRPr="00F4128C" w:rsidRDefault="009104E3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19923958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Conferencias      </w:t>
            </w:r>
            <w:r w:rsidR="006217CA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191623881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>
                  <w:rPr>
                    <w:rFonts w:ascii="MS Mincho" w:eastAsia="MS Mincho" w:hAnsi="MS Mincho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Boleta</w:t>
            </w:r>
          </w:p>
          <w:p w:rsidR="00265CFD" w:rsidRPr="006217CA" w:rsidRDefault="009104E3" w:rsidP="006217CA">
            <w:pPr>
              <w:tabs>
                <w:tab w:val="left" w:pos="3042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-60257598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Copia de las metas </w:t>
            </w:r>
            <w:r w:rsidR="006217CA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MX"/>
                </w:rPr>
                <w:id w:val="119735684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217CA" w:rsidRPr="00F4128C">
                  <w:rPr>
                    <w:rFonts w:ascii="MS Gothic" w:eastAsia="MS Gothic" w:hAnsi="MS Gothic" w:cs="Arial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217CA" w:rsidRPr="00F4128C">
              <w:rPr>
                <w:rFonts w:ascii="Arial" w:hAnsi="Arial" w:cs="Arial"/>
                <w:sz w:val="16"/>
                <w:szCs w:val="16"/>
                <w:lang w:val="es-MX"/>
              </w:rPr>
              <w:t xml:space="preserve">  Otro:</w:t>
            </w:r>
          </w:p>
        </w:tc>
      </w:tr>
    </w:tbl>
    <w:p w:rsidR="006C104F" w:rsidRPr="006217CA" w:rsidRDefault="003A0709" w:rsidP="00DF72E5">
      <w:pPr>
        <w:tabs>
          <w:tab w:val="left" w:pos="3600"/>
          <w:tab w:val="left" w:pos="7560"/>
          <w:tab w:val="left" w:pos="918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6217CA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6C104F" w:rsidRPr="006217CA" w:rsidRDefault="006C104F">
      <w:pPr>
        <w:rPr>
          <w:rFonts w:ascii="Arial" w:hAnsi="Arial" w:cs="Arial"/>
          <w:sz w:val="20"/>
          <w:szCs w:val="20"/>
          <w:lang w:val="es-MX"/>
        </w:rPr>
      </w:pPr>
      <w:r w:rsidRPr="006217CA"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E042AE" w:rsidRPr="008A23F3" w:rsidTr="00FD52C4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E042AE" w:rsidRPr="008A23F3" w:rsidRDefault="00EE458E" w:rsidP="00FD52C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17CA">
              <w:rPr>
                <w:rFonts w:ascii="Arial" w:hAnsi="Arial" w:cs="Arial"/>
                <w:sz w:val="20"/>
                <w:szCs w:val="20"/>
                <w:lang w:val="es-MX"/>
              </w:rPr>
              <w:br w:type="page"/>
            </w:r>
            <w:proofErr w:type="spellStart"/>
            <w:r w:rsidR="00946736" w:rsidRPr="00946736">
              <w:rPr>
                <w:rFonts w:ascii="Arial" w:hAnsi="Arial" w:cs="Arial"/>
                <w:b/>
                <w:bCs/>
                <w:sz w:val="20"/>
                <w:szCs w:val="20"/>
              </w:rPr>
              <w:t>Adaptaciones</w:t>
            </w:r>
            <w:proofErr w:type="spellEnd"/>
            <w:r w:rsidR="00946736" w:rsidRPr="00946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="00946736" w:rsidRPr="00946736">
              <w:rPr>
                <w:rFonts w:ascii="Arial" w:hAnsi="Arial" w:cs="Arial"/>
                <w:b/>
                <w:bCs/>
                <w:sz w:val="20"/>
                <w:szCs w:val="20"/>
              </w:rPr>
              <w:t>Modificaciones</w:t>
            </w:r>
            <w:proofErr w:type="spellEnd"/>
            <w:r w:rsidR="00946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24984" w:rsidRDefault="00324984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00"/>
        <w:gridCol w:w="1710"/>
        <w:gridCol w:w="1728"/>
      </w:tblGrid>
      <w:tr w:rsidR="00946736" w:rsidTr="002E2A4B">
        <w:trPr>
          <w:trHeight w:val="4202"/>
        </w:trPr>
        <w:tc>
          <w:tcPr>
            <w:tcW w:w="5778" w:type="dxa"/>
          </w:tcPr>
          <w:p w:rsidR="00946BF4" w:rsidRPr="00946736" w:rsidRDefault="00946BF4" w:rsidP="00324984">
            <w:pPr>
              <w:pStyle w:val="Heading2"/>
              <w:tabs>
                <w:tab w:val="left" w:pos="3042"/>
              </w:tabs>
              <w:spacing w:before="0" w:line="276" w:lineRule="auto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946736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A</w:t>
            </w:r>
            <w:r w:rsidR="00946736" w:rsidRPr="00946736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daptaciones/Modificaciones/Ayudas y Servicios Suplementarios</w:t>
            </w:r>
          </w:p>
          <w:p w:rsidR="00946BF4" w:rsidRPr="00324984" w:rsidRDefault="00946BF4" w:rsidP="0032498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946BF4" w:rsidRDefault="00946BF4" w:rsidP="00946BF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2E2A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2498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249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946BF4" w:rsidRDefault="00946736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Frecuencia</w:t>
            </w:r>
            <w:proofErr w:type="spellEnd"/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</w:tcPr>
          <w:p w:rsidR="00946BF4" w:rsidRDefault="00946736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Locación</w:t>
            </w:r>
            <w:proofErr w:type="spellEnd"/>
          </w:p>
          <w:p w:rsidR="00946BF4" w:rsidRP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28" w:type="dxa"/>
          </w:tcPr>
          <w:p w:rsidR="00946BF4" w:rsidRDefault="00946736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Duración</w:t>
            </w:r>
            <w:proofErr w:type="spellEnd"/>
          </w:p>
          <w:p w:rsidR="00946BF4" w:rsidRPr="00DF72E5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46BF4" w:rsidRPr="00324984" w:rsidRDefault="00946BF4" w:rsidP="00946BF4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8135D2" w:rsidRDefault="008135D2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35D2" w:rsidRDefault="008135D2" w:rsidP="003249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00"/>
        <w:gridCol w:w="1710"/>
        <w:gridCol w:w="1728"/>
      </w:tblGrid>
      <w:tr w:rsidR="008135D2" w:rsidTr="008135D2">
        <w:tc>
          <w:tcPr>
            <w:tcW w:w="5778" w:type="dxa"/>
          </w:tcPr>
          <w:p w:rsidR="008135D2" w:rsidRPr="00946736" w:rsidRDefault="00946736" w:rsidP="00FD52C4">
            <w:pPr>
              <w:pStyle w:val="Heading2"/>
              <w:tabs>
                <w:tab w:val="left" w:pos="3042"/>
              </w:tabs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</w:pPr>
            <w:r w:rsidRPr="00946736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D</w:t>
            </w:r>
            <w:r w:rsidR="000C7798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eclaración de las adaptaciones</w:t>
            </w:r>
            <w:r w:rsidRPr="00946736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 xml:space="preserve"> del programa o apoyos para el personal escolar </w:t>
            </w:r>
            <w:r w:rsidR="008135D2" w:rsidRPr="00946736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(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según sea apropiado</w:t>
            </w:r>
            <w:r w:rsidR="008135D2" w:rsidRPr="00946736">
              <w:rPr>
                <w:rFonts w:ascii="Arial" w:hAnsi="Arial" w:cs="Arial"/>
                <w:b w:val="0"/>
                <w:color w:val="auto"/>
                <w:sz w:val="20"/>
                <w:szCs w:val="20"/>
                <w:lang w:val="es-MX"/>
              </w:rPr>
              <w:t>):</w:t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</w:tcPr>
          <w:p w:rsidR="008135D2" w:rsidRPr="00B02A00" w:rsidRDefault="00946736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Frecuencia</w:t>
            </w:r>
            <w:proofErr w:type="spellEnd"/>
          </w:p>
          <w:p w:rsidR="008135D2" w:rsidRPr="00B02A00" w:rsidRDefault="008135D2" w:rsidP="00FD52C4">
            <w:pPr>
              <w:pStyle w:val="Heading2"/>
              <w:tabs>
                <w:tab w:val="left" w:pos="3042"/>
              </w:tabs>
              <w:spacing w:before="0"/>
              <w:outlineLvl w:val="1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</w:tcPr>
          <w:p w:rsidR="008135D2" w:rsidRPr="00B02A00" w:rsidRDefault="00946736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Locación</w:t>
            </w:r>
            <w:proofErr w:type="spellEnd"/>
          </w:p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28" w:type="dxa"/>
          </w:tcPr>
          <w:p w:rsidR="008135D2" w:rsidRPr="00B02A00" w:rsidRDefault="00946736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Duración</w:t>
            </w:r>
            <w:proofErr w:type="spellEnd"/>
          </w:p>
          <w:p w:rsidR="008135D2" w:rsidRPr="00B02A00" w:rsidRDefault="008135D2" w:rsidP="00FD52C4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8135D2" w:rsidRPr="00B02A00" w:rsidRDefault="008135D2" w:rsidP="008135D2">
            <w:pPr>
              <w:tabs>
                <w:tab w:val="left" w:pos="30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02A0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D52C4" w:rsidRDefault="00FD52C4">
      <w:pPr>
        <w:rPr>
          <w:rFonts w:ascii="Arial" w:hAnsi="Arial" w:cs="Arial"/>
          <w:bCs/>
          <w:sz w:val="20"/>
          <w:szCs w:val="20"/>
        </w:rPr>
      </w:pPr>
    </w:p>
    <w:p w:rsidR="00FD52C4" w:rsidRDefault="00FD52C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81F14" w:rsidRPr="005C0CAD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81F14" w:rsidRPr="005C0CAD" w:rsidRDefault="005C0CAD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5C0CA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Evaluación de Modificaciones a Nivel Estatal y de Distrito</w:t>
            </w:r>
          </w:p>
        </w:tc>
      </w:tr>
    </w:tbl>
    <w:p w:rsidR="003847F5" w:rsidRPr="005C0CAD" w:rsidRDefault="003847F5" w:rsidP="003847F5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p w:rsidR="00981F14" w:rsidRPr="005C0CAD" w:rsidRDefault="009104E3" w:rsidP="00981F14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7058353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D52C4" w:rsidRPr="005C0CAD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981F14" w:rsidRPr="005C0CAD">
        <w:rPr>
          <w:rFonts w:ascii="Arial" w:hAnsi="Arial" w:cs="Arial"/>
          <w:sz w:val="20"/>
          <w:szCs w:val="20"/>
          <w:lang w:val="es-MX"/>
        </w:rPr>
        <w:t xml:space="preserve"> </w:t>
      </w:r>
      <w:r w:rsidR="005C0CAD" w:rsidRPr="005C0CAD">
        <w:rPr>
          <w:rFonts w:ascii="Arial" w:hAnsi="Arial" w:cs="Arial"/>
          <w:sz w:val="20"/>
          <w:szCs w:val="20"/>
          <w:lang w:val="es-MX"/>
        </w:rPr>
        <w:t>El estudiante tomar</w:t>
      </w:r>
      <w:r w:rsidR="00C23DDC">
        <w:rPr>
          <w:rFonts w:ascii="Arial" w:hAnsi="Arial" w:cs="Arial"/>
          <w:sz w:val="20"/>
          <w:szCs w:val="20"/>
          <w:lang w:val="es-MX"/>
        </w:rPr>
        <w:t>á la evaluación sin modificaciones</w:t>
      </w:r>
      <w:r w:rsidR="005C0CAD" w:rsidRPr="005C0CAD">
        <w:rPr>
          <w:rFonts w:ascii="Arial" w:hAnsi="Arial" w:cs="Arial"/>
          <w:sz w:val="20"/>
          <w:szCs w:val="20"/>
          <w:lang w:val="es-MX"/>
        </w:rPr>
        <w:t>.</w:t>
      </w:r>
    </w:p>
    <w:p w:rsidR="00981F14" w:rsidRPr="005C0CAD" w:rsidRDefault="00981F14" w:rsidP="00981F14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981F14" w:rsidRPr="005C0CAD" w:rsidRDefault="009104E3" w:rsidP="00981F14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4530185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81F14" w:rsidRPr="005C0CAD">
            <w:rPr>
              <w:rFonts w:ascii="MS Gothic" w:eastAsia="MS Gothic" w:hAnsi="MS Gothic" w:cs="MS Gothic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981F14" w:rsidRPr="005C0CAD">
        <w:rPr>
          <w:rFonts w:ascii="Arial" w:hAnsi="Arial" w:cs="Arial"/>
          <w:sz w:val="20"/>
          <w:szCs w:val="20"/>
          <w:lang w:val="es-MX"/>
        </w:rPr>
        <w:t xml:space="preserve"> </w:t>
      </w:r>
      <w:r w:rsidR="005C0CAD" w:rsidRPr="005C0CAD">
        <w:rPr>
          <w:rFonts w:ascii="Arial" w:hAnsi="Arial" w:cs="Arial"/>
          <w:sz w:val="20"/>
          <w:szCs w:val="20"/>
          <w:lang w:val="es-MX"/>
        </w:rPr>
        <w:t>El est</w:t>
      </w:r>
      <w:r w:rsidR="005C0CAD">
        <w:rPr>
          <w:rFonts w:ascii="Arial" w:hAnsi="Arial" w:cs="Arial"/>
          <w:sz w:val="20"/>
          <w:szCs w:val="20"/>
          <w:lang w:val="es-MX"/>
        </w:rPr>
        <w:t>udiante tomará la evaluación con</w:t>
      </w:r>
      <w:r w:rsidR="00C23DDC">
        <w:rPr>
          <w:rFonts w:ascii="Arial" w:hAnsi="Arial" w:cs="Arial"/>
          <w:sz w:val="20"/>
          <w:szCs w:val="20"/>
          <w:lang w:val="es-MX"/>
        </w:rPr>
        <w:t xml:space="preserve"> modificaciones</w:t>
      </w:r>
      <w:r w:rsidR="005C0CAD" w:rsidRPr="005C0CAD">
        <w:rPr>
          <w:rFonts w:ascii="Arial" w:hAnsi="Arial" w:cs="Arial"/>
          <w:sz w:val="20"/>
          <w:szCs w:val="20"/>
          <w:lang w:val="es-MX"/>
        </w:rPr>
        <w:t>.</w:t>
      </w:r>
    </w:p>
    <w:p w:rsidR="00981F14" w:rsidRPr="005C0CAD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C0CA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981F14" w:rsidRPr="005C0CAD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C0CAD">
        <w:rPr>
          <w:rFonts w:ascii="Arial" w:hAnsi="Arial" w:cs="Arial"/>
          <w:b/>
          <w:bCs/>
          <w:sz w:val="20"/>
          <w:szCs w:val="20"/>
          <w:lang w:val="es-MX"/>
        </w:rPr>
        <w:t>*</w:t>
      </w:r>
      <w:r w:rsidR="005C0CAD" w:rsidRPr="005C0CAD">
        <w:rPr>
          <w:rFonts w:ascii="Arial" w:hAnsi="Arial" w:cs="Arial"/>
          <w:b/>
          <w:bCs/>
          <w:sz w:val="20"/>
          <w:szCs w:val="20"/>
          <w:lang w:val="es-MX"/>
        </w:rPr>
        <w:t xml:space="preserve">Los equipos deben considerar </w:t>
      </w:r>
      <w:r w:rsidR="00B318EC">
        <w:rPr>
          <w:rFonts w:ascii="Arial" w:hAnsi="Arial" w:cs="Arial"/>
          <w:b/>
          <w:bCs/>
          <w:sz w:val="20"/>
          <w:szCs w:val="20"/>
          <w:lang w:val="es-MX"/>
        </w:rPr>
        <w:t>si las modificaciones</w:t>
      </w:r>
      <w:r w:rsidR="005C0CAD">
        <w:rPr>
          <w:rFonts w:ascii="Arial" w:hAnsi="Arial" w:cs="Arial"/>
          <w:b/>
          <w:bCs/>
          <w:sz w:val="20"/>
          <w:szCs w:val="20"/>
          <w:lang w:val="es-MX"/>
        </w:rPr>
        <w:t xml:space="preserve"> son aprobadas para la administración del examen aplicable.</w:t>
      </w:r>
    </w:p>
    <w:p w:rsidR="00981F14" w:rsidRPr="005C0CAD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981F14" w:rsidRPr="005C0CAD" w:rsidRDefault="00981F14" w:rsidP="00981F1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C0CAD">
        <w:rPr>
          <w:rFonts w:ascii="Arial" w:hAnsi="Arial" w:cs="Arial"/>
          <w:b/>
          <w:bCs/>
          <w:sz w:val="20"/>
          <w:szCs w:val="20"/>
          <w:lang w:val="es-MX"/>
        </w:rPr>
        <w:t>*</w:t>
      </w:r>
      <w:r w:rsidR="006341A2">
        <w:rPr>
          <w:rFonts w:ascii="Arial" w:hAnsi="Arial" w:cs="Arial"/>
          <w:b/>
          <w:bCs/>
          <w:sz w:val="20"/>
          <w:szCs w:val="20"/>
          <w:lang w:val="es-MX"/>
        </w:rPr>
        <w:t xml:space="preserve">Enumere las modificaciones </w:t>
      </w:r>
      <w:r w:rsidR="005C0CAD" w:rsidRPr="005C0CAD">
        <w:rPr>
          <w:rFonts w:ascii="Arial" w:hAnsi="Arial" w:cs="Arial"/>
          <w:b/>
          <w:bCs/>
          <w:sz w:val="20"/>
          <w:szCs w:val="20"/>
          <w:lang w:val="es-MX"/>
        </w:rPr>
        <w:t>que el estudiante utilizara para cada prueba/ área de la prueba.</w:t>
      </w:r>
      <w:r w:rsidRPr="005C0CAD">
        <w:rPr>
          <w:rFonts w:ascii="Arial" w:hAnsi="Arial" w:cs="Arial"/>
          <w:b/>
          <w:bCs/>
          <w:sz w:val="20"/>
          <w:szCs w:val="20"/>
          <w:lang w:val="es-MX"/>
        </w:rPr>
        <w:t xml:space="preserve">  </w:t>
      </w:r>
    </w:p>
    <w:p w:rsidR="00981F14" w:rsidRPr="005C0CAD" w:rsidRDefault="00981F14" w:rsidP="00981F1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5C0CAD">
        <w:rPr>
          <w:rFonts w:ascii="Arial" w:hAnsi="Arial" w:cs="Arial"/>
          <w:sz w:val="20"/>
          <w:szCs w:val="20"/>
          <w:lang w:val="es-MX"/>
        </w:rPr>
        <w:t>(</w:t>
      </w:r>
      <w:r w:rsidR="005C0CAD" w:rsidRPr="005C0CAD">
        <w:rPr>
          <w:rFonts w:ascii="Arial" w:hAnsi="Arial" w:cs="Arial"/>
          <w:sz w:val="20"/>
          <w:szCs w:val="20"/>
          <w:lang w:val="es-MX"/>
        </w:rPr>
        <w:t>Sólo</w:t>
      </w:r>
      <w:r w:rsidR="005C0CAD">
        <w:rPr>
          <w:rFonts w:ascii="Arial" w:hAnsi="Arial" w:cs="Arial"/>
          <w:sz w:val="20"/>
          <w:szCs w:val="20"/>
          <w:lang w:val="es-MX"/>
        </w:rPr>
        <w:t xml:space="preserve"> las adaptaciones identificada</w:t>
      </w:r>
      <w:r w:rsidR="005C0CAD" w:rsidRPr="005C0CAD">
        <w:rPr>
          <w:rFonts w:ascii="Arial" w:hAnsi="Arial" w:cs="Arial"/>
          <w:sz w:val="20"/>
          <w:szCs w:val="20"/>
          <w:lang w:val="es-MX"/>
        </w:rPr>
        <w:t xml:space="preserve">s para la instrucción en las páginas de </w:t>
      </w:r>
      <w:r w:rsidR="005C0CAD">
        <w:rPr>
          <w:rFonts w:ascii="Arial" w:hAnsi="Arial" w:cs="Arial"/>
          <w:sz w:val="20"/>
          <w:szCs w:val="20"/>
          <w:lang w:val="es-MX"/>
        </w:rPr>
        <w:t>las metas pueden ser considerada</w:t>
      </w:r>
      <w:r w:rsidR="005C0CAD" w:rsidRPr="005C0CAD">
        <w:rPr>
          <w:rFonts w:ascii="Arial" w:hAnsi="Arial" w:cs="Arial"/>
          <w:sz w:val="20"/>
          <w:szCs w:val="20"/>
          <w:lang w:val="es-MX"/>
        </w:rPr>
        <w:t>s para las pruebas de estado y de todo e</w:t>
      </w:r>
      <w:r w:rsidR="005C0CAD">
        <w:rPr>
          <w:rFonts w:ascii="Arial" w:hAnsi="Arial" w:cs="Arial"/>
          <w:sz w:val="20"/>
          <w:szCs w:val="20"/>
          <w:lang w:val="es-MX"/>
        </w:rPr>
        <w:t>l distrito. Las modificaciones seleccionada</w:t>
      </w:r>
      <w:r w:rsidR="005C0CAD" w:rsidRPr="005C0CAD">
        <w:rPr>
          <w:rFonts w:ascii="Arial" w:hAnsi="Arial" w:cs="Arial"/>
          <w:sz w:val="20"/>
          <w:szCs w:val="20"/>
          <w:lang w:val="es-MX"/>
        </w:rPr>
        <w:t>s par</w:t>
      </w:r>
      <w:r w:rsidR="005C0CAD">
        <w:rPr>
          <w:rFonts w:ascii="Arial" w:hAnsi="Arial" w:cs="Arial"/>
          <w:sz w:val="20"/>
          <w:szCs w:val="20"/>
          <w:lang w:val="es-MX"/>
        </w:rPr>
        <w:t>a su uso deben estar relacionada</w:t>
      </w:r>
      <w:r w:rsidR="005C0CAD" w:rsidRPr="005C0CAD">
        <w:rPr>
          <w:rFonts w:ascii="Arial" w:hAnsi="Arial" w:cs="Arial"/>
          <w:sz w:val="20"/>
          <w:szCs w:val="20"/>
          <w:lang w:val="es-MX"/>
        </w:rPr>
        <w:t>s con la discapacidad del estudiante.)</w:t>
      </w:r>
    </w:p>
    <w:p w:rsidR="003847F5" w:rsidRPr="005C0CAD" w:rsidRDefault="003847F5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</w:p>
    <w:p w:rsidR="008A23F3" w:rsidRPr="005C0CAD" w:rsidRDefault="008A23F3" w:rsidP="0053570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981F14" w:rsidRPr="00C20D74" w:rsidRDefault="006341A2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C20D74">
        <w:rPr>
          <w:rFonts w:ascii="Arial" w:hAnsi="Arial" w:cs="Arial"/>
          <w:b/>
          <w:bCs/>
          <w:sz w:val="20"/>
          <w:szCs w:val="20"/>
          <w:lang w:val="es-MX"/>
        </w:rPr>
        <w:t>Adaptaciones de Evaluación</w:t>
      </w:r>
      <w:r w:rsidR="00C20D74" w:rsidRPr="00C20D74">
        <w:rPr>
          <w:rFonts w:ascii="Arial" w:hAnsi="Arial" w:cs="Arial"/>
          <w:b/>
          <w:bCs/>
          <w:sz w:val="20"/>
          <w:szCs w:val="20"/>
          <w:lang w:val="es-MX"/>
        </w:rPr>
        <w:t xml:space="preserve"> a Nivel </w:t>
      </w:r>
      <w:r w:rsidRPr="00C20D74">
        <w:rPr>
          <w:rFonts w:ascii="Arial" w:hAnsi="Arial" w:cs="Arial"/>
          <w:b/>
          <w:bCs/>
          <w:sz w:val="20"/>
          <w:szCs w:val="20"/>
          <w:lang w:val="es-MX"/>
        </w:rPr>
        <w:t xml:space="preserve"> Estatal </w:t>
      </w:r>
    </w:p>
    <w:p w:rsidR="00981F14" w:rsidRPr="00C20D74" w:rsidRDefault="00981F14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</w:p>
    <w:p w:rsidR="008A23F3" w:rsidRPr="00E66BC3" w:rsidRDefault="00235815" w:rsidP="00A26CC4">
      <w:pPr>
        <w:tabs>
          <w:tab w:val="left" w:pos="414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Smarter Balanced</w:t>
      </w:r>
      <w:r w:rsidR="00A26CC4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Smarter Balanced</w:t>
      </w:r>
      <w:r w:rsidR="00A26CC4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="008A23F3" w:rsidRPr="00E66BC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Dakota STEP</w:t>
      </w:r>
    </w:p>
    <w:p w:rsidR="00981F14" w:rsidRPr="008A23F3" w:rsidRDefault="00235815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Cs w:val="0"/>
          <w:u w:val="single"/>
        </w:rPr>
        <w:t>ELA</w:t>
      </w:r>
      <w:r w:rsidR="00981F14" w:rsidRPr="00E66BC3">
        <w:rPr>
          <w:rFonts w:ascii="Arial" w:hAnsi="Arial" w:cs="Arial"/>
          <w:bCs w:val="0"/>
          <w:u w:val="single"/>
        </w:rPr>
        <w:t xml:space="preserve"> (Gr 3-8 &amp; 11):</w:t>
      </w:r>
      <w:r w:rsidR="00981F14" w:rsidRPr="00E66BC3">
        <w:rPr>
          <w:rFonts w:ascii="Arial" w:hAnsi="Arial" w:cs="Arial"/>
          <w:bCs w:val="0"/>
        </w:rPr>
        <w:t xml:space="preserve"> </w:t>
      </w:r>
      <w:r w:rsidR="00981F14" w:rsidRPr="00E66BC3">
        <w:rPr>
          <w:rFonts w:ascii="Arial" w:hAnsi="Arial" w:cs="Arial"/>
          <w:bCs w:val="0"/>
        </w:rPr>
        <w:tab/>
      </w:r>
      <w:r w:rsidR="00981F14" w:rsidRPr="00E66BC3">
        <w:rPr>
          <w:rFonts w:ascii="Arial" w:hAnsi="Arial" w:cs="Arial"/>
          <w:bCs w:val="0"/>
          <w:u w:val="single"/>
        </w:rPr>
        <w:t>Math (Gr 3-8 &amp; 11):</w:t>
      </w:r>
      <w:r w:rsidR="00981F14" w:rsidRPr="00E66BC3">
        <w:rPr>
          <w:rFonts w:ascii="Arial" w:hAnsi="Arial" w:cs="Arial"/>
          <w:bCs w:val="0"/>
        </w:rPr>
        <w:tab/>
      </w:r>
      <w:r w:rsidR="00981F14" w:rsidRPr="00E66BC3">
        <w:rPr>
          <w:rFonts w:ascii="Arial" w:hAnsi="Arial" w:cs="Arial"/>
          <w:bCs w:val="0"/>
          <w:u w:val="single"/>
        </w:rPr>
        <w:t>Science (Gr 5, 8 &amp; 11):</w:t>
      </w:r>
    </w:p>
    <w:p w:rsidR="00981F14" w:rsidRPr="00D650E0" w:rsidRDefault="009104E3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507488580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863596252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835590808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9104E3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-1562164678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021157706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-1607959513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9104E3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-1163769152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139306996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863171554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981F14" w:rsidRPr="00D650E0" w:rsidRDefault="009104E3" w:rsidP="00981F14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u w:val="single"/>
          </w:rPr>
          <w:id w:val="-1887329929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73534094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981F14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446112379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8A23F3" w:rsidRPr="00D650E0" w:rsidRDefault="009104E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</w:rPr>
      </w:pPr>
      <w:sdt>
        <w:sdtPr>
          <w:rPr>
            <w:rFonts w:ascii="Arial" w:hAnsi="Arial" w:cs="Arial"/>
            <w:b w:val="0"/>
            <w:u w:val="single"/>
          </w:rPr>
          <w:id w:val="-1095864259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577C55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8A23F3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779676083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  <w:r w:rsidR="008A23F3" w:rsidRPr="00D650E0">
        <w:rPr>
          <w:rFonts w:ascii="Arial" w:hAnsi="Arial" w:cs="Arial"/>
          <w:b w:val="0"/>
        </w:rPr>
        <w:tab/>
      </w:r>
      <w:sdt>
        <w:sdtPr>
          <w:rPr>
            <w:rFonts w:ascii="Arial" w:hAnsi="Arial" w:cs="Arial"/>
            <w:b w:val="0"/>
            <w:u w:val="single"/>
          </w:rPr>
          <w:id w:val="1380972921"/>
          <w:dropDownList>
            <w:listItem w:displayText="_____________" w:value="_____________"/>
            <w:listItem w:displayText="1. Large-Print " w:value="1. Large-Print "/>
            <w:listItem w:displayText="2. Visual Aids" w:value="2. Visual Aids"/>
            <w:listItem w:displayText="3. Sign Language" w:value="3. Sign Language"/>
            <w:listItem w:displayText="4. Abacus for VI/ELL" w:value="4. Abacus for VI/ELL"/>
            <w:listItem w:displayText="5. Braille " w:value="5. Braille "/>
            <w:listItem w:displayText="6.  Read Aloud" w:value="6.  Read Aloud"/>
            <w:listItem w:displayText="7. Repeat Simplify Directions" w:value="7. Repeat Simplify Directions"/>
            <w:listItem w:displayText="8. Amplification Equipment" w:value="8. Amplification Equipment"/>
            <w:listItem w:displayText="10. Talking Calculator" w:value="10. Talking Calculator"/>
            <w:listItem w:displayText="11. Scribe" w:value="11. Scribe"/>
            <w:listItem w:displayText="12. Large-Diameter pen/pencil" w:value="12. Large-Diameter pen/pencil"/>
            <w:listItem w:displayText="13. Word to Word Glossary" w:value="13. Word to Word Glossary"/>
            <w:listItem w:displayText="14. Visual Organizers" w:value="14. Visual Organizers"/>
            <w:listItem w:displayText="15. Environmental Modifications " w:value="15. Environmental Modifications "/>
            <w:listItem w:displayText="16. Small-Group Instruction" w:value="16. Small-Group Instruction"/>
            <w:listItem w:displayText="17. Individual Instruction" w:value="17. Individual Instruction"/>
            <w:listItem w:displayText="18. Home/Hospital Setting" w:value="18. Home/Hospital Setting"/>
            <w:listItem w:displayText="19. Flexible Schedules" w:value="19. Flexible Schedules"/>
            <w:listItem w:displayText="20. Other" w:value="20. Other"/>
          </w:dropDownList>
        </w:sdtPr>
        <w:sdtEndPr/>
        <w:sdtContent>
          <w:r w:rsidR="00577C55" w:rsidRPr="00E66BC3">
            <w:rPr>
              <w:rFonts w:ascii="Arial" w:hAnsi="Arial" w:cs="Arial"/>
              <w:b w:val="0"/>
              <w:u w:val="single"/>
            </w:rPr>
            <w:t>_____________</w:t>
          </w:r>
        </w:sdtContent>
      </w:sdt>
    </w:p>
    <w:p w:rsidR="008A23F3" w:rsidRPr="008A23F3" w:rsidRDefault="008A23F3" w:rsidP="008A23F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8A23F3" w:rsidRPr="00E66BC3" w:rsidRDefault="00235815" w:rsidP="00235815">
      <w:pPr>
        <w:pStyle w:val="BodyText3"/>
        <w:widowControl w:val="0"/>
        <w:tabs>
          <w:tab w:val="left" w:pos="4140"/>
          <w:tab w:val="left" w:pos="7920"/>
        </w:tabs>
        <w:jc w:val="left"/>
        <w:outlineLvl w:val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NCSC Alt</w:t>
      </w:r>
      <w:r>
        <w:rPr>
          <w:rFonts w:ascii="Arial" w:hAnsi="Arial" w:cs="Arial"/>
          <w:bCs w:val="0"/>
        </w:rPr>
        <w:tab/>
        <w:t>NCSC Alt</w:t>
      </w:r>
      <w:r>
        <w:rPr>
          <w:rFonts w:ascii="Arial" w:hAnsi="Arial" w:cs="Arial"/>
          <w:bCs w:val="0"/>
        </w:rPr>
        <w:tab/>
      </w:r>
    </w:p>
    <w:p w:rsidR="008A23F3" w:rsidRPr="006341A2" w:rsidRDefault="00235815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Cs w:val="0"/>
          <w:u w:val="single"/>
          <w:lang w:val="es-MX"/>
        </w:rPr>
      </w:pPr>
      <w:r w:rsidRPr="006341A2">
        <w:rPr>
          <w:rFonts w:ascii="Arial" w:hAnsi="Arial" w:cs="Arial"/>
          <w:bCs w:val="0"/>
          <w:u w:val="single"/>
          <w:lang w:val="es-MX"/>
        </w:rPr>
        <w:t>ELA (Gr 3-8 &amp; 11):</w:t>
      </w:r>
      <w:r w:rsidR="008A23F3" w:rsidRPr="006341A2">
        <w:rPr>
          <w:rFonts w:ascii="Arial" w:hAnsi="Arial" w:cs="Arial"/>
          <w:bCs w:val="0"/>
          <w:lang w:val="es-MX"/>
        </w:rPr>
        <w:tab/>
      </w:r>
      <w:r w:rsidR="006341A2" w:rsidRPr="006341A2">
        <w:rPr>
          <w:rFonts w:ascii="Arial" w:hAnsi="Arial" w:cs="Arial"/>
          <w:bCs w:val="0"/>
          <w:u w:val="single"/>
          <w:lang w:val="es-MX"/>
        </w:rPr>
        <w:t>Matemáticas</w:t>
      </w:r>
      <w:r w:rsidRPr="006341A2">
        <w:rPr>
          <w:rFonts w:ascii="Arial" w:hAnsi="Arial" w:cs="Arial"/>
          <w:bCs w:val="0"/>
          <w:u w:val="single"/>
          <w:lang w:val="es-MX"/>
        </w:rPr>
        <w:t xml:space="preserve"> (Gr 3-8 &amp; 11):</w:t>
      </w:r>
      <w:r w:rsidR="008A23F3" w:rsidRPr="006341A2">
        <w:rPr>
          <w:rFonts w:ascii="Arial" w:hAnsi="Arial" w:cs="Arial"/>
          <w:bCs w:val="0"/>
          <w:lang w:val="es-MX"/>
        </w:rPr>
        <w:tab/>
      </w:r>
      <w:r w:rsidR="006341A2">
        <w:rPr>
          <w:rFonts w:ascii="Arial" w:hAnsi="Arial" w:cs="Arial"/>
          <w:bCs w:val="0"/>
          <w:u w:val="single"/>
          <w:lang w:val="es-MX"/>
        </w:rPr>
        <w:t>Examen</w:t>
      </w:r>
      <w:r w:rsidR="008A23F3" w:rsidRPr="006341A2">
        <w:rPr>
          <w:rFonts w:ascii="Arial" w:hAnsi="Arial" w:cs="Arial"/>
          <w:bCs w:val="0"/>
          <w:u w:val="single"/>
          <w:lang w:val="es-MX"/>
        </w:rPr>
        <w:t xml:space="preserve">: </w:t>
      </w:r>
      <w:r w:rsidR="008A23F3" w:rsidRPr="00E66BC3">
        <w:rPr>
          <w:rFonts w:ascii="Arial" w:hAnsi="Arial" w:cs="Arial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6341A2">
        <w:rPr>
          <w:rFonts w:ascii="Arial" w:hAnsi="Arial" w:cs="Arial"/>
          <w:u w:val="single"/>
          <w:lang w:val="es-MX"/>
        </w:rPr>
        <w:instrText xml:space="preserve"> FORMTEXT </w:instrText>
      </w:r>
      <w:r w:rsidR="008A23F3" w:rsidRPr="00E66BC3">
        <w:rPr>
          <w:rFonts w:ascii="Arial" w:hAnsi="Arial" w:cs="Arial"/>
          <w:u w:val="single"/>
        </w:rPr>
      </w:r>
      <w:r w:rsidR="008A23F3" w:rsidRPr="00E66BC3">
        <w:rPr>
          <w:rFonts w:ascii="Arial" w:hAnsi="Arial" w:cs="Arial"/>
          <w:u w:val="single"/>
        </w:rPr>
        <w:fldChar w:fldCharType="separate"/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noProof/>
          <w:u w:val="single"/>
        </w:rPr>
        <w:t> </w:t>
      </w:r>
      <w:r w:rsidR="008A23F3" w:rsidRPr="00E66BC3">
        <w:rPr>
          <w:rFonts w:ascii="Arial" w:hAnsi="Arial" w:cs="Arial"/>
          <w:u w:val="single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8A23F3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</w:rPr>
      </w:pPr>
    </w:p>
    <w:p w:rsidR="008A23F3" w:rsidRPr="008A23F3" w:rsidRDefault="008A23F3" w:rsidP="008A23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23F3">
        <w:rPr>
          <w:rFonts w:ascii="Arial" w:hAnsi="Arial" w:cs="Arial"/>
          <w:b/>
          <w:bCs/>
          <w:sz w:val="20"/>
          <w:szCs w:val="20"/>
        </w:rPr>
        <w:t xml:space="preserve">* Dakota STEP- A </w:t>
      </w:r>
    </w:p>
    <w:p w:rsidR="008A23F3" w:rsidRPr="00C20D74" w:rsidRDefault="00C20D74" w:rsidP="008A23F3">
      <w:pPr>
        <w:spacing w:after="0" w:line="240" w:lineRule="auto"/>
        <w:ind w:left="180"/>
        <w:rPr>
          <w:rFonts w:ascii="Arial" w:hAnsi="Arial" w:cs="Arial"/>
          <w:bCs/>
          <w:sz w:val="20"/>
          <w:szCs w:val="20"/>
          <w:lang w:val="es-MX"/>
        </w:rPr>
      </w:pPr>
      <w:r w:rsidRPr="00C20D74">
        <w:rPr>
          <w:rFonts w:ascii="Arial" w:hAnsi="Arial" w:cs="Arial"/>
          <w:bCs/>
          <w:sz w:val="20"/>
          <w:szCs w:val="20"/>
          <w:lang w:val="es-MX"/>
        </w:rPr>
        <w:t>Todas las adaptaciones documentadas en el IEP son permitidas para ser utilizadas para estudiantes que toman la evaluación alterna.</w:t>
      </w:r>
    </w:p>
    <w:p w:rsidR="008A23F3" w:rsidRPr="00C20D74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lang w:val="es-MX"/>
        </w:rPr>
      </w:pPr>
    </w:p>
    <w:p w:rsidR="008A23F3" w:rsidRPr="00C20D74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lang w:val="es-MX"/>
        </w:rPr>
      </w:pPr>
    </w:p>
    <w:p w:rsidR="008A23F3" w:rsidRPr="00C20D74" w:rsidRDefault="00C20D74" w:rsidP="008A23F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C20D74">
        <w:rPr>
          <w:rFonts w:ascii="Arial" w:hAnsi="Arial" w:cs="Arial"/>
          <w:b/>
          <w:bCs/>
          <w:sz w:val="20"/>
          <w:szCs w:val="20"/>
          <w:lang w:val="es-MX"/>
        </w:rPr>
        <w:t>Adaptaciones de Evaluación a Nivel de Distrito</w:t>
      </w:r>
    </w:p>
    <w:p w:rsidR="008A23F3" w:rsidRPr="00C20D74" w:rsidRDefault="008A23F3" w:rsidP="008A23F3">
      <w:pPr>
        <w:pStyle w:val="BodyText3"/>
        <w:widowControl w:val="0"/>
        <w:tabs>
          <w:tab w:val="left" w:pos="4140"/>
          <w:tab w:val="left" w:pos="7920"/>
        </w:tabs>
        <w:jc w:val="left"/>
        <w:outlineLvl w:val="0"/>
        <w:rPr>
          <w:rFonts w:ascii="Arial" w:hAnsi="Arial" w:cs="Arial"/>
          <w:b w:val="0"/>
          <w:color w:val="000000"/>
          <w:lang w:val="es-MX"/>
        </w:rPr>
      </w:pPr>
    </w:p>
    <w:p w:rsidR="008A23F3" w:rsidRPr="00B02A00" w:rsidRDefault="00C20D74" w:rsidP="00665B5D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</w:rPr>
      </w:pPr>
      <w:proofErr w:type="spellStart"/>
      <w:r>
        <w:rPr>
          <w:rFonts w:ascii="Arial" w:hAnsi="Arial" w:cs="Arial"/>
          <w:b w:val="0"/>
          <w:bCs w:val="0"/>
          <w:u w:val="single"/>
        </w:rPr>
        <w:t>Examen</w:t>
      </w:r>
      <w:proofErr w:type="spellEnd"/>
      <w:r w:rsidR="008A23F3" w:rsidRPr="00B02A00">
        <w:rPr>
          <w:rFonts w:ascii="Arial" w:hAnsi="Arial" w:cs="Arial"/>
          <w:b w:val="0"/>
          <w:bCs w:val="0"/>
          <w:u w:val="single"/>
        </w:rPr>
        <w:t xml:space="preserve">: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  <w:r w:rsidR="008A23F3" w:rsidRPr="00B02A00">
        <w:rPr>
          <w:rFonts w:ascii="Arial" w:hAnsi="Arial" w:cs="Arial"/>
          <w:b w:val="0"/>
          <w:bCs w:val="0"/>
        </w:rPr>
        <w:tab/>
      </w:r>
      <w:proofErr w:type="spellStart"/>
      <w:r>
        <w:rPr>
          <w:rFonts w:ascii="Arial" w:hAnsi="Arial" w:cs="Arial"/>
          <w:b w:val="0"/>
          <w:bCs w:val="0"/>
          <w:u w:val="single"/>
        </w:rPr>
        <w:t>Examen</w:t>
      </w:r>
      <w:proofErr w:type="spellEnd"/>
      <w:r w:rsidR="008A23F3" w:rsidRPr="00B02A00">
        <w:rPr>
          <w:rFonts w:ascii="Arial" w:hAnsi="Arial" w:cs="Arial"/>
          <w:b w:val="0"/>
          <w:bCs w:val="0"/>
          <w:u w:val="single"/>
        </w:rPr>
        <w:t xml:space="preserve">: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  <w:r w:rsidR="008A23F3" w:rsidRPr="00B02A00">
        <w:rPr>
          <w:rFonts w:ascii="Arial" w:hAnsi="Arial" w:cs="Arial"/>
          <w:b w:val="0"/>
          <w:bCs w:val="0"/>
        </w:rPr>
        <w:tab/>
      </w:r>
      <w:proofErr w:type="spellStart"/>
      <w:r>
        <w:rPr>
          <w:rFonts w:ascii="Arial" w:hAnsi="Arial" w:cs="Arial"/>
          <w:b w:val="0"/>
          <w:bCs w:val="0"/>
          <w:u w:val="single"/>
        </w:rPr>
        <w:t>Examen</w:t>
      </w:r>
      <w:proofErr w:type="spellEnd"/>
      <w:r w:rsidR="008A23F3" w:rsidRPr="00B02A00">
        <w:rPr>
          <w:rFonts w:ascii="Arial" w:hAnsi="Arial" w:cs="Arial"/>
          <w:b w:val="0"/>
          <w:bCs w:val="0"/>
          <w:u w:val="single"/>
        </w:rPr>
        <w:t xml:space="preserve">: </w:t>
      </w:r>
      <w:r w:rsidR="008A23F3" w:rsidRPr="00B02A00">
        <w:rPr>
          <w:rFonts w:ascii="Arial" w:hAnsi="Arial" w:cs="Arial"/>
          <w:b w:val="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8A23F3" w:rsidRPr="00B02A00">
        <w:rPr>
          <w:rFonts w:ascii="Arial" w:hAnsi="Arial" w:cs="Arial"/>
          <w:b w:val="0"/>
          <w:u w:val="single"/>
        </w:rPr>
        <w:instrText xml:space="preserve"> FORMTEXT </w:instrText>
      </w:r>
      <w:r w:rsidR="008A23F3" w:rsidRPr="00B02A00">
        <w:rPr>
          <w:rFonts w:ascii="Arial" w:hAnsi="Arial" w:cs="Arial"/>
          <w:b w:val="0"/>
          <w:u w:val="single"/>
        </w:rPr>
      </w:r>
      <w:r w:rsidR="008A23F3" w:rsidRPr="00B02A00">
        <w:rPr>
          <w:rFonts w:ascii="Arial" w:hAnsi="Arial" w:cs="Arial"/>
          <w:b w:val="0"/>
          <w:u w:val="single"/>
        </w:rPr>
        <w:fldChar w:fldCharType="separate"/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noProof/>
          <w:u w:val="single"/>
        </w:rPr>
        <w:t> </w:t>
      </w:r>
      <w:r w:rsidR="008A23F3" w:rsidRPr="00B02A00">
        <w:rPr>
          <w:rFonts w:ascii="Arial" w:hAnsi="Arial" w:cs="Arial"/>
          <w:b w:val="0"/>
          <w:u w:val="single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8A23F3" w:rsidRPr="00B02A00" w:rsidRDefault="008A23F3" w:rsidP="008A23F3">
      <w:pPr>
        <w:pStyle w:val="BodyText3"/>
        <w:widowControl w:val="0"/>
        <w:tabs>
          <w:tab w:val="left" w:pos="4140"/>
          <w:tab w:val="left" w:pos="792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  <w:r w:rsidRPr="00B02A00">
        <w:rPr>
          <w:rFonts w:ascii="Arial" w:hAnsi="Arial" w:cs="Arial"/>
          <w:b w:val="0"/>
        </w:rPr>
        <w:tab/>
      </w:r>
      <w:r w:rsidRPr="00B02A00">
        <w:rPr>
          <w:rFonts w:ascii="Arial" w:hAnsi="Arial" w:cs="Arial"/>
          <w:b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B02A00">
        <w:rPr>
          <w:rFonts w:ascii="Arial" w:hAnsi="Arial" w:cs="Arial"/>
          <w:b w:val="0"/>
        </w:rPr>
        <w:instrText xml:space="preserve"> FORMTEXT </w:instrText>
      </w:r>
      <w:r w:rsidRPr="00B02A00">
        <w:rPr>
          <w:rFonts w:ascii="Arial" w:hAnsi="Arial" w:cs="Arial"/>
          <w:b w:val="0"/>
        </w:rPr>
      </w:r>
      <w:r w:rsidRPr="00B02A00">
        <w:rPr>
          <w:rFonts w:ascii="Arial" w:hAnsi="Arial" w:cs="Arial"/>
          <w:b w:val="0"/>
        </w:rPr>
        <w:fldChar w:fldCharType="separate"/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> </w:t>
      </w:r>
      <w:r w:rsidRPr="00B02A00">
        <w:rPr>
          <w:rFonts w:ascii="Arial" w:hAnsi="Arial" w:cs="Arial"/>
          <w:b w:val="0"/>
          <w:noProof/>
        </w:rPr>
        <w:t xml:space="preserve">                  </w:t>
      </w:r>
      <w:r w:rsidRPr="00B02A00">
        <w:rPr>
          <w:rFonts w:ascii="Arial" w:hAnsi="Arial" w:cs="Arial"/>
          <w:b w:val="0"/>
        </w:rPr>
        <w:fldChar w:fldCharType="end"/>
      </w:r>
    </w:p>
    <w:p w:rsidR="00981F14" w:rsidRPr="008A23F3" w:rsidRDefault="00981F14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A23F3">
        <w:rPr>
          <w:rFonts w:ascii="Arial" w:eastAsia="Times New Roman" w:hAnsi="Arial" w:cs="Arial"/>
          <w:bCs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8A23F3" w:rsidRPr="00D41151" w:rsidTr="005532E7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8A23F3" w:rsidRPr="003847F5" w:rsidRDefault="00206E7F" w:rsidP="00206E7F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Servicios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Educación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Especial</w:t>
            </w:r>
          </w:p>
        </w:tc>
      </w:tr>
    </w:tbl>
    <w:p w:rsidR="005532E7" w:rsidRDefault="005532E7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u w:val="single"/>
        </w:rPr>
      </w:pPr>
    </w:p>
    <w:p w:rsidR="00665B5D" w:rsidRPr="00206E7F" w:rsidRDefault="00206E7F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bCs w:val="0"/>
          <w:u w:val="single"/>
          <w:lang w:val="es-MX"/>
        </w:rPr>
      </w:pPr>
      <w:r w:rsidRPr="00206E7F">
        <w:rPr>
          <w:rFonts w:ascii="Arial" w:hAnsi="Arial" w:cs="Arial"/>
          <w:b w:val="0"/>
          <w:u w:val="single"/>
          <w:lang w:val="es-MX"/>
        </w:rPr>
        <w:t>Descrip</w:t>
      </w:r>
      <w:r>
        <w:rPr>
          <w:rFonts w:ascii="Arial" w:hAnsi="Arial" w:cs="Arial"/>
          <w:b w:val="0"/>
          <w:u w:val="single"/>
          <w:lang w:val="es-MX"/>
        </w:rPr>
        <w:t>ció</w:t>
      </w:r>
      <w:r w:rsidRPr="00206E7F">
        <w:rPr>
          <w:rFonts w:ascii="Arial" w:hAnsi="Arial" w:cs="Arial"/>
          <w:b w:val="0"/>
          <w:u w:val="single"/>
          <w:lang w:val="es-MX"/>
        </w:rPr>
        <w:t>n de Servicios</w:t>
      </w:r>
      <w:r w:rsidR="00665B5D" w:rsidRPr="00206E7F">
        <w:rPr>
          <w:rFonts w:ascii="Arial" w:hAnsi="Arial" w:cs="Arial"/>
          <w:b w:val="0"/>
          <w:bCs w:val="0"/>
          <w:lang w:val="es-MX"/>
        </w:rPr>
        <w:tab/>
      </w:r>
      <w:r>
        <w:rPr>
          <w:rFonts w:ascii="Arial" w:hAnsi="Arial" w:cs="Arial"/>
          <w:b w:val="0"/>
          <w:u w:val="single"/>
          <w:lang w:val="es-MX"/>
        </w:rPr>
        <w:t>Frecuencia</w:t>
      </w:r>
      <w:r w:rsidR="00665B5D" w:rsidRPr="00206E7F">
        <w:rPr>
          <w:rFonts w:ascii="Arial" w:hAnsi="Arial" w:cs="Arial"/>
          <w:b w:val="0"/>
          <w:bCs w:val="0"/>
          <w:lang w:val="es-MX"/>
        </w:rPr>
        <w:tab/>
      </w:r>
      <w:r>
        <w:rPr>
          <w:rFonts w:ascii="Arial" w:hAnsi="Arial" w:cs="Arial"/>
          <w:b w:val="0"/>
          <w:u w:val="single"/>
          <w:lang w:val="es-MX"/>
        </w:rPr>
        <w:t>Loca</w:t>
      </w:r>
      <w:r w:rsidR="00A67778">
        <w:rPr>
          <w:rFonts w:ascii="Arial" w:hAnsi="Arial" w:cs="Arial"/>
          <w:b w:val="0"/>
          <w:u w:val="single"/>
          <w:lang w:val="es-MX"/>
        </w:rPr>
        <w:t>lidad</w:t>
      </w:r>
      <w:r w:rsidR="005532E7" w:rsidRPr="00206E7F">
        <w:rPr>
          <w:rFonts w:ascii="Arial" w:hAnsi="Arial" w:cs="Arial"/>
          <w:b w:val="0"/>
          <w:lang w:val="es-MX"/>
        </w:rPr>
        <w:tab/>
      </w:r>
      <w:r>
        <w:rPr>
          <w:rFonts w:ascii="Arial" w:hAnsi="Arial" w:cs="Arial"/>
          <w:b w:val="0"/>
          <w:u w:val="single"/>
          <w:lang w:val="es-MX"/>
        </w:rPr>
        <w:t>Dura</w:t>
      </w:r>
      <w:r w:rsidR="00A67778">
        <w:rPr>
          <w:rFonts w:ascii="Arial" w:hAnsi="Arial" w:cs="Arial"/>
          <w:b w:val="0"/>
          <w:u w:val="single"/>
          <w:lang w:val="es-MX"/>
        </w:rPr>
        <w:t>ció</w:t>
      </w:r>
      <w:r>
        <w:rPr>
          <w:rFonts w:ascii="Arial" w:hAnsi="Arial" w:cs="Arial"/>
          <w:b w:val="0"/>
          <w:u w:val="single"/>
          <w:lang w:val="es-MX"/>
        </w:rPr>
        <w:t>n</w:t>
      </w:r>
    </w:p>
    <w:p w:rsidR="00665B5D" w:rsidRPr="00E66BC3" w:rsidRDefault="00665B5D" w:rsidP="005532E7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="005532E7" w:rsidRPr="00E66BC3">
        <w:rPr>
          <w:rFonts w:ascii="Arial" w:hAnsi="Arial" w:cs="Arial"/>
          <w:b w:val="0"/>
        </w:rPr>
        <w:tab/>
      </w:r>
      <w:r w:rsidR="00E66BC3"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66BC3"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="00E66BC3" w:rsidRPr="00D65CB0">
        <w:rPr>
          <w:rFonts w:ascii="Arial" w:hAnsi="Arial" w:cs="Arial"/>
          <w:b w:val="0"/>
          <w:u w:val="single"/>
        </w:rPr>
      </w:r>
      <w:r w:rsidR="00E66BC3" w:rsidRPr="00D65CB0">
        <w:rPr>
          <w:rFonts w:ascii="Arial" w:hAnsi="Arial" w:cs="Arial"/>
          <w:b w:val="0"/>
          <w:u w:val="single"/>
        </w:rPr>
        <w:fldChar w:fldCharType="separate"/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noProof/>
          <w:u w:val="single"/>
        </w:rPr>
        <w:t> </w:t>
      </w:r>
      <w:r w:rsidR="00E66BC3"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D65CB0" w:rsidRPr="00E66BC3" w:rsidRDefault="00D65CB0" w:rsidP="00D65CB0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</w:rPr>
      </w:pP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     </w:t>
      </w:r>
      <w:r w:rsidRPr="00D65CB0">
        <w:rPr>
          <w:rFonts w:ascii="Arial" w:hAnsi="Arial" w:cs="Arial"/>
          <w:b w:val="0"/>
          <w:u w:val="single"/>
        </w:rPr>
        <w:fldChar w:fldCharType="end"/>
      </w:r>
      <w:r w:rsidRPr="00E66BC3">
        <w:rPr>
          <w:rFonts w:ascii="Arial" w:hAnsi="Arial" w:cs="Arial"/>
          <w:b w:val="0"/>
        </w:rPr>
        <w:tab/>
      </w:r>
      <w:r w:rsidRPr="00D65CB0">
        <w:rPr>
          <w:rFonts w:ascii="Arial" w:hAnsi="Arial" w:cs="Arial"/>
          <w:b w:val="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5CB0">
        <w:rPr>
          <w:rFonts w:ascii="Arial" w:hAnsi="Arial" w:cs="Arial"/>
          <w:b w:val="0"/>
          <w:u w:val="single"/>
        </w:rPr>
        <w:instrText xml:space="preserve"> FORMTEXT </w:instrText>
      </w:r>
      <w:r w:rsidRPr="00D65CB0">
        <w:rPr>
          <w:rFonts w:ascii="Arial" w:hAnsi="Arial" w:cs="Arial"/>
          <w:b w:val="0"/>
          <w:u w:val="single"/>
        </w:rPr>
      </w:r>
      <w:r w:rsidRPr="00D65CB0">
        <w:rPr>
          <w:rFonts w:ascii="Arial" w:hAnsi="Arial" w:cs="Arial"/>
          <w:b w:val="0"/>
          <w:u w:val="single"/>
        </w:rPr>
        <w:fldChar w:fldCharType="separate"/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 xml:space="preserve">             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noProof/>
          <w:u w:val="single"/>
        </w:rPr>
        <w:t> </w:t>
      </w:r>
      <w:r w:rsidRPr="00D65CB0">
        <w:rPr>
          <w:rFonts w:ascii="Arial" w:hAnsi="Arial" w:cs="Arial"/>
          <w:b w:val="0"/>
          <w:u w:val="single"/>
        </w:rPr>
        <w:fldChar w:fldCharType="end"/>
      </w:r>
    </w:p>
    <w:p w:rsidR="00AA3BCD" w:rsidRPr="00B02A00" w:rsidRDefault="00AA3BCD" w:rsidP="00AA3BCD">
      <w:pPr>
        <w:tabs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965AC" w:rsidRPr="00B02A00" w:rsidRDefault="009965AC" w:rsidP="00AA3BCD">
      <w:pPr>
        <w:tabs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610"/>
        <w:gridCol w:w="1980"/>
        <w:gridCol w:w="2340"/>
      </w:tblGrid>
      <w:tr w:rsidR="0054019F" w:rsidRPr="00825A7A" w:rsidTr="009965AC">
        <w:tc>
          <w:tcPr>
            <w:tcW w:w="4068" w:type="dxa"/>
            <w:tcBorders>
              <w:top w:val="nil"/>
              <w:right w:val="nil"/>
            </w:tcBorders>
          </w:tcPr>
          <w:p w:rsidR="0054019F" w:rsidRPr="00206E7F" w:rsidRDefault="00206E7F" w:rsidP="00206E7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06E7F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Servicios Relacionados a ser Provistos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54019F" w:rsidRPr="009965AC" w:rsidRDefault="00A67778" w:rsidP="0054019F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Frequencia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54019F" w:rsidRPr="009965AC" w:rsidRDefault="00A67778" w:rsidP="00AA3BCD">
            <w:pPr>
              <w:pStyle w:val="BodyTex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</w:tcBorders>
          </w:tcPr>
          <w:p w:rsidR="0054019F" w:rsidRPr="009965AC" w:rsidRDefault="00A67778" w:rsidP="00AA3B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Duración</w:t>
            </w:r>
            <w:proofErr w:type="spellEnd"/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FC328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9858718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C3281">
              <w:rPr>
                <w:rFonts w:ascii="Arial" w:hAnsi="Arial" w:cs="Arial"/>
                <w:sz w:val="20"/>
                <w:szCs w:val="20"/>
              </w:rPr>
              <w:t>Terapia</w:t>
            </w:r>
            <w:proofErr w:type="spellEnd"/>
            <w:r w:rsidR="00FC3281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="00FC3281">
              <w:rPr>
                <w:rFonts w:ascii="Arial" w:hAnsi="Arial" w:cs="Arial"/>
                <w:sz w:val="20"/>
                <w:szCs w:val="20"/>
              </w:rPr>
              <w:t>habla</w:t>
            </w:r>
            <w:proofErr w:type="spellEnd"/>
            <w:r w:rsidR="00FC328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FC3281">
              <w:rPr>
                <w:rFonts w:ascii="Arial" w:hAnsi="Arial" w:cs="Arial"/>
                <w:sz w:val="20"/>
                <w:szCs w:val="20"/>
              </w:rPr>
              <w:t>lenguaje</w:t>
            </w:r>
            <w:proofErr w:type="spellEnd"/>
            <w:r w:rsidR="00FC32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FC328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53976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C3281">
              <w:rPr>
                <w:rFonts w:ascii="Arial" w:hAnsi="Arial" w:cs="Arial"/>
                <w:bCs/>
                <w:sz w:val="20"/>
                <w:szCs w:val="20"/>
              </w:rPr>
              <w:t>Terapia</w:t>
            </w:r>
            <w:proofErr w:type="spellEnd"/>
            <w:r w:rsidR="00FC32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3281">
              <w:rPr>
                <w:rFonts w:ascii="Arial" w:hAnsi="Arial" w:cs="Arial"/>
                <w:bCs/>
                <w:sz w:val="20"/>
                <w:szCs w:val="20"/>
              </w:rPr>
              <w:t>Ocupacional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FC328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098791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C3281">
              <w:rPr>
                <w:rFonts w:ascii="Arial" w:hAnsi="Arial" w:cs="Arial"/>
                <w:bCs/>
                <w:sz w:val="20"/>
                <w:szCs w:val="20"/>
              </w:rPr>
              <w:t>Terapia</w:t>
            </w:r>
            <w:proofErr w:type="spellEnd"/>
            <w:r w:rsidR="00FC32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3281">
              <w:rPr>
                <w:rFonts w:ascii="Arial" w:hAnsi="Arial" w:cs="Arial"/>
                <w:bCs/>
                <w:sz w:val="20"/>
                <w:szCs w:val="20"/>
              </w:rPr>
              <w:t>Física</w:t>
            </w:r>
            <w:proofErr w:type="spellEnd"/>
            <w:r w:rsidR="00FC32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574A27" w:rsidTr="009965AC">
        <w:tc>
          <w:tcPr>
            <w:tcW w:w="4068" w:type="dxa"/>
            <w:vAlign w:val="center"/>
          </w:tcPr>
          <w:p w:rsidR="00F04031" w:rsidRDefault="009104E3" w:rsidP="00574A27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2408668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574A27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4019F" w:rsidRPr="00574A27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FC3281" w:rsidRPr="00574A27">
              <w:rPr>
                <w:rFonts w:ascii="Arial" w:hAnsi="Arial" w:cs="Arial"/>
                <w:bCs/>
                <w:sz w:val="20"/>
                <w:szCs w:val="20"/>
                <w:lang w:val="es-MX"/>
              </w:rPr>
              <w:t>Transportación</w:t>
            </w:r>
            <w:r w:rsidR="0054019F" w:rsidRPr="00574A27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574A27" w:rsidRPr="00574A27">
              <w:rPr>
                <w:rFonts w:ascii="Arial" w:hAnsi="Arial" w:cs="Arial"/>
                <w:sz w:val="20"/>
                <w:szCs w:val="20"/>
                <w:lang w:val="es-MX"/>
              </w:rPr>
              <w:t>(Especificar</w:t>
            </w:r>
            <w:r w:rsidR="0054019F" w:rsidRPr="00574A27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574A27">
              <w:rPr>
                <w:rFonts w:ascii="Arial" w:hAnsi="Arial" w:cs="Arial"/>
                <w:sz w:val="20"/>
                <w:szCs w:val="20"/>
                <w:lang w:val="es-MX"/>
              </w:rPr>
              <w:t>cuá</w:t>
            </w:r>
            <w:r w:rsidR="00574A27" w:rsidRPr="00574A27">
              <w:rPr>
                <w:rFonts w:ascii="Arial" w:hAnsi="Arial" w:cs="Arial"/>
                <w:sz w:val="20"/>
                <w:szCs w:val="20"/>
                <w:lang w:val="es-MX"/>
              </w:rPr>
              <w:t xml:space="preserve">ndo, </w:t>
            </w:r>
            <w:r w:rsidR="00F0403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F04031" w:rsidRDefault="00F04031" w:rsidP="00574A27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</w:t>
            </w:r>
            <w:r w:rsidR="00574A27" w:rsidRPr="00574A27">
              <w:rPr>
                <w:rFonts w:ascii="Arial" w:hAnsi="Arial" w:cs="Arial"/>
                <w:sz w:val="20"/>
                <w:szCs w:val="20"/>
                <w:lang w:val="es-MX"/>
              </w:rPr>
              <w:t>c</w:t>
            </w:r>
            <w:r w:rsidR="00574A27">
              <w:rPr>
                <w:rFonts w:ascii="Arial" w:hAnsi="Arial" w:cs="Arial"/>
                <w:sz w:val="20"/>
                <w:szCs w:val="20"/>
                <w:lang w:val="es-MX"/>
              </w:rPr>
              <w:t>ómo, qué tan frecuente, dó</w:t>
            </w:r>
            <w:r w:rsidR="00574A27" w:rsidRPr="00574A27">
              <w:rPr>
                <w:rFonts w:ascii="Arial" w:hAnsi="Arial" w:cs="Arial"/>
                <w:sz w:val="20"/>
                <w:szCs w:val="20"/>
                <w:lang w:val="es-MX"/>
              </w:rPr>
              <w:t xml:space="preserve">nde,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54019F" w:rsidRPr="00574A27" w:rsidRDefault="00F04031" w:rsidP="00574A27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</w:t>
            </w:r>
            <w:r w:rsidR="00574A27" w:rsidRPr="00574A27">
              <w:rPr>
                <w:rFonts w:ascii="Arial" w:hAnsi="Arial" w:cs="Arial"/>
                <w:sz w:val="20"/>
                <w:szCs w:val="20"/>
                <w:lang w:val="es-MX"/>
              </w:rPr>
              <w:t>distancia, gastos, etc.)</w:t>
            </w:r>
          </w:p>
        </w:tc>
        <w:tc>
          <w:tcPr>
            <w:tcW w:w="2610" w:type="dxa"/>
            <w:vAlign w:val="center"/>
          </w:tcPr>
          <w:p w:rsidR="0054019F" w:rsidRPr="00574A27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  <w:vAlign w:val="center"/>
          </w:tcPr>
          <w:p w:rsidR="0054019F" w:rsidRPr="00574A27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  <w:vAlign w:val="center"/>
          </w:tcPr>
          <w:p w:rsidR="0054019F" w:rsidRPr="00574A27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019F" w:rsidRPr="00F04031" w:rsidTr="009965AC">
        <w:tc>
          <w:tcPr>
            <w:tcW w:w="4068" w:type="dxa"/>
            <w:vAlign w:val="center"/>
          </w:tcPr>
          <w:p w:rsidR="0054019F" w:rsidRPr="00574A27" w:rsidRDefault="009104E3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12454158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574A27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4019F" w:rsidRPr="00574A27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F04031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Servicios de Consejería</w:t>
            </w:r>
            <w:r w:rsidR="0054019F" w:rsidRPr="00574A27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</w:p>
          <w:p w:rsidR="00F0403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74A27">
              <w:rPr>
                <w:rFonts w:ascii="Arial" w:hAnsi="Arial" w:cs="Arial"/>
                <w:sz w:val="20"/>
                <w:szCs w:val="20"/>
                <w:lang w:val="es-MX"/>
              </w:rPr>
              <w:t xml:space="preserve">     (Inclu</w:t>
            </w:r>
            <w:r w:rsidR="00F04031">
              <w:rPr>
                <w:rFonts w:ascii="Arial" w:hAnsi="Arial" w:cs="Arial"/>
                <w:sz w:val="20"/>
                <w:szCs w:val="20"/>
                <w:lang w:val="es-MX"/>
              </w:rPr>
              <w:t xml:space="preserve">yendo consejería de </w:t>
            </w:r>
          </w:p>
          <w:p w:rsidR="0054019F" w:rsidRPr="00F04031" w:rsidRDefault="00F04031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rehabilitación</w:t>
            </w:r>
            <w:r w:rsidR="0054019F" w:rsidRPr="00F04031">
              <w:rPr>
                <w:rFonts w:ascii="Arial" w:hAnsi="Arial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2610" w:type="dxa"/>
            <w:vAlign w:val="center"/>
          </w:tcPr>
          <w:p w:rsidR="0054019F" w:rsidRPr="00F0403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  <w:vAlign w:val="center"/>
          </w:tcPr>
          <w:p w:rsidR="0054019F" w:rsidRPr="00F0403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  <w:vAlign w:val="center"/>
          </w:tcPr>
          <w:p w:rsidR="0054019F" w:rsidRPr="00F0403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AF37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10743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F37A6">
              <w:rPr>
                <w:rFonts w:ascii="Arial" w:hAnsi="Arial" w:cs="Arial"/>
                <w:sz w:val="20"/>
                <w:szCs w:val="20"/>
              </w:rPr>
              <w:t>Servicios</w:t>
            </w:r>
            <w:proofErr w:type="spellEnd"/>
            <w:r w:rsidR="00AF37A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AF37A6">
              <w:rPr>
                <w:rFonts w:ascii="Arial" w:hAnsi="Arial" w:cs="Arial"/>
                <w:sz w:val="20"/>
                <w:szCs w:val="20"/>
              </w:rPr>
              <w:t>Audiología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4829352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F37A6">
              <w:rPr>
                <w:rFonts w:ascii="Arial" w:hAnsi="Arial" w:cs="Arial"/>
                <w:bCs/>
                <w:sz w:val="20"/>
                <w:szCs w:val="20"/>
              </w:rPr>
              <w:t>Servicios</w:t>
            </w:r>
            <w:proofErr w:type="spellEnd"/>
            <w:r w:rsidR="00AF37A6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="00AF37A6">
              <w:rPr>
                <w:rFonts w:ascii="Arial" w:hAnsi="Arial" w:cs="Arial"/>
                <w:bCs/>
                <w:sz w:val="20"/>
                <w:szCs w:val="20"/>
              </w:rPr>
              <w:t>Interpretación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684C01" w:rsidTr="009965AC">
        <w:tc>
          <w:tcPr>
            <w:tcW w:w="4068" w:type="dxa"/>
            <w:vAlign w:val="center"/>
          </w:tcPr>
          <w:p w:rsidR="0054019F" w:rsidRPr="00684C01" w:rsidRDefault="009104E3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17932387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684C01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4019F" w:rsidRPr="00684C0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84C01" w:rsidRPr="00684C01">
              <w:rPr>
                <w:rFonts w:ascii="Arial" w:hAnsi="Arial" w:cs="Arial"/>
                <w:sz w:val="20"/>
                <w:szCs w:val="20"/>
                <w:lang w:val="es-MX"/>
              </w:rPr>
              <w:t xml:space="preserve">Servicios Médicos </w:t>
            </w:r>
            <w:r w:rsidR="0054019F" w:rsidRP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</w:p>
          <w:p w:rsidR="0054019F" w:rsidRPr="00684C01" w:rsidRDefault="0054019F" w:rsidP="00AA3BC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    (</w:t>
            </w:r>
            <w:r w:rsidR="00684C01" w:rsidRP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>Se</w:t>
            </w:r>
            <w:r w:rsid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>rvicios de Diagnostico solamente</w:t>
            </w:r>
            <w:r w:rsidRPr="00684C01">
              <w:rPr>
                <w:rFonts w:ascii="Arial" w:hAnsi="Arial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2610" w:type="dxa"/>
            <w:vAlign w:val="center"/>
          </w:tcPr>
          <w:p w:rsidR="0054019F" w:rsidRPr="00684C0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  <w:vAlign w:val="center"/>
          </w:tcPr>
          <w:p w:rsidR="0054019F" w:rsidRPr="00684C0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  <w:vAlign w:val="center"/>
          </w:tcPr>
          <w:p w:rsidR="0054019F" w:rsidRPr="00684C0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684C0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9565580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4C01">
              <w:rPr>
                <w:rFonts w:ascii="Arial" w:hAnsi="Arial" w:cs="Arial"/>
                <w:bCs/>
                <w:sz w:val="20"/>
                <w:szCs w:val="20"/>
              </w:rPr>
              <w:t>Orientación</w:t>
            </w:r>
            <w:proofErr w:type="spellEnd"/>
            <w:r w:rsidR="00684C01">
              <w:rPr>
                <w:rFonts w:ascii="Arial" w:hAnsi="Arial" w:cs="Arial"/>
                <w:bCs/>
                <w:sz w:val="20"/>
                <w:szCs w:val="20"/>
              </w:rPr>
              <w:t xml:space="preserve"> y </w:t>
            </w:r>
            <w:proofErr w:type="spellStart"/>
            <w:r w:rsidR="00684C01">
              <w:rPr>
                <w:rFonts w:ascii="Arial" w:hAnsi="Arial" w:cs="Arial"/>
                <w:bCs/>
                <w:sz w:val="20"/>
                <w:szCs w:val="20"/>
              </w:rPr>
              <w:t>Movilidad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684C01" w:rsidTr="009965AC">
        <w:tc>
          <w:tcPr>
            <w:tcW w:w="4068" w:type="dxa"/>
            <w:vAlign w:val="center"/>
          </w:tcPr>
          <w:p w:rsidR="00684C01" w:rsidRDefault="009104E3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13034223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684C01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4019F" w:rsidRP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684C01" w:rsidRP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>Consejer</w:t>
            </w:r>
            <w:r w:rsid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ía y Entrenamiento para </w:t>
            </w:r>
          </w:p>
          <w:p w:rsidR="0054019F" w:rsidRPr="00684C01" w:rsidRDefault="00684C01" w:rsidP="00AA3BCD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    P</w:t>
            </w:r>
            <w:r w:rsidRPr="00684C01">
              <w:rPr>
                <w:rFonts w:ascii="Arial" w:hAnsi="Arial" w:cs="Arial"/>
                <w:bCs/>
                <w:sz w:val="20"/>
                <w:szCs w:val="20"/>
                <w:lang w:val="es-MX"/>
              </w:rPr>
              <w:t>adres</w:t>
            </w:r>
          </w:p>
        </w:tc>
        <w:tc>
          <w:tcPr>
            <w:tcW w:w="2610" w:type="dxa"/>
            <w:vAlign w:val="center"/>
          </w:tcPr>
          <w:p w:rsidR="0054019F" w:rsidRPr="00684C0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  <w:vAlign w:val="center"/>
          </w:tcPr>
          <w:p w:rsidR="0054019F" w:rsidRPr="00684C0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  <w:vAlign w:val="center"/>
          </w:tcPr>
          <w:p w:rsidR="0054019F" w:rsidRPr="00684C01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AA3BC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840469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4C01">
              <w:rPr>
                <w:rFonts w:ascii="Arial" w:hAnsi="Arial" w:cs="Arial"/>
                <w:sz w:val="20"/>
                <w:szCs w:val="20"/>
              </w:rPr>
              <w:t>Servicios</w:t>
            </w:r>
            <w:proofErr w:type="spellEnd"/>
            <w:r w:rsidR="00684C0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684C01">
              <w:rPr>
                <w:rFonts w:ascii="Arial" w:hAnsi="Arial" w:cs="Arial"/>
                <w:bCs/>
                <w:sz w:val="20"/>
                <w:szCs w:val="20"/>
              </w:rPr>
              <w:t>Psicología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EA72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799641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4019F" w:rsidRPr="009965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72D4">
              <w:rPr>
                <w:rFonts w:ascii="Arial" w:hAnsi="Arial" w:cs="Arial"/>
                <w:sz w:val="20"/>
                <w:szCs w:val="20"/>
              </w:rPr>
              <w:t>Terapia</w:t>
            </w:r>
            <w:proofErr w:type="spellEnd"/>
            <w:r w:rsidR="00EA72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A72D4">
              <w:rPr>
                <w:rFonts w:ascii="Arial" w:hAnsi="Arial" w:cs="Arial"/>
                <w:sz w:val="20"/>
                <w:szCs w:val="20"/>
              </w:rPr>
              <w:t>Recreativa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9F" w:rsidRPr="00EA72D4" w:rsidTr="009965AC">
        <w:tc>
          <w:tcPr>
            <w:tcW w:w="4068" w:type="dxa"/>
            <w:vAlign w:val="center"/>
          </w:tcPr>
          <w:p w:rsidR="0054019F" w:rsidRPr="00EA72D4" w:rsidRDefault="009104E3" w:rsidP="00EA72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-647291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EA72D4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4019F" w:rsidRPr="00EA72D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EA72D4">
              <w:rPr>
                <w:rFonts w:ascii="Arial" w:hAnsi="Arial" w:cs="Arial"/>
                <w:sz w:val="20"/>
                <w:szCs w:val="20"/>
                <w:lang w:val="es-MX"/>
              </w:rPr>
              <w:t>Servicios de Salud y Enfermerí</w:t>
            </w:r>
            <w:r w:rsidR="00EA72D4" w:rsidRPr="00EA72D4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2610" w:type="dxa"/>
            <w:vAlign w:val="center"/>
          </w:tcPr>
          <w:p w:rsidR="0054019F" w:rsidRPr="00EA72D4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  <w:vAlign w:val="center"/>
          </w:tcPr>
          <w:p w:rsidR="0054019F" w:rsidRPr="00EA72D4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  <w:vAlign w:val="center"/>
          </w:tcPr>
          <w:p w:rsidR="0054019F" w:rsidRPr="00EA72D4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019F" w:rsidRPr="00EA72D4" w:rsidTr="009965AC">
        <w:tc>
          <w:tcPr>
            <w:tcW w:w="4068" w:type="dxa"/>
            <w:vAlign w:val="center"/>
          </w:tcPr>
          <w:p w:rsidR="00EA72D4" w:rsidRDefault="009104E3" w:rsidP="00EA72D4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es-MX"/>
                </w:rPr>
                <w:id w:val="18348803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EA72D4">
                  <w:rPr>
                    <w:rFonts w:ascii="MS Gothic" w:eastAsia="MS Gothic" w:hAnsi="MS Gothic" w:cs="Arial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4019F" w:rsidRPr="00EA72D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EA72D4" w:rsidRPr="00EA72D4">
              <w:rPr>
                <w:rFonts w:ascii="Arial" w:hAnsi="Arial" w:cs="Arial"/>
                <w:sz w:val="20"/>
                <w:szCs w:val="20"/>
                <w:lang w:val="es-MX"/>
              </w:rPr>
              <w:t xml:space="preserve">Servicios de Trabajo Social (en las </w:t>
            </w:r>
            <w:r w:rsidR="00EA72D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54019F" w:rsidRPr="00EA72D4" w:rsidRDefault="00EA72D4" w:rsidP="00EA72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</w:t>
            </w:r>
            <w:r w:rsidRPr="00EA72D4">
              <w:rPr>
                <w:rFonts w:ascii="Arial" w:hAnsi="Arial" w:cs="Arial"/>
                <w:sz w:val="20"/>
                <w:szCs w:val="20"/>
                <w:lang w:val="es-MX"/>
              </w:rPr>
              <w:t>escuelas)</w:t>
            </w:r>
          </w:p>
        </w:tc>
        <w:tc>
          <w:tcPr>
            <w:tcW w:w="2610" w:type="dxa"/>
            <w:vAlign w:val="center"/>
          </w:tcPr>
          <w:p w:rsidR="0054019F" w:rsidRPr="00EA72D4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  <w:vAlign w:val="center"/>
          </w:tcPr>
          <w:p w:rsidR="0054019F" w:rsidRPr="00EA72D4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  <w:vAlign w:val="center"/>
          </w:tcPr>
          <w:p w:rsidR="0054019F" w:rsidRPr="00EA72D4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4019F" w:rsidRPr="00C27A49" w:rsidTr="009965AC">
        <w:tc>
          <w:tcPr>
            <w:tcW w:w="4068" w:type="dxa"/>
            <w:vAlign w:val="center"/>
          </w:tcPr>
          <w:p w:rsidR="0054019F" w:rsidRPr="009965AC" w:rsidRDefault="009104E3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463979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4019F" w:rsidRPr="009965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A72D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="00EA72D4">
              <w:rPr>
                <w:rFonts w:ascii="Arial" w:hAnsi="Arial" w:cs="Arial"/>
                <w:bCs/>
                <w:sz w:val="20"/>
                <w:szCs w:val="20"/>
              </w:rPr>
              <w:t>Otro</w:t>
            </w:r>
            <w:proofErr w:type="spellEnd"/>
          </w:p>
        </w:tc>
        <w:tc>
          <w:tcPr>
            <w:tcW w:w="261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4019F" w:rsidRPr="009965AC" w:rsidRDefault="0054019F" w:rsidP="00AA3B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BCD" w:rsidRDefault="00AA3BCD" w:rsidP="00AA3B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0E4D" w:rsidRPr="003847F5" w:rsidRDefault="00330E4D" w:rsidP="00330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5532E7" w:rsidRPr="00EA72D4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5532E7" w:rsidRPr="00EA72D4" w:rsidRDefault="00EA72D4" w:rsidP="00EA72D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Medio Ambiente Menos Restrictivo</w:t>
            </w:r>
            <w:r w:rsidRPr="00EA72D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5532E7" w:rsidRPr="00EA72D4" w:rsidRDefault="00EA72D4" w:rsidP="00F273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EA72D4">
        <w:rPr>
          <w:rFonts w:ascii="Arial" w:hAnsi="Arial" w:cs="Arial"/>
          <w:bCs/>
          <w:sz w:val="20"/>
          <w:szCs w:val="20"/>
          <w:lang w:val="es-MX"/>
        </w:rPr>
        <w:t>El equipo del I</w:t>
      </w:r>
      <w:r w:rsidR="005532E7" w:rsidRPr="00EA72D4">
        <w:rPr>
          <w:rFonts w:ascii="Arial" w:hAnsi="Arial" w:cs="Arial"/>
          <w:bCs/>
          <w:sz w:val="20"/>
          <w:szCs w:val="20"/>
          <w:lang w:val="es-MX"/>
        </w:rPr>
        <w:t xml:space="preserve">EP </w:t>
      </w:r>
      <w:r w:rsidRPr="00EA72D4">
        <w:rPr>
          <w:rFonts w:ascii="Arial" w:hAnsi="Arial" w:cs="Arial"/>
          <w:bCs/>
          <w:sz w:val="20"/>
          <w:szCs w:val="20"/>
          <w:lang w:val="es-MX"/>
        </w:rPr>
        <w:t>debe asegurase que, en la máxima medida apropiada, estudiantes con discapacidades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son educados con compañeros de clase sin discapacidades, incluyendo servicios y actividades extraescolares.</w:t>
      </w:r>
    </w:p>
    <w:p w:rsidR="005532E7" w:rsidRPr="00EA72D4" w:rsidRDefault="005532E7" w:rsidP="005532E7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64AD3" w:rsidRPr="00976DF1" w:rsidTr="00C25C06">
        <w:tc>
          <w:tcPr>
            <w:tcW w:w="5508" w:type="dxa"/>
          </w:tcPr>
          <w:p w:rsidR="00F64AD3" w:rsidRPr="00EA72D4" w:rsidRDefault="00BE3E56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Progreso de </w:t>
            </w:r>
            <w:r w:rsidR="00FA355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as Ubicaciones Alternativas</w:t>
            </w:r>
          </w:p>
          <w:bookmarkStart w:id="2" w:name="OLE_LINK3"/>
          <w:p w:rsidR="00FA3551" w:rsidRPr="00FA355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11435012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A355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 0100 </w:t>
            </w:r>
            <w:r w:rsidR="00FA3551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Salón de Clases </w:t>
            </w:r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>General</w:t>
            </w:r>
            <w:r w:rsidR="00FA3551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con Modificaciones</w:t>
            </w:r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F64AD3" w:rsidRPr="00FA3551" w:rsidRDefault="00FA3551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</w:t>
            </w:r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>80-100%</w:t>
            </w:r>
          </w:p>
          <w:p w:rsidR="00F64AD3" w:rsidRPr="00FA355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14441850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A355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 0110 </w:t>
            </w:r>
            <w:r w:rsidR="00FA3551">
              <w:rPr>
                <w:rFonts w:ascii="Arial" w:hAnsi="Arial" w:cs="Arial"/>
                <w:sz w:val="20"/>
                <w:szCs w:val="20"/>
                <w:lang w:val="es-MX"/>
              </w:rPr>
              <w:t>Saló</w:t>
            </w:r>
            <w:r w:rsidR="00FA3551" w:rsidRPr="00FA3551">
              <w:rPr>
                <w:rFonts w:ascii="Arial" w:hAnsi="Arial" w:cs="Arial"/>
                <w:sz w:val="20"/>
                <w:szCs w:val="20"/>
                <w:lang w:val="es-MX"/>
              </w:rPr>
              <w:t>n de Recursos</w:t>
            </w:r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40-79%</w:t>
            </w:r>
          </w:p>
          <w:p w:rsidR="00F64AD3" w:rsidRPr="00FA355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18872864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A355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 0120 </w:t>
            </w:r>
            <w:r w:rsidR="00FA3551" w:rsidRPr="00FA3551">
              <w:rPr>
                <w:rFonts w:ascii="Arial" w:hAnsi="Arial" w:cs="Arial"/>
                <w:sz w:val="20"/>
                <w:szCs w:val="20"/>
                <w:lang w:val="es-MX"/>
              </w:rPr>
              <w:t>Salón Auto-contenido</w:t>
            </w:r>
            <w:r w:rsidR="00F64AD3" w:rsidRPr="00FA3551">
              <w:rPr>
                <w:rFonts w:ascii="Arial" w:hAnsi="Arial" w:cs="Arial"/>
                <w:sz w:val="20"/>
                <w:szCs w:val="20"/>
                <w:lang w:val="es-MX"/>
              </w:rPr>
              <w:t xml:space="preserve"> 0-39%</w:t>
            </w:r>
          </w:p>
          <w:p w:rsidR="00F64AD3" w:rsidRPr="008A20DF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12417965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8A20DF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0130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Día</w:t>
            </w:r>
            <w:r w:rsidR="00FA3551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Escolar Separado</w:t>
            </w:r>
          </w:p>
          <w:p w:rsidR="00F64AD3" w:rsidRPr="008A20DF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15273261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8A20DF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0140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Instalaciones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Residenciales</w:t>
            </w:r>
          </w:p>
          <w:p w:rsidR="00F64AD3" w:rsidRPr="00F64AD3" w:rsidRDefault="009104E3" w:rsidP="00F64A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id w:val="-15933090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F64AD3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64AD3" w:rsidRPr="00F64AD3">
              <w:rPr>
                <w:rFonts w:ascii="Arial" w:hAnsi="Arial" w:cs="Arial"/>
                <w:sz w:val="20"/>
                <w:szCs w:val="20"/>
              </w:rPr>
              <w:t xml:space="preserve">  0150 </w:t>
            </w:r>
            <w:r w:rsidR="008A20DF">
              <w:rPr>
                <w:rFonts w:ascii="Arial" w:hAnsi="Arial" w:cs="Arial"/>
                <w:sz w:val="20"/>
                <w:szCs w:val="20"/>
              </w:rPr>
              <w:t>Hogar/</w:t>
            </w:r>
            <w:r w:rsidR="00F64AD3" w:rsidRPr="00F64AD3">
              <w:rPr>
                <w:rFonts w:ascii="Arial" w:hAnsi="Arial" w:cs="Arial"/>
                <w:sz w:val="20"/>
                <w:szCs w:val="20"/>
              </w:rPr>
              <w:t>Hospital</w:t>
            </w:r>
          </w:p>
          <w:bookmarkEnd w:id="2"/>
          <w:p w:rsidR="00F64AD3" w:rsidRPr="00F64AD3" w:rsidRDefault="00F64AD3" w:rsidP="00F64AD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8" w:type="dxa"/>
          </w:tcPr>
          <w:p w:rsidR="00F64AD3" w:rsidRPr="00FA3551" w:rsidRDefault="00FA3551" w:rsidP="00F64AD3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A355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Progreso de las Ubicaciones Alternas</w:t>
            </w:r>
            <w:r w:rsidR="00F64AD3" w:rsidRPr="00FA355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FA355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</w:t>
            </w:r>
            <w:r w:rsidR="00F64AD3" w:rsidRPr="00FA355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3-5)</w:t>
            </w:r>
          </w:p>
          <w:p w:rsidR="008A20DF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19631782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8A20DF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0310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Medio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Ambiente de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ervicios de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N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iñe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z T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emprana</w:t>
            </w:r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>-</w:t>
            </w:r>
          </w:p>
          <w:p w:rsidR="00F64AD3" w:rsidRPr="008A20DF" w:rsidRDefault="008A20DF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</w:t>
            </w:r>
            <w:r w:rsidR="00976DF1">
              <w:rPr>
                <w:rFonts w:ascii="Arial" w:hAnsi="Arial" w:cs="Arial"/>
                <w:sz w:val="20"/>
                <w:szCs w:val="20"/>
                <w:lang w:val="es-MX"/>
              </w:rPr>
              <w:t>10 h</w:t>
            </w:r>
            <w:r w:rsidR="00347BE2">
              <w:rPr>
                <w:rFonts w:ascii="Arial" w:hAnsi="Arial" w:cs="Arial"/>
                <w:sz w:val="20"/>
                <w:szCs w:val="20"/>
                <w:lang w:val="es-MX"/>
              </w:rPr>
              <w:t>o</w:t>
            </w:r>
            <w:r w:rsidR="00976DF1">
              <w:rPr>
                <w:rFonts w:ascii="Arial" w:hAnsi="Arial" w:cs="Arial"/>
                <w:sz w:val="20"/>
                <w:szCs w:val="20"/>
                <w:lang w:val="es-MX"/>
              </w:rPr>
              <w:t>r</w:t>
            </w:r>
            <w:r w:rsidR="00347BE2">
              <w:rPr>
                <w:rFonts w:ascii="Arial" w:hAnsi="Arial" w:cs="Arial"/>
                <w:sz w:val="20"/>
                <w:szCs w:val="20"/>
                <w:lang w:val="es-MX"/>
              </w:rPr>
              <w:t xml:space="preserve">as </w:t>
            </w:r>
            <w:r w:rsidR="00976DF1">
              <w:rPr>
                <w:rFonts w:ascii="Arial" w:hAnsi="Arial" w:cs="Arial"/>
                <w:sz w:val="20"/>
                <w:szCs w:val="20"/>
                <w:lang w:val="es-MX"/>
              </w:rPr>
              <w:t>a la semana</w:t>
            </w:r>
          </w:p>
          <w:p w:rsidR="008A20DF" w:rsidRDefault="00F64AD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servicios</w:t>
            </w:r>
            <w:r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en el programa EC</w:t>
            </w:r>
          </w:p>
          <w:p w:rsidR="008A20DF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9730250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8A20DF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0315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Medio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Ambiente de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ervicios de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N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iñe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z T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emprana-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</w:t>
            </w:r>
          </w:p>
          <w:p w:rsidR="00F64AD3" w:rsidRPr="008A20DF" w:rsidRDefault="008A20DF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</w:t>
            </w:r>
            <w:r w:rsidR="00347BE2">
              <w:rPr>
                <w:rFonts w:ascii="Arial" w:hAnsi="Arial" w:cs="Arial"/>
                <w:sz w:val="20"/>
                <w:szCs w:val="20"/>
                <w:lang w:val="es-MX"/>
              </w:rPr>
              <w:t>-10hrs a la semana</w:t>
            </w:r>
          </w:p>
          <w:p w:rsidR="00F64AD3" w:rsidRPr="008A20DF" w:rsidRDefault="008A20DF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servicios en otro lugar</w:t>
            </w:r>
          </w:p>
          <w:p w:rsidR="008A20DF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19510867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8A20DF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0325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Medio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Ambiente de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ervicios de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N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iñe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z T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emprana-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</w:p>
          <w:p w:rsidR="00F64AD3" w:rsidRPr="008A20DF" w:rsidRDefault="008A20DF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</w:t>
            </w:r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>-</w:t>
            </w:r>
            <w:r w:rsidR="00347BE2">
              <w:rPr>
                <w:rFonts w:ascii="Arial" w:hAnsi="Arial" w:cs="Arial"/>
                <w:sz w:val="20"/>
                <w:szCs w:val="20"/>
                <w:lang w:val="es-MX"/>
              </w:rPr>
              <w:t>Menos de 10 horas a la semana</w:t>
            </w:r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F64AD3" w:rsidRPr="008A20DF" w:rsidRDefault="00F64AD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servicios en el programa EC </w:t>
            </w:r>
            <w:r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  </w:t>
            </w:r>
          </w:p>
          <w:p w:rsidR="008A20DF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17101430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8A20DF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0330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Medio 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Ambiente de 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ervicios de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N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iñe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>z T</w:t>
            </w:r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emprana-</w:t>
            </w:r>
            <w:r w:rsid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F64AD3" w:rsidRPr="008A20DF" w:rsidRDefault="008A20DF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</w:t>
            </w:r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>-</w:t>
            </w:r>
            <w:r w:rsidR="00347BE2">
              <w:rPr>
                <w:rFonts w:ascii="Arial" w:hAnsi="Arial" w:cs="Arial"/>
                <w:sz w:val="20"/>
                <w:szCs w:val="20"/>
                <w:lang w:val="es-MX"/>
              </w:rPr>
              <w:t>Menos de 10 horas a la semana</w:t>
            </w:r>
            <w:r w:rsidR="00F64AD3" w:rsidRPr="008A20DF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F64AD3" w:rsidRPr="008A20DF" w:rsidRDefault="00F64AD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A20DF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</w:t>
            </w:r>
            <w:bookmarkStart w:id="3" w:name="_GoBack"/>
            <w:bookmarkEnd w:id="3"/>
            <w:r w:rsidR="008A20DF" w:rsidRPr="008A20DF">
              <w:rPr>
                <w:rFonts w:ascii="Arial" w:hAnsi="Arial" w:cs="Arial"/>
                <w:sz w:val="20"/>
                <w:szCs w:val="20"/>
                <w:lang w:val="es-MX"/>
              </w:rPr>
              <w:t>servicios en otro lugar</w:t>
            </w:r>
          </w:p>
          <w:p w:rsidR="00F64AD3" w:rsidRPr="00976DF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878485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976DF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976DF1">
              <w:rPr>
                <w:rFonts w:ascii="Arial" w:hAnsi="Arial" w:cs="Arial"/>
                <w:sz w:val="20"/>
                <w:szCs w:val="20"/>
                <w:lang w:val="es-MX"/>
              </w:rPr>
              <w:t xml:space="preserve">  0335 </w:t>
            </w:r>
            <w:r w:rsidR="008A20DF" w:rsidRPr="00976DF1">
              <w:rPr>
                <w:rFonts w:ascii="Arial" w:hAnsi="Arial" w:cs="Arial"/>
                <w:sz w:val="20"/>
                <w:szCs w:val="20"/>
                <w:lang w:val="es-MX"/>
              </w:rPr>
              <w:t>Clase Separada</w:t>
            </w:r>
          </w:p>
          <w:p w:rsidR="00F64AD3" w:rsidRPr="00976DF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2057150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976DF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976DF1">
              <w:rPr>
                <w:rFonts w:ascii="Arial" w:hAnsi="Arial" w:cs="Arial"/>
                <w:sz w:val="20"/>
                <w:szCs w:val="20"/>
                <w:lang w:val="es-MX"/>
              </w:rPr>
              <w:t xml:space="preserve">  0345 </w:t>
            </w:r>
            <w:r w:rsidR="00976DF1" w:rsidRPr="00976DF1">
              <w:rPr>
                <w:rFonts w:ascii="Arial" w:hAnsi="Arial" w:cs="Arial"/>
                <w:sz w:val="20"/>
                <w:szCs w:val="20"/>
                <w:lang w:val="es-MX"/>
              </w:rPr>
              <w:t>Escuela Separada</w:t>
            </w:r>
          </w:p>
          <w:p w:rsidR="00F64AD3" w:rsidRPr="00976DF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2652366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976DF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976DF1">
              <w:rPr>
                <w:rFonts w:ascii="Arial" w:hAnsi="Arial" w:cs="Arial"/>
                <w:sz w:val="20"/>
                <w:szCs w:val="20"/>
                <w:lang w:val="es-MX"/>
              </w:rPr>
              <w:t xml:space="preserve">  0355 </w:t>
            </w:r>
            <w:r w:rsidR="00976DF1" w:rsidRPr="00976DF1">
              <w:rPr>
                <w:rFonts w:ascii="Arial" w:hAnsi="Arial" w:cs="Arial"/>
                <w:sz w:val="20"/>
                <w:szCs w:val="20"/>
                <w:lang w:val="es-MX"/>
              </w:rPr>
              <w:t>Instalaciones Residenciales</w:t>
            </w:r>
          </w:p>
          <w:p w:rsidR="00F64AD3" w:rsidRPr="00976DF1" w:rsidRDefault="009104E3" w:rsidP="00F64A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-11211498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976DF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976DF1" w:rsidRPr="00976DF1">
              <w:rPr>
                <w:rFonts w:ascii="Arial" w:hAnsi="Arial" w:cs="Arial"/>
                <w:sz w:val="20"/>
                <w:szCs w:val="20"/>
                <w:lang w:val="es-MX"/>
              </w:rPr>
              <w:t xml:space="preserve">  0365 Hogar</w:t>
            </w:r>
          </w:p>
          <w:p w:rsidR="00F64AD3" w:rsidRPr="00976DF1" w:rsidRDefault="009104E3" w:rsidP="00976DF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  <w:lang w:val="es-MX"/>
                </w:rPr>
                <w:id w:val="13263211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64AD3" w:rsidRPr="00976DF1">
                  <w:rPr>
                    <w:rFonts w:ascii="MS Gothic" w:eastAsia="MS Gothic" w:hAnsi="MS Gothic" w:cs="MS Gothic" w:hint="eastAsia"/>
                    <w:bCs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F64AD3" w:rsidRPr="00976DF1">
              <w:rPr>
                <w:rFonts w:ascii="Arial" w:hAnsi="Arial" w:cs="Arial"/>
                <w:sz w:val="20"/>
                <w:szCs w:val="20"/>
                <w:lang w:val="es-MX"/>
              </w:rPr>
              <w:t xml:space="preserve">  0375 </w:t>
            </w:r>
            <w:r w:rsidR="00976DF1" w:rsidRPr="00976DF1">
              <w:rPr>
                <w:rFonts w:ascii="Arial" w:hAnsi="Arial" w:cs="Arial"/>
                <w:sz w:val="20"/>
                <w:szCs w:val="20"/>
                <w:lang w:val="es-MX"/>
              </w:rPr>
              <w:t>Ubicación del Proveedor de Servicio</w:t>
            </w:r>
          </w:p>
        </w:tc>
      </w:tr>
    </w:tbl>
    <w:p w:rsidR="00F64AD3" w:rsidRPr="00976DF1" w:rsidRDefault="00F64AD3" w:rsidP="00F64AD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</w:p>
    <w:p w:rsidR="005532E7" w:rsidRPr="00976DF1" w:rsidRDefault="00976DF1" w:rsidP="005532E7">
      <w:pPr>
        <w:spacing w:after="0" w:line="240" w:lineRule="auto"/>
        <w:rPr>
          <w:b/>
          <w:bCs/>
          <w:lang w:val="es-MX"/>
        </w:rPr>
      </w:pPr>
      <w:r w:rsidRPr="00976DF1">
        <w:rPr>
          <w:b/>
          <w:bCs/>
          <w:lang w:val="es-MX"/>
        </w:rPr>
        <w:t>Participació</w:t>
      </w:r>
      <w:r w:rsidR="005532E7" w:rsidRPr="00976DF1">
        <w:rPr>
          <w:b/>
          <w:bCs/>
          <w:lang w:val="es-MX"/>
        </w:rPr>
        <w:t xml:space="preserve">n </w:t>
      </w:r>
      <w:r w:rsidRPr="00976DF1">
        <w:rPr>
          <w:b/>
          <w:bCs/>
          <w:lang w:val="es-MX"/>
        </w:rPr>
        <w:t>con compañeros si</w:t>
      </w:r>
      <w:r>
        <w:rPr>
          <w:b/>
          <w:bCs/>
          <w:lang w:val="es-MX"/>
        </w:rPr>
        <w:t>n</w:t>
      </w:r>
      <w:r w:rsidRPr="00976DF1">
        <w:rPr>
          <w:b/>
          <w:bCs/>
          <w:lang w:val="es-MX"/>
        </w:rPr>
        <w:t xml:space="preserve"> discapacidades</w:t>
      </w:r>
    </w:p>
    <w:p w:rsidR="005532E7" w:rsidRPr="00976DF1" w:rsidRDefault="005532E7" w:rsidP="00F64AD3">
      <w:pPr>
        <w:pStyle w:val="Heading4"/>
        <w:tabs>
          <w:tab w:val="left" w:pos="4140"/>
          <w:tab w:val="left" w:pos="7920"/>
        </w:tabs>
        <w:spacing w:before="0" w:line="240" w:lineRule="auto"/>
        <w:rPr>
          <w:rFonts w:ascii="Arial" w:hAnsi="Arial" w:cs="Arial"/>
          <w:b w:val="0"/>
          <w:bCs w:val="0"/>
          <w:i w:val="0"/>
          <w:color w:val="auto"/>
          <w:sz w:val="20"/>
          <w:szCs w:val="20"/>
          <w:lang w:val="es-MX"/>
        </w:rPr>
      </w:pPr>
      <w:r w:rsidRPr="00976DF1">
        <w:rPr>
          <w:rFonts w:ascii="Arial" w:hAnsi="Arial" w:cs="Arial"/>
          <w:b w:val="0"/>
          <w:i w:val="0"/>
          <w:color w:val="auto"/>
          <w:sz w:val="20"/>
          <w:szCs w:val="20"/>
          <w:u w:val="single"/>
          <w:lang w:val="es-MX"/>
        </w:rPr>
        <w:t>Program</w:t>
      </w:r>
      <w:r w:rsidR="00976DF1" w:rsidRPr="00976DF1">
        <w:rPr>
          <w:rFonts w:ascii="Arial" w:hAnsi="Arial" w:cs="Arial"/>
          <w:b w:val="0"/>
          <w:i w:val="0"/>
          <w:color w:val="auto"/>
          <w:sz w:val="20"/>
          <w:szCs w:val="20"/>
          <w:u w:val="single"/>
          <w:lang w:val="es-MX"/>
        </w:rPr>
        <w:t xml:space="preserve">as de </w:t>
      </w:r>
      <w:proofErr w:type="spellStart"/>
      <w:r w:rsidR="00976DF1" w:rsidRPr="00976DF1">
        <w:rPr>
          <w:rFonts w:ascii="Arial" w:hAnsi="Arial" w:cs="Arial"/>
          <w:b w:val="0"/>
          <w:i w:val="0"/>
          <w:color w:val="auto"/>
          <w:sz w:val="20"/>
          <w:szCs w:val="20"/>
          <w:u w:val="single"/>
          <w:lang w:val="es-MX"/>
        </w:rPr>
        <w:t>Opcion</w:t>
      </w:r>
      <w:proofErr w:type="spellEnd"/>
      <w:r w:rsidRPr="00976DF1">
        <w:rPr>
          <w:rFonts w:ascii="Arial" w:hAnsi="Arial" w:cs="Arial"/>
          <w:b w:val="0"/>
          <w:i w:val="0"/>
          <w:color w:val="auto"/>
          <w:sz w:val="20"/>
          <w:szCs w:val="20"/>
          <w:lang w:val="es-MX"/>
        </w:rPr>
        <w:tab/>
      </w:r>
      <w:r w:rsidR="009B2154">
        <w:rPr>
          <w:rFonts w:ascii="Arial" w:hAnsi="Arial" w:cs="Arial"/>
          <w:b w:val="0"/>
          <w:i w:val="0"/>
          <w:color w:val="auto"/>
          <w:sz w:val="20"/>
          <w:szCs w:val="20"/>
          <w:u w:val="single"/>
          <w:lang w:val="es-MX"/>
        </w:rPr>
        <w:t>No Docente/Académica</w:t>
      </w:r>
      <w:r w:rsidRPr="00976DF1">
        <w:rPr>
          <w:rFonts w:ascii="Arial" w:hAnsi="Arial" w:cs="Arial"/>
          <w:b w:val="0"/>
          <w:i w:val="0"/>
          <w:color w:val="auto"/>
          <w:sz w:val="20"/>
          <w:szCs w:val="20"/>
          <w:lang w:val="es-MX"/>
        </w:rPr>
        <w:tab/>
      </w:r>
      <w:r w:rsidR="009B2154">
        <w:rPr>
          <w:rFonts w:ascii="Arial" w:hAnsi="Arial" w:cs="Arial"/>
          <w:b w:val="0"/>
          <w:i w:val="0"/>
          <w:color w:val="auto"/>
          <w:sz w:val="20"/>
          <w:szCs w:val="20"/>
          <w:u w:val="single"/>
          <w:lang w:val="es-MX"/>
        </w:rPr>
        <w:t>Extra-Académica</w:t>
      </w:r>
    </w:p>
    <w:p w:rsidR="005532E7" w:rsidRPr="009B2154" w:rsidRDefault="009104E3" w:rsidP="00F64AD3">
      <w:pPr>
        <w:tabs>
          <w:tab w:val="left" w:pos="0"/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2772773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5532E7" w:rsidRPr="009B2154">
        <w:rPr>
          <w:rFonts w:ascii="Arial" w:hAnsi="Arial" w:cs="Arial"/>
          <w:sz w:val="20"/>
          <w:szCs w:val="20"/>
          <w:lang w:val="es-MX"/>
        </w:rPr>
        <w:t xml:space="preserve">  Art</w:t>
      </w:r>
      <w:r w:rsidR="00976DF1" w:rsidRPr="009B2154">
        <w:rPr>
          <w:rFonts w:ascii="Arial" w:hAnsi="Arial" w:cs="Arial"/>
          <w:sz w:val="20"/>
          <w:szCs w:val="20"/>
          <w:lang w:val="es-MX"/>
        </w:rPr>
        <w:t>e</w:t>
      </w:r>
      <w:r w:rsidR="005532E7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82631972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 w:rsidRPr="009B2154">
        <w:rPr>
          <w:rFonts w:ascii="Arial" w:hAnsi="Arial" w:cs="Arial"/>
          <w:sz w:val="20"/>
          <w:szCs w:val="20"/>
          <w:lang w:val="es-MX"/>
        </w:rPr>
        <w:t xml:space="preserve"> Co</w:t>
      </w:r>
      <w:r w:rsidR="009B2154">
        <w:rPr>
          <w:rFonts w:ascii="Arial" w:hAnsi="Arial" w:cs="Arial"/>
          <w:sz w:val="20"/>
          <w:szCs w:val="20"/>
          <w:lang w:val="es-MX"/>
        </w:rPr>
        <w:t>nsejerí</w:t>
      </w:r>
      <w:r w:rsidR="009B2154" w:rsidRPr="009B2154">
        <w:rPr>
          <w:rFonts w:ascii="Arial" w:hAnsi="Arial" w:cs="Arial"/>
          <w:sz w:val="20"/>
          <w:szCs w:val="20"/>
          <w:lang w:val="es-MX"/>
        </w:rPr>
        <w:t>a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21113479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>
        <w:rPr>
          <w:rFonts w:ascii="Arial" w:hAnsi="Arial" w:cs="Arial"/>
          <w:sz w:val="20"/>
          <w:szCs w:val="20"/>
          <w:lang w:val="es-MX"/>
        </w:rPr>
        <w:t xml:space="preserve"> Deportes</w:t>
      </w:r>
    </w:p>
    <w:p w:rsidR="005532E7" w:rsidRPr="009B2154" w:rsidRDefault="009104E3" w:rsidP="00F64AD3">
      <w:pPr>
        <w:tabs>
          <w:tab w:val="left" w:pos="2160"/>
          <w:tab w:val="left" w:pos="4140"/>
          <w:tab w:val="left" w:pos="4565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52853564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76DF1" w:rsidRPr="009B2154">
        <w:rPr>
          <w:rFonts w:ascii="Arial" w:hAnsi="Arial" w:cs="Arial"/>
          <w:sz w:val="20"/>
          <w:szCs w:val="20"/>
          <w:lang w:val="es-MX"/>
        </w:rPr>
        <w:t xml:space="preserve">  Tecnolog</w:t>
      </w:r>
      <w:r w:rsidR="009B2154" w:rsidRPr="009B2154">
        <w:rPr>
          <w:rFonts w:ascii="Arial" w:hAnsi="Arial" w:cs="Arial"/>
          <w:sz w:val="20"/>
          <w:szCs w:val="20"/>
          <w:lang w:val="es-MX"/>
        </w:rPr>
        <w:t>í</w:t>
      </w:r>
      <w:r w:rsidR="00976DF1" w:rsidRPr="009B2154">
        <w:rPr>
          <w:rFonts w:ascii="Arial" w:hAnsi="Arial" w:cs="Arial"/>
          <w:sz w:val="20"/>
          <w:szCs w:val="20"/>
          <w:lang w:val="es-MX"/>
        </w:rPr>
        <w:t>a Indust</w:t>
      </w:r>
      <w:r w:rsidR="009B2154" w:rsidRPr="009B2154">
        <w:rPr>
          <w:rFonts w:ascii="Arial" w:hAnsi="Arial" w:cs="Arial"/>
          <w:sz w:val="20"/>
          <w:szCs w:val="20"/>
          <w:lang w:val="es-MX"/>
        </w:rPr>
        <w:t xml:space="preserve">rial 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173683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 w:rsidRPr="009B2154">
        <w:rPr>
          <w:rFonts w:ascii="Arial" w:hAnsi="Arial" w:cs="Arial"/>
          <w:sz w:val="20"/>
          <w:szCs w:val="20"/>
          <w:lang w:val="es-MX"/>
        </w:rPr>
        <w:t xml:space="preserve"> Alimentos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8573880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>
        <w:rPr>
          <w:rFonts w:ascii="Arial" w:hAnsi="Arial" w:cs="Arial"/>
          <w:sz w:val="20"/>
          <w:szCs w:val="20"/>
          <w:lang w:val="es-MX"/>
        </w:rPr>
        <w:t xml:space="preserve"> Clubes</w:t>
      </w:r>
    </w:p>
    <w:p w:rsidR="005532E7" w:rsidRPr="009B2154" w:rsidRDefault="009104E3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6025355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 w:rsidRPr="009B2154">
        <w:rPr>
          <w:rFonts w:ascii="Arial" w:hAnsi="Arial" w:cs="Arial"/>
          <w:sz w:val="20"/>
          <w:szCs w:val="20"/>
          <w:lang w:val="es-MX"/>
        </w:rPr>
        <w:t xml:space="preserve">  Mú</w:t>
      </w:r>
      <w:r w:rsidR="005532E7" w:rsidRPr="009B2154">
        <w:rPr>
          <w:rFonts w:ascii="Arial" w:hAnsi="Arial" w:cs="Arial"/>
          <w:sz w:val="20"/>
          <w:szCs w:val="20"/>
          <w:lang w:val="es-MX"/>
        </w:rPr>
        <w:t>sic</w:t>
      </w:r>
      <w:r w:rsidR="009B2154" w:rsidRPr="009B2154">
        <w:rPr>
          <w:rFonts w:ascii="Arial" w:hAnsi="Arial" w:cs="Arial"/>
          <w:sz w:val="20"/>
          <w:szCs w:val="20"/>
          <w:lang w:val="es-MX"/>
        </w:rPr>
        <w:t>a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33993794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F64AD3" w:rsidRPr="009B2154">
        <w:rPr>
          <w:rFonts w:ascii="Arial" w:hAnsi="Arial" w:cs="Arial"/>
          <w:sz w:val="20"/>
          <w:szCs w:val="20"/>
          <w:lang w:val="es-MX"/>
        </w:rPr>
        <w:t xml:space="preserve"> </w:t>
      </w:r>
      <w:r w:rsidR="009B2154" w:rsidRPr="009B2154">
        <w:rPr>
          <w:rFonts w:ascii="Arial" w:hAnsi="Arial" w:cs="Arial"/>
          <w:sz w:val="20"/>
          <w:szCs w:val="20"/>
          <w:lang w:val="es-MX"/>
        </w:rPr>
        <w:t>Referencias de Empleo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83649334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>
        <w:rPr>
          <w:rFonts w:ascii="Arial" w:hAnsi="Arial" w:cs="Arial"/>
          <w:sz w:val="20"/>
          <w:szCs w:val="20"/>
          <w:lang w:val="es-MX"/>
        </w:rPr>
        <w:t xml:space="preserve"> Grupos</w:t>
      </w:r>
    </w:p>
    <w:p w:rsidR="005532E7" w:rsidRPr="009B2154" w:rsidRDefault="009104E3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1510292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5532E7" w:rsidRPr="009B2154">
        <w:rPr>
          <w:rFonts w:ascii="Arial" w:hAnsi="Arial" w:cs="Arial"/>
          <w:sz w:val="20"/>
          <w:szCs w:val="20"/>
          <w:lang w:val="es-MX"/>
        </w:rPr>
        <w:t xml:space="preserve">  </w:t>
      </w:r>
      <w:r w:rsidR="009B2154" w:rsidRPr="009B2154">
        <w:rPr>
          <w:rFonts w:ascii="Arial" w:hAnsi="Arial" w:cs="Arial"/>
          <w:sz w:val="20"/>
          <w:szCs w:val="20"/>
          <w:lang w:val="es-MX"/>
        </w:rPr>
        <w:t>Educación Vocacional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9028121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 w:rsidRPr="009B2154">
        <w:rPr>
          <w:rFonts w:ascii="Arial" w:hAnsi="Arial" w:cs="Arial"/>
          <w:sz w:val="20"/>
          <w:szCs w:val="20"/>
          <w:lang w:val="es-MX"/>
        </w:rPr>
        <w:t xml:space="preserve"> Recreo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7801787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>
        <w:rPr>
          <w:rFonts w:ascii="Arial" w:hAnsi="Arial" w:cs="Arial"/>
          <w:sz w:val="20"/>
          <w:szCs w:val="20"/>
          <w:lang w:val="es-MX"/>
        </w:rPr>
        <w:t xml:space="preserve"> Recreación</w:t>
      </w:r>
    </w:p>
    <w:p w:rsidR="005532E7" w:rsidRPr="009B2154" w:rsidRDefault="009104E3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1572913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 w:rsidRPr="009B2154">
        <w:rPr>
          <w:rFonts w:ascii="Arial" w:hAnsi="Arial" w:cs="Arial"/>
          <w:sz w:val="20"/>
          <w:szCs w:val="20"/>
          <w:lang w:val="es-MX"/>
        </w:rPr>
        <w:t xml:space="preserve">  Familia &amp; Ciencias del Consumidor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33562367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F64AD3" w:rsidRPr="009B2154">
        <w:rPr>
          <w:rFonts w:ascii="Arial" w:hAnsi="Arial" w:cs="Arial"/>
          <w:sz w:val="20"/>
          <w:szCs w:val="20"/>
          <w:lang w:val="es-MX"/>
        </w:rPr>
        <w:t xml:space="preserve"> </w:t>
      </w:r>
      <w:r w:rsidR="009B2154">
        <w:rPr>
          <w:rFonts w:ascii="Arial" w:hAnsi="Arial" w:cs="Arial"/>
          <w:sz w:val="20"/>
          <w:szCs w:val="20"/>
          <w:lang w:val="es-MX"/>
        </w:rPr>
        <w:t>Servicios de Salud</w:t>
      </w:r>
      <w:r w:rsidR="00F64AD3" w:rsidRPr="009B2154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4602561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B2154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9B2154">
        <w:rPr>
          <w:rFonts w:ascii="Arial" w:hAnsi="Arial" w:cs="Arial"/>
          <w:sz w:val="20"/>
          <w:szCs w:val="20"/>
          <w:lang w:val="es-MX"/>
        </w:rPr>
        <w:t xml:space="preserve">  Otro</w:t>
      </w:r>
      <w:r w:rsidR="00F64AD3" w:rsidRPr="009B2154">
        <w:rPr>
          <w:rFonts w:ascii="Arial" w:hAnsi="Arial" w:cs="Arial"/>
          <w:sz w:val="20"/>
          <w:szCs w:val="20"/>
          <w:lang w:val="es-MX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9B2154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9B2154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64AD3" w:rsidRPr="005532E7" w:rsidRDefault="009104E3" w:rsidP="00F64AD3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336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532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215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9B2154">
        <w:rPr>
          <w:rFonts w:ascii="Arial" w:hAnsi="Arial" w:cs="Arial"/>
          <w:sz w:val="20"/>
          <w:szCs w:val="20"/>
        </w:rPr>
        <w:t>Otro</w:t>
      </w:r>
      <w:proofErr w:type="spellEnd"/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F64AD3" w:rsidRPr="00F64A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4257870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F64A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4A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2154">
        <w:rPr>
          <w:rFonts w:ascii="Arial" w:hAnsi="Arial" w:cs="Arial"/>
          <w:sz w:val="20"/>
          <w:szCs w:val="20"/>
        </w:rPr>
        <w:t>Otro</w:t>
      </w:r>
      <w:proofErr w:type="spellEnd"/>
      <w:r w:rsidR="00F64AD3">
        <w:rPr>
          <w:rFonts w:ascii="Arial" w:hAnsi="Arial" w:cs="Arial"/>
          <w:sz w:val="20"/>
          <w:szCs w:val="20"/>
        </w:rPr>
        <w:t xml:space="preserve"> 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4AD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8A06F0">
        <w:rPr>
          <w:rFonts w:ascii="Arial" w:hAnsi="Arial" w:cs="Arial"/>
          <w:sz w:val="20"/>
          <w:szCs w:val="20"/>
          <w:u w:val="single"/>
        </w:rPr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532E7" w:rsidRPr="005532E7" w:rsidRDefault="005532E7" w:rsidP="005532E7">
      <w:pPr>
        <w:tabs>
          <w:tab w:val="left" w:pos="4140"/>
          <w:tab w:val="left" w:pos="79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532E7" w:rsidRDefault="009B2154" w:rsidP="008A23F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Comentarios</w:t>
      </w:r>
      <w:proofErr w:type="spellEnd"/>
      <w:r w:rsidR="00F64AD3">
        <w:rPr>
          <w:rFonts w:ascii="Arial" w:hAnsi="Arial" w:cs="Arial"/>
          <w:bCs/>
          <w:sz w:val="20"/>
          <w:szCs w:val="20"/>
        </w:rPr>
        <w:t xml:space="preserve">:  </w:t>
      </w:r>
      <w:r w:rsidR="00F64AD3" w:rsidRPr="00EE458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F64AD3" w:rsidRPr="00EE458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64AD3" w:rsidRPr="00EE458E">
        <w:rPr>
          <w:rFonts w:ascii="Arial" w:hAnsi="Arial" w:cs="Arial"/>
          <w:sz w:val="20"/>
          <w:szCs w:val="20"/>
          <w:u w:val="single"/>
        </w:rPr>
      </w:r>
      <w:r w:rsidR="00F64AD3" w:rsidRPr="00EE458E">
        <w:rPr>
          <w:rFonts w:ascii="Arial" w:hAnsi="Arial" w:cs="Arial"/>
          <w:sz w:val="20"/>
          <w:szCs w:val="20"/>
          <w:u w:val="single"/>
        </w:rPr>
        <w:fldChar w:fldCharType="separate"/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EE45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EE458E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F64AD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64AD3" w:rsidRPr="00EE458E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64AD3" w:rsidRDefault="00F64AD3" w:rsidP="008A23F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911F4" w:rsidRPr="00442445" w:rsidRDefault="009B2154" w:rsidP="00F64AD3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>Justificación para la Ubicaci</w:t>
      </w:r>
      <w:r w:rsidR="00442445"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>ó</w:t>
      </w:r>
      <w:r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>n</w:t>
      </w:r>
      <w:r w:rsidR="00442445"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>—Una explicación de la medida, sí alguna</w:t>
      </w:r>
      <w:r w:rsidR="00F64AD3"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 xml:space="preserve">, </w:t>
      </w:r>
      <w:r w:rsidR="00442445"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>por la c</w:t>
      </w:r>
      <w:r w:rsidR="009A1719">
        <w:rPr>
          <w:rFonts w:ascii="Arial" w:hAnsi="Arial" w:cs="Arial"/>
          <w:b/>
          <w:bCs/>
          <w:iCs/>
          <w:sz w:val="20"/>
          <w:szCs w:val="20"/>
          <w:lang w:val="es-MX"/>
        </w:rPr>
        <w:t>ual el estudiante no participará</w:t>
      </w:r>
      <w:r w:rsidR="00442445"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 xml:space="preserve"> con estudiantes sin discapacidades en clases regulares y actividades no académicas. </w:t>
      </w:r>
      <w:r w:rsidR="00F64AD3" w:rsidRPr="00442445">
        <w:rPr>
          <w:rFonts w:ascii="Arial" w:hAnsi="Arial" w:cs="Arial"/>
          <w:b/>
          <w:bCs/>
          <w:iCs/>
          <w:sz w:val="20"/>
          <w:szCs w:val="20"/>
          <w:lang w:val="es-MX"/>
        </w:rPr>
        <w:t xml:space="preserve">  </w:t>
      </w:r>
    </w:p>
    <w:p w:rsidR="00F64AD3" w:rsidRPr="00442445" w:rsidRDefault="00F64AD3" w:rsidP="00F64AD3">
      <w:pPr>
        <w:spacing w:after="0" w:line="240" w:lineRule="auto"/>
        <w:rPr>
          <w:rFonts w:ascii="Arial" w:hAnsi="Arial" w:cs="Arial"/>
          <w:iCs/>
          <w:sz w:val="20"/>
          <w:szCs w:val="20"/>
          <w:lang w:val="es-MX"/>
        </w:rPr>
      </w:pPr>
      <w:r w:rsidRPr="00442445">
        <w:rPr>
          <w:rFonts w:ascii="Arial" w:hAnsi="Arial" w:cs="Arial"/>
          <w:bCs/>
          <w:iCs/>
          <w:sz w:val="20"/>
          <w:szCs w:val="20"/>
          <w:lang w:val="es-MX"/>
        </w:rPr>
        <w:t>(P</w:t>
      </w:r>
      <w:r w:rsidR="00442445" w:rsidRPr="00442445">
        <w:rPr>
          <w:rFonts w:ascii="Arial" w:hAnsi="Arial" w:cs="Arial"/>
          <w:bCs/>
          <w:iCs/>
          <w:sz w:val="20"/>
          <w:szCs w:val="20"/>
          <w:lang w:val="es-MX"/>
        </w:rPr>
        <w:t>or favor use acepte o rechace el format</w:t>
      </w:r>
      <w:r w:rsidR="00442445">
        <w:rPr>
          <w:rFonts w:ascii="Arial" w:hAnsi="Arial" w:cs="Arial"/>
          <w:bCs/>
          <w:iCs/>
          <w:sz w:val="20"/>
          <w:szCs w:val="20"/>
          <w:lang w:val="es-MX"/>
        </w:rPr>
        <w:t>o</w:t>
      </w:r>
      <w:r w:rsidR="00442445" w:rsidRPr="00442445">
        <w:rPr>
          <w:rFonts w:ascii="Arial" w:hAnsi="Arial" w:cs="Arial"/>
          <w:bCs/>
          <w:iCs/>
          <w:sz w:val="20"/>
          <w:szCs w:val="20"/>
          <w:lang w:val="es-MX"/>
        </w:rPr>
        <w:t xml:space="preserve"> para cada ubicación alterna considerada.)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64AD3" w:rsidRPr="00442445" w:rsidTr="000911F4">
        <w:trPr>
          <w:trHeight w:val="2168"/>
        </w:trPr>
        <w:tc>
          <w:tcPr>
            <w:tcW w:w="11016" w:type="dxa"/>
          </w:tcPr>
          <w:p w:rsidR="00F64AD3" w:rsidRPr="00442445" w:rsidRDefault="00F64AD3" w:rsidP="008A23F3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</w:tbl>
    <w:p w:rsidR="00665B5D" w:rsidRPr="009A1719" w:rsidRDefault="009104E3" w:rsidP="008A23F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s-MX"/>
        </w:rPr>
      </w:pPr>
      <w:sdt>
        <w:sdtPr>
          <w:rPr>
            <w:rFonts w:ascii="Arial" w:hAnsi="Arial" w:cs="Arial"/>
            <w:iCs/>
            <w:sz w:val="20"/>
            <w:szCs w:val="20"/>
            <w:lang w:val="es-MX"/>
          </w:rPr>
          <w:id w:val="5501090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64AD3" w:rsidRPr="009A1719">
            <w:rPr>
              <w:rFonts w:ascii="MS Gothic" w:eastAsia="MS Gothic" w:hAnsi="MS Gothic" w:cs="Arial" w:hint="eastAsia"/>
              <w:iCs/>
              <w:sz w:val="20"/>
              <w:szCs w:val="20"/>
              <w:lang w:val="es-MX"/>
            </w:rPr>
            <w:t>☐</w:t>
          </w:r>
        </w:sdtContent>
      </w:sdt>
      <w:r w:rsidR="00F64AD3" w:rsidRPr="009A1719">
        <w:rPr>
          <w:rFonts w:ascii="Arial" w:hAnsi="Arial" w:cs="Arial"/>
          <w:iCs/>
          <w:sz w:val="20"/>
          <w:szCs w:val="20"/>
          <w:lang w:val="es-MX"/>
        </w:rPr>
        <w:t xml:space="preserve"> </w:t>
      </w:r>
      <w:r w:rsidR="009A1719" w:rsidRPr="009A1719">
        <w:rPr>
          <w:rFonts w:ascii="Arial" w:hAnsi="Arial" w:cs="Arial"/>
          <w:iCs/>
          <w:sz w:val="20"/>
          <w:szCs w:val="20"/>
          <w:lang w:val="es-MX"/>
        </w:rPr>
        <w:t xml:space="preserve">El equipo </w:t>
      </w:r>
      <w:r w:rsidR="00442445" w:rsidRPr="009A1719">
        <w:rPr>
          <w:rFonts w:ascii="Arial" w:hAnsi="Arial" w:cs="Arial"/>
          <w:iCs/>
          <w:sz w:val="20"/>
          <w:szCs w:val="20"/>
          <w:lang w:val="es-MX"/>
        </w:rPr>
        <w:t>tomo en cuenta los efectos dañinos potenciales</w:t>
      </w:r>
      <w:r w:rsidR="009A1719" w:rsidRPr="009A1719">
        <w:rPr>
          <w:rFonts w:ascii="Arial" w:hAnsi="Arial" w:cs="Arial"/>
          <w:iCs/>
          <w:sz w:val="20"/>
          <w:szCs w:val="20"/>
          <w:lang w:val="es-MX"/>
        </w:rPr>
        <w:t xml:space="preserve"> de la ubicación de educación especial.</w:t>
      </w:r>
    </w:p>
    <w:p w:rsidR="00330E4D" w:rsidRPr="009A1719" w:rsidRDefault="00330E4D">
      <w:pPr>
        <w:rPr>
          <w:rFonts w:ascii="Arial" w:hAnsi="Arial" w:cs="Arial"/>
          <w:i/>
          <w:iCs/>
          <w:sz w:val="20"/>
          <w:szCs w:val="20"/>
          <w:lang w:val="es-MX"/>
        </w:rPr>
      </w:pPr>
      <w:r w:rsidRPr="009A1719">
        <w:rPr>
          <w:rFonts w:ascii="Arial" w:hAnsi="Arial" w:cs="Arial"/>
          <w:i/>
          <w:iCs/>
          <w:sz w:val="20"/>
          <w:szCs w:val="20"/>
          <w:lang w:val="es-MX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0911F4" w:rsidRPr="009A1719" w:rsidTr="00C25C0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0911F4" w:rsidRPr="009A1719" w:rsidRDefault="009A1719" w:rsidP="00C25C0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proofErr w:type="spellStart"/>
            <w:r w:rsidRPr="009A171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Extencion</w:t>
            </w:r>
            <w:proofErr w:type="spellEnd"/>
            <w:r w:rsidRPr="009A171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del Año Escolar</w:t>
            </w:r>
          </w:p>
        </w:tc>
      </w:tr>
    </w:tbl>
    <w:p w:rsidR="000911F4" w:rsidRPr="009A1719" w:rsidRDefault="000911F4" w:rsidP="000911F4">
      <w:pPr>
        <w:pStyle w:val="BodyText3"/>
        <w:widowControl w:val="0"/>
        <w:tabs>
          <w:tab w:val="left" w:pos="4140"/>
          <w:tab w:val="left" w:pos="6660"/>
          <w:tab w:val="left" w:pos="8640"/>
        </w:tabs>
        <w:spacing w:line="276" w:lineRule="auto"/>
        <w:jc w:val="left"/>
        <w:outlineLvl w:val="0"/>
        <w:rPr>
          <w:rFonts w:ascii="Arial" w:hAnsi="Arial" w:cs="Arial"/>
          <w:b w:val="0"/>
          <w:u w:val="single"/>
          <w:lang w:val="es-MX"/>
        </w:rPr>
      </w:pPr>
    </w:p>
    <w:p w:rsidR="008A23F3" w:rsidRPr="009A1719" w:rsidRDefault="009A1719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9A1719">
        <w:rPr>
          <w:rFonts w:ascii="Arial" w:hAnsi="Arial" w:cs="Arial"/>
          <w:b/>
          <w:bCs/>
          <w:sz w:val="20"/>
          <w:szCs w:val="20"/>
          <w:lang w:val="es-MX"/>
        </w:rPr>
        <w:t xml:space="preserve">Servicios de </w:t>
      </w:r>
      <w:proofErr w:type="spellStart"/>
      <w:r w:rsidRPr="009A1719">
        <w:rPr>
          <w:rFonts w:ascii="Arial" w:hAnsi="Arial" w:cs="Arial"/>
          <w:b/>
          <w:bCs/>
          <w:sz w:val="20"/>
          <w:szCs w:val="20"/>
          <w:lang w:val="es-MX"/>
        </w:rPr>
        <w:t>Extención</w:t>
      </w:r>
      <w:proofErr w:type="spellEnd"/>
      <w:r w:rsidRPr="009A1719">
        <w:rPr>
          <w:rFonts w:ascii="Arial" w:hAnsi="Arial" w:cs="Arial"/>
          <w:b/>
          <w:bCs/>
          <w:sz w:val="20"/>
          <w:szCs w:val="20"/>
          <w:lang w:val="es-MX"/>
        </w:rPr>
        <w:t xml:space="preserve"> Escolar Anual</w:t>
      </w:r>
      <w:r w:rsidR="000911F4" w:rsidRPr="009A1719">
        <w:rPr>
          <w:rFonts w:ascii="Arial" w:hAnsi="Arial" w:cs="Arial"/>
          <w:b/>
          <w:bCs/>
          <w:sz w:val="20"/>
          <w:szCs w:val="20"/>
          <w:lang w:val="es-MX"/>
        </w:rPr>
        <w:t xml:space="preserve">:   </w:t>
      </w:r>
      <w:r w:rsidR="000911F4" w:rsidRPr="009A1719">
        <w:rPr>
          <w:rFonts w:ascii="Arial" w:hAnsi="Arial" w:cs="Arial"/>
          <w:sz w:val="20"/>
          <w:szCs w:val="20"/>
          <w:lang w:val="es-MX"/>
        </w:rPr>
        <w:t xml:space="preserve">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-66632870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911F4" w:rsidRPr="009A1719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Pr="009A1719">
        <w:rPr>
          <w:rFonts w:ascii="Arial" w:hAnsi="Arial" w:cs="Arial"/>
          <w:sz w:val="20"/>
          <w:szCs w:val="20"/>
          <w:lang w:val="es-MX"/>
        </w:rPr>
        <w:t xml:space="preserve">  necesarios</w:t>
      </w:r>
      <w:r w:rsidR="000911F4" w:rsidRPr="009A1719">
        <w:rPr>
          <w:rFonts w:ascii="Arial" w:hAnsi="Arial" w:cs="Arial"/>
          <w:sz w:val="20"/>
          <w:szCs w:val="20"/>
          <w:lang w:val="es-MX"/>
        </w:rPr>
        <w:t xml:space="preserve"> 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6781618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911F4" w:rsidRPr="009A1719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Pr="009A1719">
        <w:rPr>
          <w:rFonts w:ascii="Arial" w:hAnsi="Arial" w:cs="Arial"/>
          <w:sz w:val="20"/>
          <w:szCs w:val="20"/>
          <w:lang w:val="es-MX"/>
        </w:rPr>
        <w:t xml:space="preserve">  no necesarios</w:t>
      </w:r>
      <w:r w:rsidR="000911F4" w:rsidRPr="009A1719">
        <w:rPr>
          <w:rFonts w:ascii="Arial" w:hAnsi="Arial" w:cs="Arial"/>
          <w:sz w:val="20"/>
          <w:szCs w:val="20"/>
          <w:lang w:val="es-MX"/>
        </w:rPr>
        <w:t xml:space="preserve"> 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191527550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911F4" w:rsidRPr="009A1719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s-MX"/>
        </w:rPr>
        <w:t xml:space="preserve"> A ser determinados para (Fecha</w:t>
      </w:r>
      <w:r w:rsidR="000911F4" w:rsidRPr="009A1719">
        <w:rPr>
          <w:rFonts w:ascii="Arial" w:hAnsi="Arial" w:cs="Arial"/>
          <w:sz w:val="20"/>
          <w:szCs w:val="20"/>
          <w:lang w:val="es-MX"/>
        </w:rPr>
        <w:t xml:space="preserve">) </w:t>
      </w:r>
      <w:r w:rsidR="000911F4" w:rsidRPr="000911F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911F4" w:rsidRPr="009A1719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0911F4" w:rsidRPr="000911F4">
        <w:rPr>
          <w:rFonts w:ascii="Arial" w:hAnsi="Arial" w:cs="Arial"/>
          <w:sz w:val="20"/>
          <w:szCs w:val="20"/>
          <w:u w:val="single"/>
        </w:rPr>
      </w:r>
      <w:r w:rsidR="000911F4" w:rsidRPr="000911F4">
        <w:rPr>
          <w:rFonts w:ascii="Arial" w:hAnsi="Arial" w:cs="Arial"/>
          <w:sz w:val="20"/>
          <w:szCs w:val="20"/>
          <w:u w:val="single"/>
        </w:rPr>
        <w:fldChar w:fldCharType="separate"/>
      </w:r>
      <w:r w:rsidR="000911F4"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="000911F4"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="000911F4" w:rsidRPr="009A1719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0911F4"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="000911F4"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="000911F4" w:rsidRPr="000911F4">
        <w:rPr>
          <w:rFonts w:ascii="Arial" w:hAnsi="Arial" w:cs="Arial"/>
          <w:noProof/>
          <w:sz w:val="20"/>
          <w:szCs w:val="20"/>
          <w:u w:val="single"/>
        </w:rPr>
        <w:t> </w:t>
      </w:r>
      <w:r w:rsidR="000911F4" w:rsidRPr="000911F4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911F4" w:rsidRPr="009A1719" w:rsidRDefault="000911F4" w:rsidP="000911F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36"/>
        <w:gridCol w:w="1836"/>
        <w:gridCol w:w="1836"/>
        <w:gridCol w:w="1836"/>
        <w:gridCol w:w="1836"/>
      </w:tblGrid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>
              <w:rPr>
                <w:rFonts w:ascii="Arial" w:hAnsi="Arial" w:cs="Arial"/>
                <w:b/>
                <w:bCs/>
                <w:vanish w:val="0"/>
              </w:rPr>
              <w:t>Meta</w:t>
            </w:r>
            <w:r w:rsidR="000911F4" w:rsidRPr="000911F4">
              <w:rPr>
                <w:rFonts w:ascii="Arial" w:hAnsi="Arial" w:cs="Arial"/>
                <w:b/>
                <w:bCs/>
                <w:vanish w:val="0"/>
              </w:rPr>
              <w:t>(s) #</w:t>
            </w:r>
          </w:p>
        </w:tc>
        <w:tc>
          <w:tcPr>
            <w:tcW w:w="1836" w:type="dxa"/>
            <w:vAlign w:val="center"/>
          </w:tcPr>
          <w:p w:rsidR="000911F4" w:rsidRPr="000911F4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>
              <w:rPr>
                <w:rFonts w:ascii="Arial" w:hAnsi="Arial" w:cs="Arial"/>
                <w:b/>
                <w:bCs/>
                <w:vanish w:val="0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Tipos</w:t>
            </w:r>
            <w:proofErr w:type="spellEnd"/>
            <w:r>
              <w:rPr>
                <w:rFonts w:ascii="Arial" w:hAnsi="Arial" w:cs="Arial"/>
                <w:b/>
                <w:bCs/>
                <w:vanish w:val="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Servicio</w:t>
            </w:r>
            <w:proofErr w:type="spellEnd"/>
          </w:p>
        </w:tc>
        <w:tc>
          <w:tcPr>
            <w:tcW w:w="1836" w:type="dxa"/>
            <w:vAlign w:val="center"/>
          </w:tcPr>
          <w:p w:rsidR="000911F4" w:rsidRPr="00DB6769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  <w:lang w:val="es-MX"/>
              </w:rPr>
            </w:pPr>
            <w:r w:rsidRPr="00DB6769">
              <w:rPr>
                <w:rFonts w:ascii="Arial" w:hAnsi="Arial" w:cs="Arial"/>
                <w:b/>
                <w:bCs/>
                <w:vanish w:val="0"/>
                <w:lang w:val="es-MX"/>
              </w:rPr>
              <w:t>Fecha de Inicio</w:t>
            </w:r>
          </w:p>
          <w:p w:rsidR="000911F4" w:rsidRPr="00DB6769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  <w:lang w:val="es-MX"/>
              </w:rPr>
            </w:pPr>
            <w:r>
              <w:rPr>
                <w:rFonts w:ascii="Arial" w:hAnsi="Arial" w:cs="Arial"/>
                <w:b/>
                <w:bCs/>
                <w:vanish w:val="0"/>
                <w:lang w:val="es-MX"/>
              </w:rPr>
              <w:t>mes/día/año</w:t>
            </w:r>
          </w:p>
        </w:tc>
        <w:tc>
          <w:tcPr>
            <w:tcW w:w="1836" w:type="dxa"/>
            <w:vAlign w:val="center"/>
          </w:tcPr>
          <w:p w:rsidR="000911F4" w:rsidRPr="00DB6769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  <w:lang w:val="es-MX"/>
              </w:rPr>
            </w:pPr>
            <w:r w:rsidRPr="00DB6769">
              <w:rPr>
                <w:rFonts w:ascii="Arial" w:hAnsi="Arial" w:cs="Arial"/>
                <w:b/>
                <w:bCs/>
                <w:vanish w:val="0"/>
                <w:lang w:val="es-MX"/>
              </w:rPr>
              <w:t>Fecha de Cumplimiento</w:t>
            </w:r>
          </w:p>
          <w:p w:rsidR="000911F4" w:rsidRPr="00DB6769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  <w:lang w:val="es-MX"/>
              </w:rPr>
            </w:pPr>
            <w:r>
              <w:rPr>
                <w:rFonts w:ascii="Arial" w:hAnsi="Arial" w:cs="Arial"/>
                <w:b/>
                <w:bCs/>
                <w:vanish w:val="0"/>
                <w:lang w:val="es-MX"/>
              </w:rPr>
              <w:t>mes/día/año</w:t>
            </w:r>
          </w:p>
        </w:tc>
        <w:tc>
          <w:tcPr>
            <w:tcW w:w="1836" w:type="dxa"/>
            <w:vAlign w:val="center"/>
          </w:tcPr>
          <w:p w:rsidR="000911F4" w:rsidRPr="000911F4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Minutos</w:t>
            </w:r>
            <w:proofErr w:type="spellEnd"/>
            <w:r>
              <w:rPr>
                <w:rFonts w:ascii="Arial" w:hAnsi="Arial" w:cs="Arial"/>
                <w:b/>
                <w:bCs/>
                <w:vanish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por</w:t>
            </w:r>
            <w:proofErr w:type="spellEnd"/>
            <w:r>
              <w:rPr>
                <w:rFonts w:ascii="Arial" w:hAnsi="Arial" w:cs="Arial"/>
                <w:b/>
                <w:bCs/>
                <w:vanish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Semana</w:t>
            </w:r>
            <w:proofErr w:type="spellEnd"/>
          </w:p>
          <w:p w:rsidR="000911F4" w:rsidRPr="000911F4" w:rsidRDefault="000911F4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DB6769" w:rsidP="000911F4">
            <w:pPr>
              <w:pStyle w:val="EnvelopeReturn"/>
              <w:jc w:val="center"/>
              <w:rPr>
                <w:rFonts w:ascii="Arial" w:hAnsi="Arial" w:cs="Arial"/>
                <w:b/>
                <w:bCs/>
                <w:vanish w:val="0"/>
              </w:rPr>
            </w:pPr>
            <w:r>
              <w:rPr>
                <w:rFonts w:ascii="Arial" w:hAnsi="Arial" w:cs="Arial"/>
                <w:b/>
                <w:bCs/>
                <w:vanish w:val="0"/>
              </w:rPr>
              <w:t>**</w:t>
            </w: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Basados</w:t>
            </w:r>
            <w:proofErr w:type="spellEnd"/>
            <w:r>
              <w:rPr>
                <w:rFonts w:ascii="Arial" w:hAnsi="Arial" w:cs="Arial"/>
                <w:b/>
                <w:bCs/>
                <w:vanish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vanish w:val="0"/>
              </w:rPr>
              <w:t>en</w:t>
            </w:r>
            <w:proofErr w:type="spellEnd"/>
            <w:r w:rsidR="000911F4" w:rsidRPr="000911F4">
              <w:rPr>
                <w:rFonts w:ascii="Arial" w:hAnsi="Arial" w:cs="Arial"/>
                <w:b/>
                <w:bCs/>
                <w:vanish w:val="0"/>
              </w:rPr>
              <w:t xml:space="preserve"> </w:t>
            </w: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hidden w:val="0"/>
        </w:trPr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  <w:tc>
          <w:tcPr>
            <w:tcW w:w="1836" w:type="dxa"/>
            <w:vAlign w:val="center"/>
          </w:tcPr>
          <w:p w:rsidR="000911F4" w:rsidRPr="000911F4" w:rsidRDefault="000911F4" w:rsidP="000911F4">
            <w:pPr>
              <w:pStyle w:val="EnvelopeReturn"/>
              <w:spacing w:line="276" w:lineRule="auto"/>
              <w:rPr>
                <w:rFonts w:ascii="Arial" w:hAnsi="Arial" w:cs="Arial"/>
                <w:vanish w:val="0"/>
              </w:rPr>
            </w:pPr>
          </w:p>
        </w:tc>
      </w:tr>
      <w:tr w:rsidR="000911F4" w:rsidRPr="000911F4" w:rsidTr="000911F4">
        <w:trPr>
          <w:cantSplit/>
        </w:trPr>
        <w:tc>
          <w:tcPr>
            <w:tcW w:w="11016" w:type="dxa"/>
            <w:gridSpan w:val="6"/>
          </w:tcPr>
          <w:p w:rsidR="000911F4" w:rsidRPr="00DB6769" w:rsidRDefault="000911F4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0911F4" w:rsidRPr="00DB6769" w:rsidRDefault="00DB6769" w:rsidP="000911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B6769">
              <w:rPr>
                <w:rFonts w:ascii="Arial" w:hAnsi="Arial" w:cs="Arial"/>
                <w:sz w:val="20"/>
                <w:szCs w:val="20"/>
                <w:lang w:val="es-MX"/>
              </w:rPr>
              <w:t>*    Instrucción</w:t>
            </w:r>
            <w:r w:rsidR="000911F4" w:rsidRPr="00DB6769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Pr="00DB6769">
              <w:rPr>
                <w:rFonts w:ascii="Arial" w:hAnsi="Arial" w:cs="Arial"/>
                <w:sz w:val="20"/>
                <w:szCs w:val="20"/>
                <w:lang w:val="es-MX"/>
              </w:rPr>
              <w:t>servicios relacionados (especificar), otros (lista)</w:t>
            </w:r>
          </w:p>
          <w:p w:rsidR="000911F4" w:rsidRPr="000911F4" w:rsidRDefault="00DB6769" w:rsidP="00DB67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6769">
              <w:rPr>
                <w:rFonts w:ascii="Arial" w:hAnsi="Arial" w:cs="Arial"/>
                <w:sz w:val="20"/>
                <w:szCs w:val="20"/>
                <w:lang w:val="es-MX"/>
              </w:rPr>
              <w:t>**  Regresión/Recuperamiento</w:t>
            </w:r>
            <w:r w:rsidR="000911F4" w:rsidRPr="00DB6769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Pr="00DB6769">
              <w:rPr>
                <w:rFonts w:ascii="Arial" w:hAnsi="Arial" w:cs="Arial"/>
                <w:sz w:val="20"/>
                <w:szCs w:val="20"/>
                <w:lang w:val="es-MX"/>
              </w:rPr>
              <w:t xml:space="preserve">habilidades nuevas, o mantenimiento de habilidades de la vida diaria esenciales. </w:t>
            </w:r>
          </w:p>
        </w:tc>
      </w:tr>
    </w:tbl>
    <w:p w:rsidR="007626AC" w:rsidRDefault="007626AC" w:rsidP="000911F4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7626AC" w:rsidSect="005532E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0D" w:rsidRDefault="00974C0D" w:rsidP="005244B9">
      <w:pPr>
        <w:spacing w:after="0" w:line="240" w:lineRule="auto"/>
      </w:pPr>
      <w:r>
        <w:separator/>
      </w:r>
    </w:p>
  </w:endnote>
  <w:endnote w:type="continuationSeparator" w:id="0">
    <w:p w:rsidR="00974C0D" w:rsidRDefault="00974C0D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45" w:rsidRDefault="00442445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9104E3" w:rsidRPr="009104E3">
      <w:rPr>
        <w:b/>
        <w:bCs/>
        <w:noProof/>
      </w:rPr>
      <w:t>12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0D" w:rsidRDefault="00974C0D" w:rsidP="005244B9">
      <w:pPr>
        <w:spacing w:after="0" w:line="240" w:lineRule="auto"/>
      </w:pPr>
      <w:r>
        <w:separator/>
      </w:r>
    </w:p>
  </w:footnote>
  <w:footnote w:type="continuationSeparator" w:id="0">
    <w:p w:rsidR="00974C0D" w:rsidRDefault="00974C0D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45" w:rsidRPr="006C2D06" w:rsidRDefault="00442445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sz w:val="20"/>
        <w:szCs w:val="20"/>
      </w:rPr>
      <w:t>INDIVIDUAL EDUCATION PROGRAM</w:t>
    </w:r>
    <w:r w:rsidRPr="006C2D06">
      <w:rPr>
        <w:rFonts w:ascii="Arial" w:hAnsi="Arial" w:cs="Arial"/>
        <w:b/>
        <w:bCs/>
        <w:sz w:val="20"/>
        <w:szCs w:val="20"/>
      </w:rPr>
      <w:t xml:space="preserve"> </w:t>
    </w:r>
  </w:p>
  <w:p w:rsidR="00442445" w:rsidRPr="006C2D06" w:rsidRDefault="00442445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bCs/>
        <w:sz w:val="20"/>
        <w:szCs w:val="20"/>
      </w:rPr>
      <w:t>ARSD 24:05:27</w:t>
    </w:r>
  </w:p>
  <w:p w:rsidR="00442445" w:rsidRPr="00A962A0" w:rsidRDefault="00442445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5AC"/>
    <w:multiLevelType w:val="hybridMultilevel"/>
    <w:tmpl w:val="2D74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6E09"/>
    <w:multiLevelType w:val="hybridMultilevel"/>
    <w:tmpl w:val="5FFC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64103"/>
    <w:multiLevelType w:val="hybridMultilevel"/>
    <w:tmpl w:val="9454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33"/>
    <w:multiLevelType w:val="hybridMultilevel"/>
    <w:tmpl w:val="FD62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745F8"/>
    <w:multiLevelType w:val="hybridMultilevel"/>
    <w:tmpl w:val="10B69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85875"/>
    <w:multiLevelType w:val="hybridMultilevel"/>
    <w:tmpl w:val="9C58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B24BE"/>
    <w:multiLevelType w:val="hybridMultilevel"/>
    <w:tmpl w:val="A178043E"/>
    <w:lvl w:ilvl="0" w:tplc="82AA1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C72BA"/>
    <w:multiLevelType w:val="hybridMultilevel"/>
    <w:tmpl w:val="12186F1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694AE5"/>
    <w:multiLevelType w:val="hybridMultilevel"/>
    <w:tmpl w:val="D952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B47E6"/>
    <w:multiLevelType w:val="hybridMultilevel"/>
    <w:tmpl w:val="17B03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20FB9"/>
    <w:rsid w:val="00025FF1"/>
    <w:rsid w:val="00033120"/>
    <w:rsid w:val="00034B11"/>
    <w:rsid w:val="000803BC"/>
    <w:rsid w:val="000911F4"/>
    <w:rsid w:val="0009524E"/>
    <w:rsid w:val="000C7798"/>
    <w:rsid w:val="000D3278"/>
    <w:rsid w:val="000E3C6C"/>
    <w:rsid w:val="00123C4A"/>
    <w:rsid w:val="00155641"/>
    <w:rsid w:val="00157851"/>
    <w:rsid w:val="001658A7"/>
    <w:rsid w:val="00186A01"/>
    <w:rsid w:val="001A1ACC"/>
    <w:rsid w:val="001A71F9"/>
    <w:rsid w:val="001D2E63"/>
    <w:rsid w:val="00206E7F"/>
    <w:rsid w:val="00210962"/>
    <w:rsid w:val="00211B96"/>
    <w:rsid w:val="00235815"/>
    <w:rsid w:val="00237335"/>
    <w:rsid w:val="00251F5A"/>
    <w:rsid w:val="00264F1D"/>
    <w:rsid w:val="00265CFD"/>
    <w:rsid w:val="0027562A"/>
    <w:rsid w:val="002774C1"/>
    <w:rsid w:val="002850A1"/>
    <w:rsid w:val="00291EFC"/>
    <w:rsid w:val="002C6CB5"/>
    <w:rsid w:val="002D6ACC"/>
    <w:rsid w:val="002D7118"/>
    <w:rsid w:val="002E2A4B"/>
    <w:rsid w:val="00324984"/>
    <w:rsid w:val="00330E4D"/>
    <w:rsid w:val="00336CE6"/>
    <w:rsid w:val="00347BE2"/>
    <w:rsid w:val="003847F5"/>
    <w:rsid w:val="00390AF9"/>
    <w:rsid w:val="003A0709"/>
    <w:rsid w:val="003D419F"/>
    <w:rsid w:val="003D4D15"/>
    <w:rsid w:val="004061F4"/>
    <w:rsid w:val="00406E80"/>
    <w:rsid w:val="00417FC1"/>
    <w:rsid w:val="00426F8E"/>
    <w:rsid w:val="00442445"/>
    <w:rsid w:val="00455CAB"/>
    <w:rsid w:val="00476BE2"/>
    <w:rsid w:val="004E663F"/>
    <w:rsid w:val="004F4F0F"/>
    <w:rsid w:val="004F6596"/>
    <w:rsid w:val="00520A9A"/>
    <w:rsid w:val="00520B34"/>
    <w:rsid w:val="005244B9"/>
    <w:rsid w:val="00525B0A"/>
    <w:rsid w:val="0053570B"/>
    <w:rsid w:val="0054019F"/>
    <w:rsid w:val="00541BE4"/>
    <w:rsid w:val="005532E7"/>
    <w:rsid w:val="00554AFF"/>
    <w:rsid w:val="00574A27"/>
    <w:rsid w:val="00577C55"/>
    <w:rsid w:val="0058409F"/>
    <w:rsid w:val="00586A5E"/>
    <w:rsid w:val="005B1C27"/>
    <w:rsid w:val="005C0CAD"/>
    <w:rsid w:val="005E6B4D"/>
    <w:rsid w:val="005F69AB"/>
    <w:rsid w:val="006217CA"/>
    <w:rsid w:val="006265A8"/>
    <w:rsid w:val="006341A2"/>
    <w:rsid w:val="00646A45"/>
    <w:rsid w:val="00647805"/>
    <w:rsid w:val="00647C6E"/>
    <w:rsid w:val="00651855"/>
    <w:rsid w:val="00656682"/>
    <w:rsid w:val="00665B5D"/>
    <w:rsid w:val="0066742A"/>
    <w:rsid w:val="00676924"/>
    <w:rsid w:val="00684C01"/>
    <w:rsid w:val="006C104F"/>
    <w:rsid w:val="006C2D06"/>
    <w:rsid w:val="006F703C"/>
    <w:rsid w:val="007069D8"/>
    <w:rsid w:val="00711DBE"/>
    <w:rsid w:val="007626AC"/>
    <w:rsid w:val="00786455"/>
    <w:rsid w:val="007911C5"/>
    <w:rsid w:val="0079439E"/>
    <w:rsid w:val="007968BD"/>
    <w:rsid w:val="007C3239"/>
    <w:rsid w:val="007C50B9"/>
    <w:rsid w:val="007F00CB"/>
    <w:rsid w:val="007F060D"/>
    <w:rsid w:val="00803540"/>
    <w:rsid w:val="00810C37"/>
    <w:rsid w:val="00810FBD"/>
    <w:rsid w:val="008135D2"/>
    <w:rsid w:val="0081662D"/>
    <w:rsid w:val="008443C9"/>
    <w:rsid w:val="0086118B"/>
    <w:rsid w:val="00871D5F"/>
    <w:rsid w:val="008A06F0"/>
    <w:rsid w:val="008A20DF"/>
    <w:rsid w:val="008A23F3"/>
    <w:rsid w:val="008A48D4"/>
    <w:rsid w:val="008B6422"/>
    <w:rsid w:val="008D7DCA"/>
    <w:rsid w:val="008E6C43"/>
    <w:rsid w:val="008F1BE2"/>
    <w:rsid w:val="008F35EA"/>
    <w:rsid w:val="008F710E"/>
    <w:rsid w:val="009104E3"/>
    <w:rsid w:val="00913F4A"/>
    <w:rsid w:val="00917765"/>
    <w:rsid w:val="00924C71"/>
    <w:rsid w:val="00924E62"/>
    <w:rsid w:val="00943364"/>
    <w:rsid w:val="00946736"/>
    <w:rsid w:val="00946BF4"/>
    <w:rsid w:val="0095266F"/>
    <w:rsid w:val="00964EB7"/>
    <w:rsid w:val="009679EE"/>
    <w:rsid w:val="00974C0D"/>
    <w:rsid w:val="00976DF1"/>
    <w:rsid w:val="00981F14"/>
    <w:rsid w:val="00993C6B"/>
    <w:rsid w:val="009965AC"/>
    <w:rsid w:val="009A1719"/>
    <w:rsid w:val="009B2154"/>
    <w:rsid w:val="009B2EE3"/>
    <w:rsid w:val="009C0F1D"/>
    <w:rsid w:val="009E2D67"/>
    <w:rsid w:val="00A01ABB"/>
    <w:rsid w:val="00A11DC3"/>
    <w:rsid w:val="00A17D48"/>
    <w:rsid w:val="00A26CC4"/>
    <w:rsid w:val="00A611EA"/>
    <w:rsid w:val="00A626ED"/>
    <w:rsid w:val="00A66AD2"/>
    <w:rsid w:val="00A67778"/>
    <w:rsid w:val="00A8389C"/>
    <w:rsid w:val="00A91A47"/>
    <w:rsid w:val="00A978AA"/>
    <w:rsid w:val="00AA3BCD"/>
    <w:rsid w:val="00AB3C99"/>
    <w:rsid w:val="00AD3436"/>
    <w:rsid w:val="00AF2E72"/>
    <w:rsid w:val="00AF341D"/>
    <w:rsid w:val="00AF37A6"/>
    <w:rsid w:val="00B02A00"/>
    <w:rsid w:val="00B1275F"/>
    <w:rsid w:val="00B318EC"/>
    <w:rsid w:val="00B3648B"/>
    <w:rsid w:val="00B45B2F"/>
    <w:rsid w:val="00B65906"/>
    <w:rsid w:val="00BB0914"/>
    <w:rsid w:val="00BD3C8E"/>
    <w:rsid w:val="00BE3E56"/>
    <w:rsid w:val="00BE3F0E"/>
    <w:rsid w:val="00BF36C0"/>
    <w:rsid w:val="00C1180F"/>
    <w:rsid w:val="00C20D74"/>
    <w:rsid w:val="00C23DDC"/>
    <w:rsid w:val="00C25C06"/>
    <w:rsid w:val="00C36233"/>
    <w:rsid w:val="00C37BCC"/>
    <w:rsid w:val="00C61D5D"/>
    <w:rsid w:val="00C82253"/>
    <w:rsid w:val="00C9651F"/>
    <w:rsid w:val="00CA2BC1"/>
    <w:rsid w:val="00CC67B8"/>
    <w:rsid w:val="00CD1003"/>
    <w:rsid w:val="00CE0A8B"/>
    <w:rsid w:val="00CE41CC"/>
    <w:rsid w:val="00CF4F71"/>
    <w:rsid w:val="00CF7419"/>
    <w:rsid w:val="00D11A9A"/>
    <w:rsid w:val="00D266A4"/>
    <w:rsid w:val="00D41151"/>
    <w:rsid w:val="00D51B2C"/>
    <w:rsid w:val="00D650E0"/>
    <w:rsid w:val="00D65CB0"/>
    <w:rsid w:val="00D81F98"/>
    <w:rsid w:val="00DA3CB6"/>
    <w:rsid w:val="00DA4F27"/>
    <w:rsid w:val="00DB1B4B"/>
    <w:rsid w:val="00DB6769"/>
    <w:rsid w:val="00DD7957"/>
    <w:rsid w:val="00DF72E5"/>
    <w:rsid w:val="00E042AE"/>
    <w:rsid w:val="00E12A31"/>
    <w:rsid w:val="00E21679"/>
    <w:rsid w:val="00E44EB8"/>
    <w:rsid w:val="00E548AC"/>
    <w:rsid w:val="00E6239B"/>
    <w:rsid w:val="00E66202"/>
    <w:rsid w:val="00E66BC3"/>
    <w:rsid w:val="00E67B74"/>
    <w:rsid w:val="00E92E4F"/>
    <w:rsid w:val="00EA1120"/>
    <w:rsid w:val="00EA72D4"/>
    <w:rsid w:val="00ED00BD"/>
    <w:rsid w:val="00ED04E8"/>
    <w:rsid w:val="00EE2EAE"/>
    <w:rsid w:val="00EE458E"/>
    <w:rsid w:val="00F04031"/>
    <w:rsid w:val="00F06BCB"/>
    <w:rsid w:val="00F17C15"/>
    <w:rsid w:val="00F217A7"/>
    <w:rsid w:val="00F23A4F"/>
    <w:rsid w:val="00F273DF"/>
    <w:rsid w:val="00F36E46"/>
    <w:rsid w:val="00F4128C"/>
    <w:rsid w:val="00F64AD3"/>
    <w:rsid w:val="00F84BD3"/>
    <w:rsid w:val="00F902EB"/>
    <w:rsid w:val="00FA3551"/>
    <w:rsid w:val="00FA6F08"/>
    <w:rsid w:val="00FB09F7"/>
    <w:rsid w:val="00FC3281"/>
    <w:rsid w:val="00FC6CBF"/>
    <w:rsid w:val="00FD2A3C"/>
    <w:rsid w:val="00FD52C4"/>
    <w:rsid w:val="00FF22F6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ps">
    <w:name w:val="hps"/>
    <w:basedOn w:val="DefaultParagraphFont"/>
    <w:rsid w:val="009C0F1D"/>
  </w:style>
  <w:style w:type="character" w:customStyle="1" w:styleId="shorttext">
    <w:name w:val="short_text"/>
    <w:basedOn w:val="DefaultParagraphFont"/>
    <w:rsid w:val="00FF2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ps">
    <w:name w:val="hps"/>
    <w:basedOn w:val="DefaultParagraphFont"/>
    <w:rsid w:val="009C0F1D"/>
  </w:style>
  <w:style w:type="character" w:customStyle="1" w:styleId="shorttext">
    <w:name w:val="short_text"/>
    <w:basedOn w:val="DefaultParagraphFont"/>
    <w:rsid w:val="00FF2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30AC-ED00-4531-87C1-7924EA09614E}"/>
      </w:docPartPr>
      <w:docPartBody>
        <w:p w:rsidR="00193E24" w:rsidRDefault="00193E24">
          <w:r w:rsidRPr="00AD5D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24"/>
    <w:rsid w:val="000265C8"/>
    <w:rsid w:val="00193E24"/>
    <w:rsid w:val="004232AC"/>
    <w:rsid w:val="007B60C3"/>
    <w:rsid w:val="008618D5"/>
    <w:rsid w:val="0089135B"/>
    <w:rsid w:val="00D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E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E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51D6-2D2A-4378-9A26-C2EE0658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9D3A51B9.dotm</Template>
  <TotalTime>311</TotalTime>
  <Pages>13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Jarvis, Wendy</cp:lastModifiedBy>
  <cp:revision>19</cp:revision>
  <cp:lastPrinted>2013-04-05T21:30:00Z</cp:lastPrinted>
  <dcterms:created xsi:type="dcterms:W3CDTF">2014-04-30T16:06:00Z</dcterms:created>
  <dcterms:modified xsi:type="dcterms:W3CDTF">2015-01-23T16:30:00Z</dcterms:modified>
</cp:coreProperties>
</file>