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5"/>
        <w:gridCol w:w="990"/>
        <w:gridCol w:w="3060"/>
        <w:gridCol w:w="2762"/>
      </w:tblGrid>
      <w:tr w:rsidR="005244B9" w:rsidRPr="00B374CC" w:rsidTr="00F902EB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5244B9" w:rsidRPr="00B374CC" w:rsidRDefault="005244B9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44B9" w:rsidRPr="0033477B" w:rsidTr="00BF36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5244B9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5244B9" w:rsidRPr="00BF36C0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C0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BF36C0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6C0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ADDRESS: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WK PHONE: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943364" w:rsidRDefault="00943364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36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9007307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09524E">
                  <w:rPr>
                    <w:rFonts w:ascii="Arial" w:eastAsia="MS Gothic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943364" w:rsidRDefault="00943364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RACE: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14936682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AS: Asian" w:value="AS: Asian"/>
                  <w:listItem w:displayText="BL: Black" w:value="BL: Black"/>
                  <w:listItem w:displayText="HI: Hispanic" w:value="HI: Hispanic"/>
                  <w:listItem w:displayText="IN: American Indian or Alaskan Native" w:value="IN: American Indian or Alaskan Native"/>
                  <w:listItem w:displayText="PI: Native Hawaiian or Pacific Islander" w:value="PI: Native Hawaiian or Pacific Islander"/>
                  <w:listItem w:displayText="TR: Two or more races" w:value="TR: Two or more races"/>
                  <w:listItem w:displayText="WH: White" w:value="WH: White"/>
                </w:comboBox>
              </w:sdtPr>
              <w:sdtEndPr/>
              <w:sdtContent>
                <w:r w:rsidR="0009524E">
                  <w:rPr>
                    <w:rFonts w:ascii="Arial" w:eastAsia="Times New Roman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  <w:tr w:rsidR="00CE41CC" w:rsidRPr="0033477B" w:rsidTr="00F90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CE41CC" w:rsidRPr="0033477B" w:rsidRDefault="00CE41CC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F36E46" w:rsidTr="00F36E46">
        <w:trPr>
          <w:trHeight w:val="323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Date: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 w:val="restart"/>
          </w:tcPr>
          <w:p w:rsidR="00F36E46" w:rsidRPr="00F36E46" w:rsidRDefault="00F36E46" w:rsidP="00CE4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E46">
              <w:rPr>
                <w:rFonts w:ascii="Arial" w:hAnsi="Arial" w:cs="Arial"/>
                <w:b/>
                <w:sz w:val="20"/>
                <w:szCs w:val="20"/>
              </w:rPr>
              <w:t>Purpose of Meeting</w:t>
            </w:r>
          </w:p>
          <w:p w:rsidR="00F36E46" w:rsidRPr="00CE41CC" w:rsidRDefault="00BB3B69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3236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Initial Eligibility, IEP, Placement</w:t>
            </w:r>
          </w:p>
          <w:p w:rsidR="00F36E46" w:rsidRPr="00CE41CC" w:rsidRDefault="00BB3B69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348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Annual Review of IEP</w:t>
            </w:r>
          </w:p>
          <w:p w:rsidR="00F36E46" w:rsidRPr="00CE41CC" w:rsidRDefault="00BB3B69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4446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Three Year Reevaluation </w:t>
            </w:r>
          </w:p>
          <w:p w:rsidR="00F36E46" w:rsidRPr="00CE41CC" w:rsidRDefault="00BB3B69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6305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Dismissal from Services</w:t>
            </w:r>
            <w:r w:rsidR="00586A5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t>Date</w:t>
            </w:r>
            <w:r w:rsidR="00586A5E">
              <w:rPr>
                <w:rFonts w:ascii="Arial" w:hAnsi="Arial" w:cs="Arial"/>
                <w:sz w:val="20"/>
                <w:szCs w:val="20"/>
              </w:rPr>
              <w:t xml:space="preserve"> Effective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6E46" w:rsidRPr="00CE41CC" w:rsidRDefault="00BB3B69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02061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Parent Request</w:t>
            </w:r>
          </w:p>
          <w:p w:rsidR="00F36E46" w:rsidRDefault="00BB3B69" w:rsidP="00CE41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4479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6E46" w:rsidTr="00F36E46">
        <w:trPr>
          <w:trHeight w:val="359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Date Services Begin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rPr>
          <w:trHeight w:val="350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Annual Review Date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rPr>
          <w:trHeight w:val="350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Date of Eligibility Determination: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c>
          <w:tcPr>
            <w:tcW w:w="5238" w:type="dxa"/>
            <w:vAlign w:val="center"/>
          </w:tcPr>
          <w:p w:rsidR="00F36E46" w:rsidRPr="00F36E46" w:rsidRDefault="00F36E46" w:rsidP="00F36E46">
            <w:pPr>
              <w:pStyle w:val="Heading5"/>
              <w:spacing w:line="276" w:lineRule="auto"/>
              <w:jc w:val="left"/>
              <w:outlineLvl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36E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Three Year Reevaluation Due By: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E41CC" w:rsidRDefault="00CE41CC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C82253" w:rsidTr="00810C37">
        <w:trPr>
          <w:trHeight w:val="741"/>
        </w:trPr>
        <w:tc>
          <w:tcPr>
            <w:tcW w:w="5238" w:type="dxa"/>
          </w:tcPr>
          <w:p w:rsidR="00C82253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Discussed evaluation results/progress/assessment method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553635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2253" w:rsidRPr="00C82253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</w:tcPr>
          <w:p w:rsidR="00C82253" w:rsidRPr="00A626ED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Student is eligible for special education or special education and related services as determined by the IEP team</w:t>
            </w:r>
          </w:p>
          <w:p w:rsidR="00C82253" w:rsidRPr="00A626ED" w:rsidRDefault="00BB3B69" w:rsidP="00C822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854119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sz w:val="20"/>
                <w:szCs w:val="20"/>
              </w:rPr>
              <w:t xml:space="preserve"> Yes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3102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2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2253" w:rsidTr="00810C37">
        <w:trPr>
          <w:trHeight w:val="740"/>
        </w:trPr>
        <w:tc>
          <w:tcPr>
            <w:tcW w:w="5238" w:type="dxa"/>
          </w:tcPr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 xml:space="preserve">Copy of evaluation results received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229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626ED"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</w:p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</w:t>
            </w:r>
            <w:r>
              <w:rPr>
                <w:rFonts w:ascii="Arial" w:hAnsi="Arial" w:cs="Arial"/>
                <w:sz w:val="20"/>
                <w:szCs w:val="20"/>
              </w:rPr>
              <w:t>/Guardian</w:t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initial)</w:t>
            </w:r>
          </w:p>
        </w:tc>
        <w:tc>
          <w:tcPr>
            <w:tcW w:w="5850" w:type="dxa"/>
          </w:tcPr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An annual copy of Parent/Guardian Rights was received and reviewed</w:t>
            </w:r>
          </w:p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(Date)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</w:p>
        </w:tc>
      </w:tr>
      <w:tr w:rsidR="00A626ED" w:rsidTr="00E66BC3">
        <w:trPr>
          <w:trHeight w:val="521"/>
        </w:trPr>
        <w:tc>
          <w:tcPr>
            <w:tcW w:w="5238" w:type="dxa"/>
          </w:tcPr>
          <w:p w:rsidR="00C82253" w:rsidRDefault="00A626ED" w:rsidP="002756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26ED">
              <w:rPr>
                <w:rFonts w:ascii="Arial" w:hAnsi="Arial" w:cs="Arial"/>
                <w:bCs/>
                <w:sz w:val="20"/>
                <w:szCs w:val="20"/>
              </w:rPr>
              <w:t xml:space="preserve">Transition Planning Needed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202923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305722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26ED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  <w:p w:rsidR="00A626ED" w:rsidRPr="00C82253" w:rsidRDefault="00A626ED" w:rsidP="002756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26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8225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A626ED">
              <w:rPr>
                <w:rFonts w:ascii="Arial" w:hAnsi="Arial" w:cs="Arial"/>
                <w:bCs/>
                <w:sz w:val="20"/>
                <w:szCs w:val="20"/>
              </w:rPr>
              <w:t>If yes, attach applicable transition pages.)</w:t>
            </w:r>
          </w:p>
        </w:tc>
        <w:tc>
          <w:tcPr>
            <w:tcW w:w="5850" w:type="dxa"/>
          </w:tcPr>
          <w:p w:rsidR="00A626ED" w:rsidRPr="00A626ED" w:rsidRDefault="00A626ED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A copy of the IEP was provided to parent/guardian</w:t>
            </w:r>
            <w:r w:rsidR="00C8225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274348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626ED"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</w:p>
        </w:tc>
      </w:tr>
    </w:tbl>
    <w:p w:rsidR="00A626ED" w:rsidRDefault="00A626ED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8"/>
      </w:tblGrid>
      <w:tr w:rsidR="00DA3CB6" w:rsidTr="0009524E">
        <w:trPr>
          <w:trHeight w:val="530"/>
        </w:trPr>
        <w:tc>
          <w:tcPr>
            <w:tcW w:w="11088" w:type="dxa"/>
            <w:shd w:val="clear" w:color="auto" w:fill="F2F2F2" w:themeFill="background1" w:themeFillShade="F2"/>
            <w:vAlign w:val="center"/>
          </w:tcPr>
          <w:p w:rsidR="00DA3CB6" w:rsidRPr="00A626ED" w:rsidRDefault="00A626ED" w:rsidP="0009524E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b/>
                <w:sz w:val="20"/>
                <w:szCs w:val="20"/>
              </w:rPr>
              <w:t>Primary Disability</w:t>
            </w:r>
            <w:r w:rsidR="00D51B2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9524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9089391"/>
                <w:placeholder>
                  <w:docPart w:val="DefaultPlaceholder_1082065159"/>
                </w:placeholder>
                <w:comboBox>
                  <w:listItem w:displayText="_________________" w:value="_________________"/>
                  <w:listItem w:displayText="Deaf-Blindness - 500" w:value="Deaf-Blindness - 500"/>
                  <w:listItem w:displayText="Emotional Disturbance - 505" w:value="Emotional Disturbance - 505"/>
                  <w:listItem w:displayText="Cognitive Disability - 510" w:value="Cognitive Disability - 510"/>
                  <w:listItem w:displayText="Hearing Loss - 515" w:value="Hearing Loss - 515"/>
                  <w:listItem w:displayText="Specific Learning Disability - 525" w:value="Specific Learning Disability - 525"/>
                  <w:listItem w:displayText="Multiple Disabilities - 530" w:value="Multiple Disabilities - 530"/>
                  <w:listItem w:displayText="Orthopedic Impairment - 535" w:value="Orthopedic Impairment - 535"/>
                  <w:listItem w:displayText="Vision Loss - 540" w:value="Vision Loss - 540"/>
                  <w:listItem w:displayText="Deafness - 545" w:value="Deafness - 545"/>
                  <w:listItem w:displayText="Speech/Language - 550" w:value="Speech/Language - 550"/>
                  <w:listItem w:displayText="Other Health Impaired - 555" w:value="Other Health Impaired - 555"/>
                  <w:listItem w:displayText="Autism Spectrum Disorder - 560" w:value="Autism Spectrum Disorder - 560"/>
                  <w:listItem w:displayText="Traumatic Brain Injury - 565" w:value="Traumatic Brain Injury - 565"/>
                  <w:listItem w:displayText="Developmental Delay - 570" w:value="Developmental Delay - 570"/>
                </w:comboBox>
              </w:sdtPr>
              <w:sdtEndPr/>
              <w:sdtContent>
                <w:r w:rsidR="0009524E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  <w:r w:rsidR="009526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410"/>
        <w:gridCol w:w="1818"/>
      </w:tblGrid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pStyle w:val="Heading5"/>
              <w:spacing w:line="360" w:lineRule="auto"/>
              <w:jc w:val="left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IEP Team Membership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B02A00">
        <w:tc>
          <w:tcPr>
            <w:tcW w:w="4788" w:type="dxa"/>
            <w:vAlign w:val="center"/>
          </w:tcPr>
          <w:p w:rsidR="00C82253" w:rsidRPr="00C82253" w:rsidRDefault="00C82253" w:rsidP="00B02A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7069D8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School Representative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General Education Teacher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Special Education Teacher or Provider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Speech/Language Pathologist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Individual who can interpret evaluation results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A4F27" w:rsidTr="002D7118">
        <w:trPr>
          <w:trHeight w:val="12338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800"/>
            </w:tblGrid>
            <w:tr w:rsidR="005532E7" w:rsidRPr="00D41151" w:rsidTr="00C25C06">
              <w:trPr>
                <w:trHeight w:val="278"/>
              </w:trPr>
              <w:tc>
                <w:tcPr>
                  <w:tcW w:w="11016" w:type="dxa"/>
                  <w:shd w:val="clear" w:color="auto" w:fill="F2F2F2" w:themeFill="background1" w:themeFillShade="F2"/>
                  <w:vAlign w:val="center"/>
                </w:tcPr>
                <w:p w:rsidR="005532E7" w:rsidRPr="00D41151" w:rsidRDefault="005532E7" w:rsidP="005532E7">
                  <w:pPr>
                    <w:spacing w:before="40" w:after="40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Present Levels of Academic Achievement and Functional Performance</w:t>
                  </w:r>
                </w:p>
              </w:tc>
            </w:tr>
          </w:tbl>
          <w:p w:rsidR="005532E7" w:rsidRDefault="005532E7" w:rsidP="005532E7">
            <w:pPr>
              <w:spacing w:before="40" w:after="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85"/>
            </w:tblGrid>
            <w:tr w:rsidR="005532E7" w:rsidTr="005B1C27">
              <w:tc>
                <w:tcPr>
                  <w:tcW w:w="10785" w:type="dxa"/>
                </w:tcPr>
                <w:p w:rsidR="005532E7" w:rsidRPr="00924C71" w:rsidRDefault="005532E7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 developing each </w:t>
                  </w:r>
                  <w:r w:rsidR="00924E6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’s IEP, the IEP Team must consider 1) the strengths of the student; 2) the concerns of the parents for enhancing the education of their student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;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3) the results of the initial or most recent evaluation of the student; and 4) the academic, developmental, and functional needs of the student.</w:t>
                  </w:r>
                </w:p>
                <w:p w:rsidR="005532E7" w:rsidRPr="00924C71" w:rsidRDefault="005532E7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532E7" w:rsidRPr="005532E7" w:rsidRDefault="005532E7" w:rsidP="00647C6E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Provide a statement of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present levels of academic achievement and functional performance, including 1) how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disability affects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involvement and progress in the general education curriculum (i.e., the same curriculum as for nondisabled </w:t>
                  </w:r>
                  <w:r w:rsidR="00924E62">
                    <w:rPr>
                      <w:rFonts w:ascii="Arial" w:hAnsi="Arial" w:cs="Arial"/>
                      <w:sz w:val="20"/>
                      <w:szCs w:val="20"/>
                    </w:rPr>
                    <w:t>students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); or 2) for preschool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students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, as appropriate, how the disability affects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>’s participa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tion in appropriate activities.</w:t>
                  </w:r>
                </w:p>
              </w:tc>
            </w:tr>
            <w:tr w:rsidR="005532E7" w:rsidTr="005B1C27">
              <w:trPr>
                <w:trHeight w:val="9836"/>
              </w:trPr>
              <w:tc>
                <w:tcPr>
                  <w:tcW w:w="10785" w:type="dxa"/>
                </w:tcPr>
                <w:p w:rsidR="005532E7" w:rsidRDefault="005532E7" w:rsidP="005532E7">
                  <w:pPr>
                    <w:spacing w:before="40" w:after="40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532E7" w:rsidRP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7765" w:rsidRPr="00DA4F27" w:rsidRDefault="00917765" w:rsidP="0055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4F27" w:rsidTr="002D7118">
        <w:trPr>
          <w:trHeight w:val="710"/>
        </w:trPr>
        <w:tc>
          <w:tcPr>
            <w:tcW w:w="11016" w:type="dxa"/>
          </w:tcPr>
          <w:p w:rsidR="00DA4F27" w:rsidRPr="00DA4F27" w:rsidRDefault="00DA4F27" w:rsidP="00DA4F27">
            <w:pPr>
              <w:rPr>
                <w:rFonts w:ascii="Arial" w:hAnsi="Arial" w:cs="Arial"/>
                <w:sz w:val="18"/>
                <w:szCs w:val="18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t>* Remember to address:</w:t>
            </w:r>
          </w:p>
          <w:p w:rsidR="00DA4F27" w:rsidRPr="00DA4F27" w:rsidRDefault="00DA4F27" w:rsidP="00DA4F27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t>Strengths &amp; needs using academic achievement (skill based assessment) AND functional performance</w:t>
            </w:r>
          </w:p>
          <w:p w:rsidR="00DA4F27" w:rsidRPr="00DA4F27" w:rsidRDefault="00DA4F27" w:rsidP="00DA4F2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t>Transition strengths and needs including the student’s preferences and interests (must be in the student’s IEP by age 16)</w:t>
            </w:r>
          </w:p>
        </w:tc>
      </w:tr>
    </w:tbl>
    <w:p w:rsidR="00DA4F27" w:rsidRDefault="00DA4F27" w:rsidP="007968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2D7118" w:rsidRPr="00D41151" w:rsidTr="00AA3BCD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2D7118" w:rsidRPr="003847F5" w:rsidRDefault="002D7118" w:rsidP="00AA3BCD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Consideration of Special Factors</w:t>
            </w:r>
          </w:p>
        </w:tc>
      </w:tr>
    </w:tbl>
    <w:p w:rsidR="00DA4F27" w:rsidRPr="00D41151" w:rsidRDefault="00DA4F27" w:rsidP="007968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b/>
          <w:bCs/>
          <w:sz w:val="20"/>
          <w:szCs w:val="20"/>
        </w:rPr>
        <w:t>Is the student limited English proficient?</w:t>
      </w:r>
      <w:r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1719190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>Yes</w:t>
      </w:r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</w:rPr>
          <w:id w:val="5608316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>No</w:t>
      </w:r>
    </w:p>
    <w:p w:rsidR="00DA4F27" w:rsidRPr="00D41151" w:rsidRDefault="00DA4F27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the answer to this question is “yes”, please explain the language needs of the student as these needs relate to the student’s IEP.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D41151" w:rsidRDefault="002D6ACC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D41151" w:rsidRPr="00D41151">
        <w:rPr>
          <w:rFonts w:ascii="Arial" w:hAnsi="Arial" w:cs="Arial"/>
          <w:b/>
          <w:bCs/>
          <w:sz w:val="20"/>
          <w:szCs w:val="20"/>
        </w:rPr>
        <w:t>Are there any special communication needs?</w:t>
      </w:r>
      <w:r w:rsidR="00D41151"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0868799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4053320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 xml:space="preserve">If the answer to this question is “yes”, please explain the communication needs of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, and in the case of a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 who is deaf or hard of hearing, consider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’s language and communication needs, opportunities for direct communications with peers and professional personnel in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’s language and communication mode, academic level, and full range of needs, including opportunities for direct instruction in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>’s language and communication mode.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D41151" w:rsidRDefault="002D6ACC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D41151" w:rsidRPr="00D41151">
        <w:rPr>
          <w:rFonts w:ascii="Arial" w:hAnsi="Arial" w:cs="Arial"/>
          <w:b/>
          <w:bCs/>
          <w:sz w:val="20"/>
          <w:szCs w:val="20"/>
        </w:rPr>
        <w:t>Does the student require Braille?</w:t>
      </w:r>
      <w:r w:rsidR="00D41151"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850315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9547411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the answer to this question is “yes”, what instruction in Braille and use of Braille will be provided?</w:t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b/>
          <w:bCs/>
          <w:sz w:val="20"/>
          <w:szCs w:val="20"/>
        </w:rPr>
        <w:t>Does the student’s behavior impede his or her learning or that of others?</w:t>
      </w:r>
      <w:r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-5077475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-3249744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yes, what strategies are required to appropriately address this behavior, including positive behavioral interventions and supports?</w:t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4115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Does the student require Assistive Technology Devices and Services?</w:t>
      </w:r>
      <w:r w:rsidRPr="008A06F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21370667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-9981033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No</w:t>
      </w:r>
      <w:r w:rsidRPr="008A06F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:rsidR="00D4115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eastAsia="Times New Roman" w:hAnsi="Arial" w:cs="Arial"/>
          <w:bCs/>
          <w:color w:val="000000"/>
          <w:sz w:val="20"/>
          <w:szCs w:val="20"/>
        </w:rPr>
        <w:t>If yes, what device or service will be provided?</w:t>
      </w:r>
    </w:p>
    <w:p w:rsidR="00924C7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924C71" w:rsidRPr="008A06F0" w:rsidRDefault="00924C71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06F0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b/>
          <w:bCs/>
          <w:noProof/>
          <w:sz w:val="20"/>
          <w:szCs w:val="20"/>
        </w:rPr>
        <w:t>Physical Education:</w:t>
      </w:r>
      <w:r w:rsidRPr="008A06F0">
        <w:rPr>
          <w:rFonts w:ascii="Arial" w:hAnsi="Arial" w:cs="Arial"/>
          <w:noProof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-11647816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Regular</w:t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11341347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Not Required</w:t>
      </w:r>
      <w:r w:rsidR="008A06F0">
        <w:rPr>
          <w:rFonts w:ascii="Arial" w:hAnsi="Arial" w:cs="Arial"/>
          <w:sz w:val="20"/>
          <w:szCs w:val="20"/>
        </w:rPr>
        <w:tab/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126903464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 Adaptive:  </w:t>
      </w: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 xml:space="preserve">Refer to Goals/Goals &amp; Objectives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8A06F0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Pr="008A06F0" w:rsidRDefault="008A06F0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b/>
          <w:bCs/>
          <w:sz w:val="20"/>
          <w:szCs w:val="20"/>
        </w:rPr>
        <w:t>Hearing Aid Maintenance</w:t>
      </w:r>
      <w:r w:rsidRPr="008A06F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eastAsia="Times New Roman" w:hAnsi="Arial" w:cs="Arial"/>
            <w:sz w:val="20"/>
            <w:szCs w:val="20"/>
          </w:rPr>
          <w:id w:val="-90060242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 Not Applicable   </w:t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-5298828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>
        <w:rPr>
          <w:rFonts w:ascii="Arial" w:hAnsi="Arial" w:cs="Arial"/>
          <w:sz w:val="20"/>
          <w:szCs w:val="20"/>
        </w:rPr>
        <w:t xml:space="preserve"> </w:t>
      </w:r>
      <w:r w:rsidRPr="008A06F0">
        <w:rPr>
          <w:rFonts w:ascii="Arial" w:hAnsi="Arial" w:cs="Arial"/>
          <w:sz w:val="20"/>
          <w:szCs w:val="20"/>
        </w:rPr>
        <w:t>Yes:  Perso</w:t>
      </w:r>
      <w:r w:rsidR="008A06F0" w:rsidRPr="008A06F0">
        <w:rPr>
          <w:rFonts w:ascii="Arial" w:hAnsi="Arial" w:cs="Arial"/>
          <w:sz w:val="20"/>
          <w:szCs w:val="20"/>
        </w:rPr>
        <w:t xml:space="preserve">nnel Responsible for Monitoring: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A06F0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>Describe the monitoring process/frequency necessary for maintenance:</w:t>
      </w:r>
      <w:r w:rsidR="008A06F0" w:rsidRPr="008A06F0">
        <w:rPr>
          <w:rFonts w:ascii="Arial" w:hAnsi="Arial" w:cs="Arial"/>
          <w:sz w:val="20"/>
          <w:szCs w:val="20"/>
        </w:rPr>
        <w:t xml:space="preserve"> </w:t>
      </w:r>
    </w:p>
    <w:p w:rsidR="008A06F0" w:rsidRPr="008A06F0" w:rsidRDefault="008A06F0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8A06F0" w:rsidRDefault="00D41151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06F0">
        <w:rPr>
          <w:rFonts w:ascii="Arial" w:hAnsi="Arial" w:cs="Arial"/>
          <w:b/>
          <w:bCs/>
          <w:sz w:val="20"/>
          <w:szCs w:val="20"/>
          <w:u w:val="single"/>
        </w:rPr>
        <w:t>Assessment</w:t>
      </w:r>
    </w:p>
    <w:p w:rsidR="00D41151" w:rsidRDefault="00BB3B69" w:rsidP="00FA6F08">
      <w:pPr>
        <w:spacing w:after="0"/>
        <w:ind w:left="432" w:hanging="432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4406445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838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F08">
        <w:rPr>
          <w:rFonts w:ascii="Arial" w:hAnsi="Arial" w:cs="Arial"/>
          <w:sz w:val="20"/>
          <w:szCs w:val="20"/>
        </w:rPr>
        <w:t xml:space="preserve">   </w:t>
      </w:r>
      <w:r w:rsidR="00D41151" w:rsidRPr="008A06F0">
        <w:rPr>
          <w:rFonts w:ascii="Arial" w:hAnsi="Arial" w:cs="Arial"/>
          <w:sz w:val="20"/>
          <w:szCs w:val="20"/>
        </w:rPr>
        <w:t>Student will be taking state and district</w:t>
      </w:r>
      <w:r w:rsidR="00917765">
        <w:rPr>
          <w:rFonts w:ascii="Arial" w:hAnsi="Arial" w:cs="Arial"/>
          <w:sz w:val="20"/>
          <w:szCs w:val="20"/>
        </w:rPr>
        <w:t>-</w:t>
      </w:r>
      <w:r w:rsidR="00D41151" w:rsidRPr="008A06F0">
        <w:rPr>
          <w:rFonts w:ascii="Arial" w:hAnsi="Arial" w:cs="Arial"/>
          <w:sz w:val="20"/>
          <w:szCs w:val="20"/>
        </w:rPr>
        <w:t>wide assessments with or without accommodat</w:t>
      </w:r>
      <w:r w:rsidR="008A06F0">
        <w:rPr>
          <w:rFonts w:ascii="Arial" w:hAnsi="Arial" w:cs="Arial"/>
          <w:sz w:val="20"/>
          <w:szCs w:val="20"/>
        </w:rPr>
        <w:t>ions</w:t>
      </w:r>
      <w:r w:rsidR="00330E4D">
        <w:rPr>
          <w:rFonts w:ascii="Arial" w:hAnsi="Arial" w:cs="Arial"/>
          <w:sz w:val="20"/>
          <w:szCs w:val="20"/>
        </w:rPr>
        <w:t>.</w:t>
      </w:r>
    </w:p>
    <w:p w:rsidR="00D41151" w:rsidRPr="008A06F0" w:rsidRDefault="00BB3B69" w:rsidP="00FA6F08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6012265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8A06F0">
        <w:rPr>
          <w:rFonts w:ascii="Arial" w:hAnsi="Arial" w:cs="Arial"/>
          <w:sz w:val="20"/>
          <w:szCs w:val="20"/>
        </w:rPr>
        <w:t xml:space="preserve">   Student will be taking </w:t>
      </w:r>
      <w:r w:rsidR="00917765" w:rsidRPr="008A06F0">
        <w:rPr>
          <w:rFonts w:ascii="Arial" w:hAnsi="Arial" w:cs="Arial"/>
          <w:sz w:val="20"/>
          <w:szCs w:val="20"/>
        </w:rPr>
        <w:t>state and district</w:t>
      </w:r>
      <w:r w:rsidR="00917765">
        <w:rPr>
          <w:rFonts w:ascii="Arial" w:hAnsi="Arial" w:cs="Arial"/>
          <w:sz w:val="20"/>
          <w:szCs w:val="20"/>
        </w:rPr>
        <w:t>-</w:t>
      </w:r>
      <w:r w:rsidR="00917765" w:rsidRPr="008A06F0">
        <w:rPr>
          <w:rFonts w:ascii="Arial" w:hAnsi="Arial" w:cs="Arial"/>
          <w:sz w:val="20"/>
          <w:szCs w:val="20"/>
        </w:rPr>
        <w:t xml:space="preserve">wide </w:t>
      </w:r>
      <w:r w:rsidR="00D41151" w:rsidRPr="008A06F0">
        <w:rPr>
          <w:rFonts w:ascii="Arial" w:hAnsi="Arial" w:cs="Arial"/>
          <w:sz w:val="20"/>
          <w:szCs w:val="20"/>
        </w:rPr>
        <w:t>alternate assessment</w:t>
      </w:r>
      <w:r w:rsidR="00FA6F08">
        <w:rPr>
          <w:rFonts w:ascii="Arial" w:hAnsi="Arial" w:cs="Arial"/>
          <w:sz w:val="20"/>
          <w:szCs w:val="20"/>
        </w:rPr>
        <w:t>s</w:t>
      </w:r>
      <w:r w:rsidR="00D41151" w:rsidRPr="008A06F0">
        <w:rPr>
          <w:rFonts w:ascii="Arial" w:hAnsi="Arial" w:cs="Arial"/>
          <w:sz w:val="20"/>
          <w:szCs w:val="20"/>
        </w:rPr>
        <w:t xml:space="preserve"> (The alternate assessment is for studen</w:t>
      </w:r>
      <w:r w:rsidR="008A06F0" w:rsidRPr="008A06F0">
        <w:rPr>
          <w:rFonts w:ascii="Arial" w:hAnsi="Arial" w:cs="Arial"/>
          <w:sz w:val="20"/>
          <w:szCs w:val="20"/>
        </w:rPr>
        <w:t xml:space="preserve">ts working in the alternate </w:t>
      </w:r>
      <w:r w:rsidR="00D41151" w:rsidRPr="008A06F0">
        <w:rPr>
          <w:rFonts w:ascii="Arial" w:hAnsi="Arial" w:cs="Arial"/>
          <w:sz w:val="20"/>
          <w:szCs w:val="20"/>
        </w:rPr>
        <w:t>achievement standards</w:t>
      </w:r>
      <w:proofErr w:type="gramStart"/>
      <w:r w:rsidR="00D41151" w:rsidRPr="008A06F0">
        <w:rPr>
          <w:rFonts w:ascii="Arial" w:hAnsi="Arial" w:cs="Arial"/>
          <w:sz w:val="20"/>
          <w:szCs w:val="20"/>
        </w:rPr>
        <w:t>)  (</w:t>
      </w:r>
      <w:proofErr w:type="gramEnd"/>
      <w:r w:rsidR="00D41151" w:rsidRPr="008A06F0">
        <w:rPr>
          <w:rFonts w:ascii="Arial" w:hAnsi="Arial" w:cs="Arial"/>
          <w:sz w:val="20"/>
          <w:szCs w:val="20"/>
        </w:rPr>
        <w:t xml:space="preserve">Annual goal and short term objectives required)  </w:t>
      </w:r>
    </w:p>
    <w:p w:rsidR="00D41151" w:rsidRPr="008A06F0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 xml:space="preserve">Does the student meet the significant cognitive disability criteria?  (If no, student is not eligible to take the alternate  assessment)        </w:t>
      </w:r>
      <w:sdt>
        <w:sdtPr>
          <w:rPr>
            <w:rFonts w:ascii="Arial" w:hAnsi="Arial" w:cs="Arial"/>
            <w:sz w:val="20"/>
            <w:szCs w:val="20"/>
          </w:rPr>
          <w:id w:val="-18038418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8A06F0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16061473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8A06F0">
        <w:rPr>
          <w:rFonts w:ascii="Arial" w:hAnsi="Arial" w:cs="Arial"/>
          <w:sz w:val="20"/>
          <w:szCs w:val="20"/>
        </w:rPr>
        <w:t xml:space="preserve"> No</w:t>
      </w:r>
    </w:p>
    <w:p w:rsidR="00B65906" w:rsidRPr="00B65906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>Explain the reason why the student cannot participate in the regular assessment</w:t>
      </w:r>
      <w:r w:rsidRPr="00B65906">
        <w:rPr>
          <w:rFonts w:ascii="Arial" w:hAnsi="Arial" w:cs="Arial"/>
          <w:sz w:val="20"/>
          <w:szCs w:val="20"/>
        </w:rPr>
        <w:t>.</w:t>
      </w:r>
    </w:p>
    <w:p w:rsidR="00D41151" w:rsidRPr="00B65906" w:rsidRDefault="00D41151" w:rsidP="00FA6F0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B65906">
        <w:rPr>
          <w:rFonts w:ascii="Arial" w:hAnsi="Arial" w:cs="Arial"/>
          <w:sz w:val="20"/>
          <w:szCs w:val="20"/>
        </w:rPr>
        <w:t xml:space="preserve"> </w:t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65906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65906" w:rsidRPr="008A06F0">
        <w:rPr>
          <w:rFonts w:ascii="Arial" w:hAnsi="Arial" w:cs="Arial"/>
          <w:sz w:val="20"/>
          <w:szCs w:val="20"/>
          <w:u w:val="single"/>
        </w:rPr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Pr="00B65906">
        <w:rPr>
          <w:rFonts w:ascii="Arial" w:hAnsi="Arial" w:cs="Arial"/>
          <w:sz w:val="20"/>
          <w:szCs w:val="20"/>
        </w:rPr>
        <w:t xml:space="preserve"> </w:t>
      </w:r>
    </w:p>
    <w:p w:rsidR="00B65906" w:rsidRPr="00B65906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>Explain the reason why the alternate assessment selected is appropriate for this student</w:t>
      </w:r>
      <w:r w:rsidR="00B65906">
        <w:rPr>
          <w:rFonts w:ascii="Arial" w:hAnsi="Arial" w:cs="Arial"/>
          <w:sz w:val="20"/>
          <w:szCs w:val="20"/>
        </w:rPr>
        <w:t>.</w:t>
      </w:r>
    </w:p>
    <w:p w:rsidR="008A06F0" w:rsidRPr="008A06F0" w:rsidRDefault="00B65906" w:rsidP="00FA6F08">
      <w:pPr>
        <w:pStyle w:val="ListParagraph"/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Default="00BB3B69" w:rsidP="00FA6F08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1686297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8A06F0">
        <w:rPr>
          <w:rFonts w:ascii="Arial" w:hAnsi="Arial" w:cs="Arial"/>
          <w:sz w:val="20"/>
          <w:szCs w:val="20"/>
        </w:rPr>
        <w:t xml:space="preserve">   </w:t>
      </w:r>
      <w:r w:rsidR="008A06F0">
        <w:rPr>
          <w:rFonts w:ascii="Arial" w:hAnsi="Arial" w:cs="Arial"/>
          <w:sz w:val="20"/>
          <w:szCs w:val="20"/>
        </w:rPr>
        <w:t>No s</w:t>
      </w:r>
      <w:r w:rsidR="008A06F0" w:rsidRPr="008A06F0">
        <w:rPr>
          <w:rFonts w:ascii="Arial" w:hAnsi="Arial" w:cs="Arial"/>
          <w:sz w:val="20"/>
          <w:szCs w:val="20"/>
        </w:rPr>
        <w:t>tate and/or district-wide assessments are required at this student’s grade level during the course of this annual IEP.</w:t>
      </w: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17765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17765" w:rsidRPr="00D41151" w:rsidRDefault="00917765" w:rsidP="00DF72E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</w:t>
            </w:r>
            <w:r w:rsidR="00291EFC">
              <w:rPr>
                <w:rFonts w:ascii="Arial" w:hAnsi="Arial" w:cs="Arial"/>
                <w:b/>
                <w:bCs/>
                <w:sz w:val="20"/>
                <w:szCs w:val="20"/>
              </w:rPr>
              <w:t>eable Postsecondary Goals (MPSG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Based on Age-Appropriate Assessment</w:t>
            </w:r>
          </w:p>
        </w:tc>
      </w:tr>
    </w:tbl>
    <w:p w:rsidR="00917765" w:rsidRPr="00917765" w:rsidRDefault="00917765" w:rsidP="0091776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17765" w:rsidRPr="00917765" w:rsidRDefault="00917765" w:rsidP="00917765">
      <w:pPr>
        <w:pStyle w:val="Heading6"/>
        <w:spacing w:before="0"/>
        <w:rPr>
          <w:rFonts w:ascii="Arial" w:hAnsi="Arial" w:cs="Arial"/>
          <w:i w:val="0"/>
          <w:color w:val="auto"/>
          <w:sz w:val="20"/>
          <w:szCs w:val="20"/>
        </w:rPr>
      </w:pPr>
      <w:r w:rsidRPr="00917765">
        <w:rPr>
          <w:rFonts w:ascii="Arial" w:hAnsi="Arial" w:cs="Arial"/>
          <w:b/>
          <w:i w:val="0"/>
          <w:color w:val="auto"/>
          <w:sz w:val="20"/>
          <w:szCs w:val="20"/>
        </w:rPr>
        <w:t>(Required on or before the student’s 16th birthday</w:t>
      </w:r>
      <w:r w:rsidR="00A611EA">
        <w:rPr>
          <w:rFonts w:ascii="Arial" w:hAnsi="Arial" w:cs="Arial"/>
          <w:b/>
          <w:i w:val="0"/>
          <w:color w:val="auto"/>
          <w:sz w:val="20"/>
          <w:szCs w:val="20"/>
        </w:rPr>
        <w:t>)</w:t>
      </w:r>
      <w:r w:rsidRPr="00917765">
        <w:rPr>
          <w:rFonts w:ascii="Arial" w:hAnsi="Arial" w:cs="Arial"/>
          <w:bCs/>
          <w:i w:val="0"/>
          <w:color w:val="auto"/>
          <w:sz w:val="20"/>
          <w:szCs w:val="20"/>
        </w:rPr>
        <w:t xml:space="preserve"> OSEP guidance requires at least one linked annual goal </w:t>
      </w:r>
      <w:r w:rsidRPr="00917765">
        <w:rPr>
          <w:rFonts w:ascii="Arial" w:hAnsi="Arial" w:cs="Arial"/>
          <w:i w:val="0"/>
          <w:color w:val="auto"/>
          <w:sz w:val="20"/>
          <w:szCs w:val="20"/>
        </w:rPr>
        <w:t>AND</w:t>
      </w:r>
      <w:r w:rsidRPr="00917765">
        <w:rPr>
          <w:rFonts w:ascii="Arial" w:hAnsi="Arial" w:cs="Arial"/>
          <w:bCs/>
          <w:i w:val="0"/>
          <w:color w:val="auto"/>
          <w:sz w:val="20"/>
          <w:szCs w:val="20"/>
        </w:rPr>
        <w:t xml:space="preserve"> at least one service/activity for each MPSG identified.  Assessment results should determine which MPSGs are addressed. </w:t>
      </w:r>
    </w:p>
    <w:p w:rsidR="00917765" w:rsidRDefault="00917765" w:rsidP="00917765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Employment: 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(see linked annual goal(s) #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17765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</w:t>
      </w:r>
      <w:r w:rsidR="00A611EA">
        <w:rPr>
          <w:rFonts w:ascii="Arial" w:hAnsi="Arial" w:cs="Arial"/>
          <w:sz w:val="20"/>
          <w:szCs w:val="20"/>
        </w:rPr>
        <w:t>/Training</w:t>
      </w:r>
      <w:r>
        <w:rPr>
          <w:rFonts w:ascii="Arial" w:hAnsi="Arial" w:cs="Arial"/>
          <w:sz w:val="20"/>
          <w:szCs w:val="20"/>
        </w:rPr>
        <w:t xml:space="preserve">: 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(see linked annual goal(s) #</w:t>
      </w:r>
      <w:r w:rsidRPr="00554AF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54AF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54AFF">
        <w:rPr>
          <w:rFonts w:ascii="Arial" w:hAnsi="Arial" w:cs="Arial"/>
          <w:sz w:val="20"/>
          <w:szCs w:val="20"/>
          <w:u w:val="single"/>
        </w:rPr>
      </w:r>
      <w:r w:rsidRPr="00554AFF">
        <w:rPr>
          <w:rFonts w:ascii="Arial" w:hAnsi="Arial" w:cs="Arial"/>
          <w:sz w:val="20"/>
          <w:szCs w:val="20"/>
          <w:u w:val="single"/>
        </w:rPr>
        <w:fldChar w:fldCharType="separate"/>
      </w:r>
      <w:r w:rsidRPr="00554AFF">
        <w:rPr>
          <w:rFonts w:ascii="Arial" w:hAnsi="Arial" w:cs="Arial"/>
          <w:noProof/>
          <w:sz w:val="20"/>
          <w:szCs w:val="20"/>
          <w:u w:val="single"/>
        </w:rPr>
        <w:t> </w:t>
      </w:r>
      <w:r w:rsidRPr="00554AFF">
        <w:rPr>
          <w:rFonts w:ascii="Arial" w:hAnsi="Arial" w:cs="Arial"/>
          <w:noProof/>
          <w:sz w:val="20"/>
          <w:szCs w:val="20"/>
          <w:u w:val="single"/>
        </w:rPr>
        <w:t> </w:t>
      </w:r>
      <w:r w:rsidRPr="00554AFF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554AFF">
        <w:rPr>
          <w:rFonts w:ascii="Arial" w:hAnsi="Arial" w:cs="Arial"/>
          <w:noProof/>
          <w:sz w:val="20"/>
          <w:szCs w:val="20"/>
          <w:u w:val="single"/>
        </w:rPr>
        <w:t> </w:t>
      </w:r>
      <w:r w:rsidRPr="00554AFF">
        <w:rPr>
          <w:rFonts w:ascii="Arial" w:hAnsi="Arial" w:cs="Arial"/>
          <w:noProof/>
          <w:sz w:val="20"/>
          <w:szCs w:val="20"/>
          <w:u w:val="single"/>
        </w:rPr>
        <w:t> </w:t>
      </w:r>
      <w:r w:rsidRPr="00554AFF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 </w:t>
      </w:r>
      <w:proofErr w:type="gramStart"/>
      <w:r>
        <w:rPr>
          <w:rFonts w:ascii="Arial" w:hAnsi="Arial" w:cs="Arial"/>
          <w:sz w:val="20"/>
          <w:szCs w:val="20"/>
        </w:rPr>
        <w:t>Living</w:t>
      </w:r>
      <w:proofErr w:type="gramEnd"/>
      <w:r>
        <w:rPr>
          <w:rFonts w:ascii="Arial" w:hAnsi="Arial" w:cs="Arial"/>
          <w:sz w:val="20"/>
          <w:szCs w:val="20"/>
        </w:rPr>
        <w:t xml:space="preserve"> (where appropriate): 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(see linked annual goal(s) #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Pr="009E2D67" w:rsidRDefault="009E2D67" w:rsidP="009E2D67">
      <w:pPr>
        <w:pStyle w:val="Heading1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E2D67">
        <w:rPr>
          <w:rFonts w:ascii="Arial" w:hAnsi="Arial" w:cs="Arial"/>
          <w:color w:val="auto"/>
          <w:sz w:val="20"/>
          <w:szCs w:val="20"/>
        </w:rPr>
        <w:t xml:space="preserve">Transition Course of Study </w:t>
      </w:r>
    </w:p>
    <w:p w:rsidR="009E2D67" w:rsidRPr="009E2D67" w:rsidRDefault="009E2D67" w:rsidP="009E2D67">
      <w:pPr>
        <w:pStyle w:val="Heading1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E2D67">
        <w:rPr>
          <w:rFonts w:ascii="Arial" w:hAnsi="Arial" w:cs="Arial"/>
          <w:color w:val="auto"/>
          <w:sz w:val="20"/>
          <w:szCs w:val="20"/>
        </w:rPr>
        <w:t xml:space="preserve">(Required on or before the student’s 16th birthday) </w:t>
      </w:r>
      <w:r w:rsidRPr="009E2D67">
        <w:rPr>
          <w:rFonts w:ascii="Arial" w:hAnsi="Arial" w:cs="Arial"/>
          <w:b w:val="0"/>
          <w:bCs w:val="0"/>
          <w:color w:val="auto"/>
          <w:sz w:val="20"/>
          <w:szCs w:val="20"/>
        </w:rPr>
        <w:t>(Complete for current school year through the planned exit year)</w:t>
      </w:r>
    </w:p>
    <w:p w:rsidR="009E2D67" w:rsidRPr="009E2D67" w:rsidRDefault="009E2D67" w:rsidP="009E2D67">
      <w:pPr>
        <w:pStyle w:val="Heading1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E2D67">
        <w:rPr>
          <w:rFonts w:ascii="Arial" w:hAnsi="Arial" w:cs="Arial"/>
          <w:color w:val="auto"/>
          <w:sz w:val="20"/>
          <w:szCs w:val="20"/>
        </w:rPr>
        <w:t>(</w:t>
      </w:r>
      <w:r w:rsidRPr="009E2D67">
        <w:rPr>
          <w:rFonts w:ascii="Arial" w:hAnsi="Arial" w:cs="Arial"/>
          <w:b w:val="0"/>
          <w:bCs w:val="0"/>
          <w:color w:val="auto"/>
          <w:sz w:val="20"/>
          <w:szCs w:val="20"/>
        </w:rPr>
        <w:t>Should relate to and help the student to progress towards achievement of the Measurable Postsecondary Goals above)</w:t>
      </w:r>
      <w:r w:rsidRPr="009E2D67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022"/>
      </w:tblGrid>
      <w:tr w:rsidR="009E2D67" w:rsidRPr="009E2D67" w:rsidTr="00993C6B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2D67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2D67">
              <w:rPr>
                <w:rFonts w:ascii="Arial" w:hAnsi="Arial" w:cs="Arial"/>
                <w:sz w:val="20"/>
                <w:szCs w:val="20"/>
              </w:rPr>
              <w:t>Grade</w:t>
            </w:r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2D67">
              <w:rPr>
                <w:rFonts w:ascii="Arial" w:hAnsi="Arial" w:cs="Arial"/>
                <w:sz w:val="20"/>
                <w:szCs w:val="20"/>
              </w:rPr>
              <w:t>Grade</w:t>
            </w:r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2D67">
              <w:rPr>
                <w:rFonts w:ascii="Arial" w:hAnsi="Arial" w:cs="Arial"/>
                <w:sz w:val="20"/>
                <w:szCs w:val="20"/>
              </w:rPr>
              <w:t>Grade</w:t>
            </w:r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2D67">
              <w:rPr>
                <w:rFonts w:ascii="Arial" w:hAnsi="Arial" w:cs="Arial"/>
                <w:sz w:val="20"/>
                <w:szCs w:val="20"/>
              </w:rPr>
              <w:t>Grade</w:t>
            </w:r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E2D67">
        <w:rPr>
          <w:rFonts w:ascii="Arial" w:hAnsi="Arial" w:cs="Arial"/>
          <w:sz w:val="20"/>
          <w:szCs w:val="20"/>
        </w:rPr>
        <w:t>Comments:</w:t>
      </w:r>
      <w:r>
        <w:rPr>
          <w:rFonts w:ascii="Arial" w:hAnsi="Arial" w:cs="Arial"/>
          <w:sz w:val="20"/>
          <w:szCs w:val="20"/>
        </w:rPr>
        <w:t xml:space="preserve"> 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Pr="009E2D67" w:rsidRDefault="009E2D67" w:rsidP="009E2D67">
      <w:pPr>
        <w:pStyle w:val="BodyTex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E2D67">
        <w:rPr>
          <w:rFonts w:ascii="Arial" w:hAnsi="Arial" w:cs="Arial"/>
          <w:b/>
          <w:bCs/>
          <w:sz w:val="20"/>
          <w:szCs w:val="20"/>
        </w:rPr>
        <w:t xml:space="preserve">Transfer of Parent/Guardian </w:t>
      </w:r>
      <w:r w:rsidR="003847F5" w:rsidRPr="009E2D67">
        <w:rPr>
          <w:rFonts w:ascii="Arial" w:hAnsi="Arial" w:cs="Arial"/>
          <w:b/>
          <w:bCs/>
          <w:sz w:val="20"/>
          <w:szCs w:val="20"/>
        </w:rPr>
        <w:t xml:space="preserve">Rights </w:t>
      </w:r>
      <w:r w:rsidR="003847F5" w:rsidRPr="003847F5">
        <w:rPr>
          <w:rFonts w:ascii="Arial" w:hAnsi="Arial" w:cs="Arial"/>
          <w:bCs/>
          <w:sz w:val="20"/>
          <w:szCs w:val="20"/>
        </w:rPr>
        <w:t>(</w:t>
      </w:r>
      <w:r w:rsidRPr="003847F5">
        <w:rPr>
          <w:rFonts w:ascii="Arial" w:hAnsi="Arial" w:cs="Arial"/>
          <w:bCs/>
          <w:sz w:val="20"/>
          <w:szCs w:val="20"/>
        </w:rPr>
        <w:t>Must be addressed on or before the 17</w:t>
      </w:r>
      <w:r w:rsidRPr="003847F5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3847F5">
        <w:rPr>
          <w:rFonts w:ascii="Arial" w:hAnsi="Arial" w:cs="Arial"/>
          <w:bCs/>
          <w:sz w:val="20"/>
          <w:szCs w:val="20"/>
        </w:rPr>
        <w:t xml:space="preserve"> birthday).</w:t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sz w:val="20"/>
          <w:szCs w:val="20"/>
        </w:rPr>
        <w:t xml:space="preserve">Student will turn 17 on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Pr="009E2D67">
        <w:rPr>
          <w:rFonts w:ascii="Arial" w:hAnsi="Arial" w:cs="Arial"/>
          <w:sz w:val="20"/>
          <w:szCs w:val="20"/>
        </w:rPr>
        <w:t xml:space="preserve">.  Student was informed of this transfer of rights on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Pr="003847F5">
        <w:rPr>
          <w:rFonts w:ascii="Arial" w:hAnsi="Arial" w:cs="Arial"/>
          <w:sz w:val="20"/>
          <w:szCs w:val="20"/>
        </w:rPr>
        <w:t xml:space="preserve"> </w:t>
      </w:r>
      <w:r w:rsidRPr="009E2D67">
        <w:rPr>
          <w:rFonts w:ascii="Arial" w:hAnsi="Arial" w:cs="Arial"/>
          <w:sz w:val="20"/>
          <w:szCs w:val="20"/>
        </w:rPr>
        <w:t>(Date).</w:t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E2D67" w:rsidRPr="003847F5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b/>
          <w:bCs/>
          <w:sz w:val="20"/>
          <w:szCs w:val="20"/>
        </w:rPr>
        <w:t>Graduation or Completion of an Approved Program</w:t>
      </w:r>
      <w:r w:rsidR="003847F5" w:rsidRPr="003847F5">
        <w:rPr>
          <w:rFonts w:ascii="Arial" w:hAnsi="Arial" w:cs="Arial"/>
          <w:sz w:val="20"/>
          <w:szCs w:val="20"/>
        </w:rPr>
        <w:t xml:space="preserve"> </w:t>
      </w:r>
      <w:r w:rsidRPr="003847F5">
        <w:rPr>
          <w:rFonts w:ascii="Arial" w:hAnsi="Arial" w:cs="Arial"/>
          <w:bCs/>
          <w:sz w:val="20"/>
          <w:szCs w:val="20"/>
        </w:rPr>
        <w:t>(Must be addressed at least one year prior to graduation date.)</w:t>
      </w:r>
    </w:p>
    <w:p w:rsidR="003847F5" w:rsidRDefault="009E2D67" w:rsidP="003847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sz w:val="20"/>
          <w:szCs w:val="20"/>
        </w:rPr>
        <w:t xml:space="preserve">Student is to graduate/complete program:  </w:t>
      </w: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3847F5" w:rsidRPr="003847F5">
        <w:rPr>
          <w:rFonts w:ascii="Arial" w:hAnsi="Arial" w:cs="Arial"/>
          <w:sz w:val="20"/>
          <w:szCs w:val="20"/>
        </w:rPr>
        <w:t xml:space="preserve"> </w:t>
      </w:r>
      <w:r w:rsidR="003847F5" w:rsidRPr="009E2D67">
        <w:rPr>
          <w:rFonts w:ascii="Arial" w:hAnsi="Arial" w:cs="Arial"/>
          <w:sz w:val="20"/>
          <w:szCs w:val="20"/>
        </w:rPr>
        <w:t>(Date)</w:t>
      </w:r>
    </w:p>
    <w:p w:rsidR="003847F5" w:rsidRDefault="003847F5" w:rsidP="003847F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E2D67" w:rsidRPr="003847F5" w:rsidRDefault="009E2D67" w:rsidP="003847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b/>
          <w:bCs/>
          <w:sz w:val="20"/>
          <w:szCs w:val="20"/>
        </w:rPr>
        <w:t xml:space="preserve">Individualized district specific requirements and remaining courses needed to complete an approved secondary education program: </w:t>
      </w:r>
    </w:p>
    <w:p w:rsidR="003847F5" w:rsidRDefault="003847F5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847F5" w:rsidRDefault="003847F5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E2D67">
        <w:rPr>
          <w:rFonts w:ascii="Arial" w:hAnsi="Arial" w:cs="Arial"/>
          <w:b/>
          <w:bCs/>
          <w:sz w:val="20"/>
          <w:szCs w:val="20"/>
        </w:rPr>
        <w:t xml:space="preserve">Summary of Performance </w:t>
      </w:r>
      <w:r w:rsidRPr="003847F5">
        <w:rPr>
          <w:rFonts w:ascii="Arial" w:hAnsi="Arial" w:cs="Arial"/>
          <w:bCs/>
          <w:sz w:val="20"/>
          <w:szCs w:val="20"/>
        </w:rPr>
        <w:t>–</w:t>
      </w:r>
      <w:r w:rsidRPr="009E2D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47F5">
        <w:rPr>
          <w:rFonts w:ascii="Arial" w:hAnsi="Arial" w:cs="Arial"/>
          <w:bCs/>
          <w:sz w:val="20"/>
          <w:szCs w:val="20"/>
        </w:rPr>
        <w:t xml:space="preserve">(For students who are graduating with a regular diploma or aging out of special education) </w:t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sz w:val="20"/>
          <w:szCs w:val="20"/>
        </w:rPr>
        <w:t xml:space="preserve">A summary of the </w:t>
      </w:r>
      <w:r w:rsidR="00C25C06">
        <w:rPr>
          <w:rFonts w:ascii="Arial" w:hAnsi="Arial" w:cs="Arial"/>
          <w:sz w:val="20"/>
          <w:szCs w:val="20"/>
        </w:rPr>
        <w:t>student</w:t>
      </w:r>
      <w:r w:rsidRPr="009E2D67">
        <w:rPr>
          <w:rFonts w:ascii="Arial" w:hAnsi="Arial" w:cs="Arial"/>
          <w:sz w:val="20"/>
          <w:szCs w:val="20"/>
        </w:rPr>
        <w:t xml:space="preserve">’s academic achievement </w:t>
      </w:r>
      <w:r w:rsidR="00C25C06">
        <w:rPr>
          <w:rFonts w:ascii="Arial" w:hAnsi="Arial" w:cs="Arial"/>
          <w:sz w:val="20"/>
          <w:szCs w:val="20"/>
        </w:rPr>
        <w:t>and</w:t>
      </w:r>
      <w:r w:rsidRPr="009E2D67">
        <w:rPr>
          <w:rFonts w:ascii="Arial" w:hAnsi="Arial" w:cs="Arial"/>
          <w:sz w:val="20"/>
          <w:szCs w:val="20"/>
        </w:rPr>
        <w:t xml:space="preserve"> functional performance, which shall include recommendations on how to assist the </w:t>
      </w:r>
      <w:r w:rsidR="00C25C06">
        <w:rPr>
          <w:rFonts w:ascii="Arial" w:hAnsi="Arial" w:cs="Arial"/>
          <w:sz w:val="20"/>
          <w:szCs w:val="20"/>
        </w:rPr>
        <w:t>student</w:t>
      </w:r>
      <w:r w:rsidRPr="009E2D67">
        <w:rPr>
          <w:rFonts w:ascii="Arial" w:hAnsi="Arial" w:cs="Arial"/>
          <w:sz w:val="20"/>
          <w:szCs w:val="20"/>
        </w:rPr>
        <w:t xml:space="preserve"> in meeting the </w:t>
      </w:r>
      <w:r w:rsidR="00C25C06">
        <w:rPr>
          <w:rFonts w:ascii="Arial" w:hAnsi="Arial" w:cs="Arial"/>
          <w:sz w:val="20"/>
          <w:szCs w:val="20"/>
        </w:rPr>
        <w:t>student</w:t>
      </w:r>
      <w:r w:rsidRPr="009E2D67">
        <w:rPr>
          <w:rFonts w:ascii="Arial" w:hAnsi="Arial" w:cs="Arial"/>
          <w:sz w:val="20"/>
          <w:szCs w:val="20"/>
        </w:rPr>
        <w:t>’s postsecondary goals, is required.  A suggested form and instructions are available on the S</w:t>
      </w:r>
      <w:r w:rsidR="007C3239">
        <w:rPr>
          <w:rFonts w:ascii="Arial" w:hAnsi="Arial" w:cs="Arial"/>
          <w:sz w:val="20"/>
          <w:szCs w:val="20"/>
        </w:rPr>
        <w:t xml:space="preserve">pecial </w:t>
      </w:r>
      <w:r w:rsidRPr="009E2D67">
        <w:rPr>
          <w:rFonts w:ascii="Arial" w:hAnsi="Arial" w:cs="Arial"/>
          <w:sz w:val="20"/>
          <w:szCs w:val="20"/>
        </w:rPr>
        <w:t>E</w:t>
      </w:r>
      <w:r w:rsidR="007C3239">
        <w:rPr>
          <w:rFonts w:ascii="Arial" w:hAnsi="Arial" w:cs="Arial"/>
          <w:sz w:val="20"/>
          <w:szCs w:val="20"/>
        </w:rPr>
        <w:t xml:space="preserve">ducation </w:t>
      </w:r>
      <w:r w:rsidRPr="009E2D67">
        <w:rPr>
          <w:rFonts w:ascii="Arial" w:hAnsi="Arial" w:cs="Arial"/>
          <w:sz w:val="20"/>
          <w:szCs w:val="20"/>
        </w:rPr>
        <w:t>P</w:t>
      </w:r>
      <w:r w:rsidR="007C3239">
        <w:rPr>
          <w:rFonts w:ascii="Arial" w:hAnsi="Arial" w:cs="Arial"/>
          <w:sz w:val="20"/>
          <w:szCs w:val="20"/>
        </w:rPr>
        <w:t>rograms</w:t>
      </w:r>
      <w:r w:rsidRPr="009E2D67">
        <w:rPr>
          <w:rFonts w:ascii="Arial" w:hAnsi="Arial" w:cs="Arial"/>
          <w:sz w:val="20"/>
          <w:szCs w:val="20"/>
        </w:rPr>
        <w:t xml:space="preserve"> website.</w:t>
      </w:r>
    </w:p>
    <w:p w:rsidR="009E2D67" w:rsidRPr="009E2D67" w:rsidRDefault="009E2D67" w:rsidP="009E2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7F5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b/>
          <w:bCs/>
          <w:sz w:val="20"/>
          <w:szCs w:val="20"/>
        </w:rPr>
        <w:t xml:space="preserve">One Year Follow-Up </w:t>
      </w:r>
      <w:r w:rsidRPr="003847F5">
        <w:rPr>
          <w:rFonts w:ascii="Arial" w:hAnsi="Arial" w:cs="Arial"/>
          <w:bCs/>
          <w:sz w:val="20"/>
          <w:szCs w:val="20"/>
        </w:rPr>
        <w:t xml:space="preserve">– (For students who are graduating, aging out, or </w:t>
      </w:r>
      <w:r w:rsidR="00C25C06">
        <w:rPr>
          <w:rFonts w:ascii="Arial" w:hAnsi="Arial" w:cs="Arial"/>
          <w:bCs/>
          <w:sz w:val="20"/>
          <w:szCs w:val="20"/>
        </w:rPr>
        <w:t xml:space="preserve">have </w:t>
      </w:r>
      <w:r w:rsidRPr="003847F5">
        <w:rPr>
          <w:rFonts w:ascii="Arial" w:hAnsi="Arial" w:cs="Arial"/>
          <w:bCs/>
          <w:sz w:val="20"/>
          <w:szCs w:val="20"/>
        </w:rPr>
        <w:t>dropped out)</w:t>
      </w:r>
      <w:r w:rsidRPr="009E2D67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2D67">
        <w:rPr>
          <w:rFonts w:ascii="Arial" w:hAnsi="Arial" w:cs="Arial"/>
          <w:sz w:val="20"/>
          <w:szCs w:val="20"/>
        </w:rPr>
        <w:t xml:space="preserve">Students will be contacted </w:t>
      </w:r>
      <w:r w:rsidR="00C25C06">
        <w:rPr>
          <w:rFonts w:ascii="Arial" w:hAnsi="Arial" w:cs="Arial"/>
          <w:sz w:val="20"/>
          <w:szCs w:val="20"/>
        </w:rPr>
        <w:t>by a contract</w:t>
      </w:r>
      <w:r w:rsidR="00C9651F">
        <w:rPr>
          <w:rFonts w:ascii="Arial" w:hAnsi="Arial" w:cs="Arial"/>
          <w:sz w:val="20"/>
          <w:szCs w:val="20"/>
        </w:rPr>
        <w:t>ed</w:t>
      </w:r>
      <w:r w:rsidR="00C25C06">
        <w:rPr>
          <w:rFonts w:ascii="Arial" w:hAnsi="Arial" w:cs="Arial"/>
          <w:sz w:val="20"/>
          <w:szCs w:val="20"/>
        </w:rPr>
        <w:t xml:space="preserve"> agency</w:t>
      </w:r>
      <w:r w:rsidR="00C25C06" w:rsidRPr="009E2D67">
        <w:rPr>
          <w:rFonts w:ascii="Arial" w:hAnsi="Arial" w:cs="Arial"/>
          <w:sz w:val="20"/>
          <w:szCs w:val="20"/>
        </w:rPr>
        <w:t xml:space="preserve"> </w:t>
      </w:r>
      <w:r w:rsidRPr="009E2D67">
        <w:rPr>
          <w:rFonts w:ascii="Arial" w:hAnsi="Arial" w:cs="Arial"/>
          <w:sz w:val="20"/>
          <w:szCs w:val="20"/>
        </w:rPr>
        <w:t xml:space="preserve">one year after </w:t>
      </w:r>
      <w:r w:rsidR="00C25C06">
        <w:rPr>
          <w:rFonts w:ascii="Arial" w:hAnsi="Arial" w:cs="Arial"/>
          <w:sz w:val="20"/>
          <w:szCs w:val="20"/>
        </w:rPr>
        <w:t>exiting</w:t>
      </w:r>
      <w:r w:rsidR="003847F5">
        <w:rPr>
          <w:rFonts w:ascii="Arial" w:hAnsi="Arial" w:cs="Arial"/>
          <w:sz w:val="20"/>
          <w:szCs w:val="20"/>
        </w:rPr>
        <w:t xml:space="preserve"> </w:t>
      </w:r>
      <w:r w:rsidRPr="009E2D67">
        <w:rPr>
          <w:rFonts w:ascii="Arial" w:hAnsi="Arial" w:cs="Arial"/>
          <w:sz w:val="20"/>
          <w:szCs w:val="20"/>
        </w:rPr>
        <w:t>to determine their status in regards to employment, postsecondary school, and other outcomes</w:t>
      </w:r>
      <w:r w:rsidR="00C9651F">
        <w:rPr>
          <w:rFonts w:ascii="Arial" w:hAnsi="Arial" w:cs="Arial"/>
          <w:sz w:val="20"/>
          <w:szCs w:val="20"/>
        </w:rPr>
        <w:t>.</w:t>
      </w:r>
    </w:p>
    <w:p w:rsidR="003847F5" w:rsidRDefault="003847F5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3847F5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3847F5" w:rsidRPr="003847F5" w:rsidRDefault="003847F5" w:rsidP="00DF72E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847F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Transition Services / Coordinated Set of Activities</w:t>
            </w:r>
          </w:p>
        </w:tc>
      </w:tr>
    </w:tbl>
    <w:p w:rsidR="003847F5" w:rsidRDefault="003847F5" w:rsidP="00711D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t>Transition Service</w:t>
      </w:r>
      <w:r w:rsidR="008F35EA">
        <w:rPr>
          <w:rFonts w:ascii="Arial" w:hAnsi="Arial" w:cs="Arial"/>
          <w:sz w:val="20"/>
          <w:szCs w:val="20"/>
        </w:rPr>
        <w:t>s must be a coordinated set of activities/s</w:t>
      </w:r>
      <w:r w:rsidRPr="003847F5">
        <w:rPr>
          <w:rFonts w:ascii="Arial" w:hAnsi="Arial" w:cs="Arial"/>
          <w:sz w:val="20"/>
          <w:szCs w:val="20"/>
        </w:rPr>
        <w:t>trategies designed within a results oriented process.  This means that the activities are those steps or things that need to happen that will lead to post-school results and help the stu</w:t>
      </w:r>
      <w:r w:rsidR="00EA1120">
        <w:rPr>
          <w:rFonts w:ascii="Arial" w:hAnsi="Arial" w:cs="Arial"/>
          <w:sz w:val="20"/>
          <w:szCs w:val="20"/>
        </w:rPr>
        <w:t xml:space="preserve">dent achieve </w:t>
      </w:r>
      <w:r w:rsidR="00155641">
        <w:rPr>
          <w:rFonts w:ascii="Arial" w:hAnsi="Arial" w:cs="Arial"/>
          <w:sz w:val="20"/>
          <w:szCs w:val="20"/>
        </w:rPr>
        <w:t>his/her</w:t>
      </w:r>
      <w:r w:rsidR="00EA1120">
        <w:rPr>
          <w:rFonts w:ascii="Arial" w:hAnsi="Arial" w:cs="Arial"/>
          <w:sz w:val="20"/>
          <w:szCs w:val="20"/>
        </w:rPr>
        <w:t xml:space="preserve"> desired post-secondary goals. </w:t>
      </w:r>
      <w:r w:rsidRPr="003847F5">
        <w:rPr>
          <w:rFonts w:ascii="Arial" w:hAnsi="Arial" w:cs="Arial"/>
          <w:sz w:val="20"/>
          <w:szCs w:val="20"/>
        </w:rPr>
        <w:t>All of the activities that will need to happen to h</w:t>
      </w:r>
      <w:r w:rsidR="00EA1120">
        <w:rPr>
          <w:rFonts w:ascii="Arial" w:hAnsi="Arial" w:cs="Arial"/>
          <w:sz w:val="20"/>
          <w:szCs w:val="20"/>
        </w:rPr>
        <w:t>elp students achieve their post-</w:t>
      </w:r>
      <w:r w:rsidRPr="003847F5">
        <w:rPr>
          <w:rFonts w:ascii="Arial" w:hAnsi="Arial" w:cs="Arial"/>
          <w:sz w:val="20"/>
          <w:szCs w:val="20"/>
        </w:rPr>
        <w:t>secondary goals cannot be done b</w:t>
      </w:r>
      <w:r w:rsidR="00EA1120">
        <w:rPr>
          <w:rFonts w:ascii="Arial" w:hAnsi="Arial" w:cs="Arial"/>
          <w:sz w:val="20"/>
          <w:szCs w:val="20"/>
        </w:rPr>
        <w:t xml:space="preserve">y the school alone. </w:t>
      </w:r>
      <w:r w:rsidRPr="003847F5">
        <w:rPr>
          <w:rFonts w:ascii="Arial" w:hAnsi="Arial" w:cs="Arial"/>
          <w:sz w:val="20"/>
          <w:szCs w:val="20"/>
        </w:rPr>
        <w:t>Thus, the activities should include those things that others (student, families</w:t>
      </w:r>
      <w:r w:rsidR="00336CE6">
        <w:rPr>
          <w:rFonts w:ascii="Arial" w:hAnsi="Arial" w:cs="Arial"/>
          <w:sz w:val="20"/>
          <w:szCs w:val="20"/>
        </w:rPr>
        <w:t>,</w:t>
      </w:r>
      <w:r w:rsidRPr="003847F5">
        <w:rPr>
          <w:rFonts w:ascii="Arial" w:hAnsi="Arial" w:cs="Arial"/>
          <w:sz w:val="20"/>
          <w:szCs w:val="20"/>
        </w:rPr>
        <w:t xml:space="preserve"> and appropriate adult services, agencies</w:t>
      </w:r>
      <w:r w:rsidR="00EA1120">
        <w:rPr>
          <w:rFonts w:ascii="Arial" w:hAnsi="Arial" w:cs="Arial"/>
          <w:sz w:val="20"/>
          <w:szCs w:val="20"/>
        </w:rPr>
        <w:t xml:space="preserve"> or programs) will need to do. </w:t>
      </w:r>
      <w:r w:rsidRPr="003847F5">
        <w:rPr>
          <w:rFonts w:ascii="Arial" w:hAnsi="Arial" w:cs="Arial"/>
          <w:sz w:val="20"/>
          <w:szCs w:val="20"/>
        </w:rPr>
        <w:t xml:space="preserve">When viewed as a whole, the activities should demonstrate involvement and coordination between </w:t>
      </w:r>
      <w:r w:rsidR="00336CE6">
        <w:rPr>
          <w:rFonts w:ascii="Arial" w:hAnsi="Arial" w:cs="Arial"/>
          <w:sz w:val="20"/>
          <w:szCs w:val="20"/>
        </w:rPr>
        <w:t>the student, families, and school as well as t</w:t>
      </w:r>
      <w:r w:rsidRPr="003847F5">
        <w:rPr>
          <w:rFonts w:ascii="Arial" w:hAnsi="Arial" w:cs="Arial"/>
          <w:sz w:val="20"/>
          <w:szCs w:val="20"/>
        </w:rPr>
        <w:t>he appropriate adult services, agencies or progr</w:t>
      </w:r>
      <w:r>
        <w:rPr>
          <w:rFonts w:ascii="Arial" w:hAnsi="Arial" w:cs="Arial"/>
          <w:sz w:val="20"/>
          <w:szCs w:val="20"/>
        </w:rPr>
        <w:t>ams.</w:t>
      </w:r>
    </w:p>
    <w:p w:rsidR="00DF72E5" w:rsidRDefault="00DF72E5" w:rsidP="00DF72E5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3847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E708F4" wp14:editId="3E4F5BC5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4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D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dKY3roCASu1sqI2e1YvZavrdIaWrlqgDjwxfLwbSspCRvEkJG2cAf99/0QxiyNHr2KZz&#10;Y7sACQ1A56jG5a4GP3tE4XA2n87TFESj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" o:allowincell="f" strokeweight="1.5pt"/>
            </w:pict>
          </mc:Fallback>
        </mc:AlternateContent>
      </w:r>
    </w:p>
    <w:p w:rsidR="003847F5" w:rsidRPr="003847F5" w:rsidRDefault="003847F5" w:rsidP="00DF72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b/>
          <w:bCs/>
          <w:noProof/>
          <w:sz w:val="20"/>
          <w:szCs w:val="20"/>
        </w:rPr>
        <w:t xml:space="preserve">Instruction:  </w:t>
      </w:r>
    </w:p>
    <w:p w:rsidR="003847F5" w:rsidRDefault="003847F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="00DF72E5"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 w:rsid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CF7419" w:rsidRPr="00DF72E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Employment:</w:t>
      </w:r>
    </w:p>
    <w:p w:rsidR="00CF7419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DF72E5" w:rsidRP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Experiences:</w:t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CF7419" w:rsidRPr="00DF72E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Related Services:</w:t>
      </w:r>
    </w:p>
    <w:p w:rsidR="00CF7419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3847F5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DF72E5" w:rsidRP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Post-School Adult Living Objectives</w:t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DF72E5" w:rsidRP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Acquisition of Daily Living Skills (when appropriate)</w:t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DF72E5" w:rsidRP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Functional Vocational Evaluation (when appropriate)</w:t>
      </w:r>
    </w:p>
    <w:p w:rsidR="00DF72E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3847F5">
        <w:rPr>
          <w:rFonts w:ascii="Arial" w:hAnsi="Arial" w:cs="Arial"/>
          <w:sz w:val="20"/>
          <w:szCs w:val="20"/>
          <w:u w:val="single"/>
        </w:rPr>
        <w:t>Activity Recommendations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z w:val="20"/>
          <w:szCs w:val="20"/>
          <w:u w:val="single"/>
        </w:rPr>
        <w:t>sonnel/Agency/Person Responsible</w:t>
      </w:r>
      <w:r w:rsidRPr="00DF72E5"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Initiated</w:t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  <w:u w:val="single"/>
        </w:rPr>
        <w:t>Date Completed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37BCC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8B6422" w:rsidRDefault="008B6422"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37BCC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37BCC" w:rsidRPr="003847F5" w:rsidRDefault="00C37BCC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Educational Goals and Objectives/Benchmarks</w:t>
            </w:r>
          </w:p>
        </w:tc>
      </w:tr>
    </w:tbl>
    <w:p w:rsidR="00C37BCC" w:rsidRDefault="00C37BCC" w:rsidP="00647C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72E5">
        <w:rPr>
          <w:rFonts w:ascii="Arial" w:hAnsi="Arial" w:cs="Arial"/>
          <w:sz w:val="20"/>
          <w:szCs w:val="20"/>
        </w:rPr>
        <w:t xml:space="preserve">Provide a statement of measurable annual goals, including academic and functional goals designed to 1) meet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needs that result from the disability</w:t>
      </w:r>
      <w:r w:rsidR="00C25C06"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</w:t>
      </w:r>
      <w:r w:rsidR="00C25C06" w:rsidRPr="00DF72E5">
        <w:rPr>
          <w:rFonts w:ascii="Arial" w:hAnsi="Arial" w:cs="Arial"/>
          <w:sz w:val="20"/>
          <w:szCs w:val="20"/>
        </w:rPr>
        <w:t xml:space="preserve">2) </w:t>
      </w:r>
      <w:r w:rsidRPr="00DF72E5">
        <w:rPr>
          <w:rFonts w:ascii="Arial" w:hAnsi="Arial" w:cs="Arial"/>
          <w:sz w:val="20"/>
          <w:szCs w:val="20"/>
        </w:rPr>
        <w:t xml:space="preserve">enable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 xml:space="preserve"> to be involved in and make progress in the general education curriculum</w:t>
      </w:r>
      <w:r w:rsidR="00C25C06"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and </w:t>
      </w:r>
      <w:r w:rsidR="00C25C06">
        <w:rPr>
          <w:rFonts w:ascii="Arial" w:hAnsi="Arial" w:cs="Arial"/>
          <w:sz w:val="20"/>
          <w:szCs w:val="20"/>
        </w:rPr>
        <w:t>3</w:t>
      </w:r>
      <w:r w:rsidRPr="00DF72E5">
        <w:rPr>
          <w:rFonts w:ascii="Arial" w:hAnsi="Arial" w:cs="Arial"/>
          <w:sz w:val="20"/>
          <w:szCs w:val="20"/>
        </w:rPr>
        <w:t xml:space="preserve">) meet each of the 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other educational needs that result from the  disability.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720"/>
        <w:gridCol w:w="376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54019F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3762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E66BC3">
        <w:trPr>
          <w:trHeight w:val="287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04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31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9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81662D">
        <w:trPr>
          <w:trHeight w:val="440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54019F">
        <w:trPr>
          <w:trHeight w:val="272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AA3BCD">
        <w:trPr>
          <w:trHeight w:val="431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DF72E5" w:rsidTr="005B1C27">
        <w:trPr>
          <w:trHeight w:val="296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AA3BCD" w:rsidRDefault="0054019F" w:rsidP="00AA3BCD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AA3BCD" w:rsidRPr="00DF72E5" w:rsidTr="00AA3BCD">
        <w:trPr>
          <w:trHeight w:val="470"/>
        </w:trPr>
        <w:tc>
          <w:tcPr>
            <w:tcW w:w="4788" w:type="dxa"/>
            <w:gridSpan w:val="2"/>
            <w:vMerge w:val="restart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24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RPr="00265CFD" w:rsidTr="0054019F">
        <w:tc>
          <w:tcPr>
            <w:tcW w:w="3762" w:type="dxa"/>
          </w:tcPr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Procedure Codes (Complete at IEP meeting)</w:t>
            </w:r>
          </w:p>
          <w:p w:rsidR="00C37BCC" w:rsidRPr="00265CFD" w:rsidRDefault="00C37BCC" w:rsidP="00C37BCC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 xml:space="preserve">1.  Teacher-made tests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65CFD">
              <w:rPr>
                <w:rFonts w:ascii="Arial" w:hAnsi="Arial" w:cs="Arial"/>
                <w:sz w:val="16"/>
                <w:szCs w:val="16"/>
              </w:rPr>
              <w:t>6.  Work Samples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2.  Observations                     7.   Portfolios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3.  Weekly tests                      8.  Oral Tests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4.  Unit tests                           9.  Data Response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5.  Student Conferences       10.  Other:</w:t>
            </w:r>
          </w:p>
        </w:tc>
        <w:tc>
          <w:tcPr>
            <w:tcW w:w="3456" w:type="dxa"/>
            <w:gridSpan w:val="4"/>
          </w:tcPr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Progress Codes</w:t>
            </w: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P= </w:t>
            </w:r>
            <w:r w:rsidRPr="00265CFD">
              <w:rPr>
                <w:rFonts w:ascii="Arial" w:hAnsi="Arial" w:cs="Arial"/>
                <w:sz w:val="16"/>
                <w:szCs w:val="16"/>
              </w:rPr>
              <w:t>Progress being made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I= </w:t>
            </w:r>
            <w:r w:rsidRPr="00265CFD">
              <w:rPr>
                <w:rFonts w:ascii="Arial" w:hAnsi="Arial" w:cs="Arial"/>
                <w:sz w:val="16"/>
                <w:szCs w:val="16"/>
              </w:rPr>
              <w:t>Insufficient Progress to meet goal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X= </w:t>
            </w:r>
            <w:r w:rsidRPr="00265CFD">
              <w:rPr>
                <w:rFonts w:ascii="Arial" w:hAnsi="Arial" w:cs="Arial"/>
                <w:sz w:val="16"/>
                <w:szCs w:val="16"/>
              </w:rPr>
              <w:t>Not addressed this Reporting Period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 w:rsidRPr="00265CFD">
              <w:rPr>
                <w:rFonts w:ascii="Arial" w:hAnsi="Arial" w:cs="Arial"/>
                <w:sz w:val="16"/>
                <w:szCs w:val="16"/>
              </w:rPr>
              <w:t>Met goal</w:t>
            </w:r>
          </w:p>
        </w:tc>
        <w:tc>
          <w:tcPr>
            <w:tcW w:w="3762" w:type="dxa"/>
          </w:tcPr>
          <w:p w:rsidR="00C37BCC" w:rsidRPr="00265CFD" w:rsidRDefault="00C37BCC" w:rsidP="00C37BCC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Reporting Frequency to Parents</w:t>
            </w:r>
          </w:p>
          <w:p w:rsidR="00C37BCC" w:rsidRPr="00265CFD" w:rsidRDefault="00BB3B69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3735017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Quarterly Reports</w:t>
            </w:r>
          </w:p>
          <w:p w:rsidR="00C37BCC" w:rsidRPr="00265CFD" w:rsidRDefault="00BB3B69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100958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Trimester Reports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651530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Other: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Reporting Method to Parents</w:t>
            </w:r>
          </w:p>
          <w:p w:rsidR="00C37BCC" w:rsidRPr="00265CFD" w:rsidRDefault="00BB3B69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365831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Conferences       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828560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Report Card</w:t>
            </w:r>
          </w:p>
          <w:p w:rsidR="00C37BCC" w:rsidRPr="00265CFD" w:rsidRDefault="00BB3B69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341430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Goal Page Copy 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774187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Other: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C104F" w:rsidRDefault="006C104F">
      <w:pPr>
        <w:rPr>
          <w:rFonts w:ascii="Arial" w:hAnsi="Arial" w:cs="Arial"/>
          <w:sz w:val="20"/>
          <w:szCs w:val="20"/>
        </w:rPr>
      </w:pP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F72E5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F72E5" w:rsidRPr="003847F5" w:rsidRDefault="00DF72E5" w:rsidP="00DF72E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Educational Goals and Objectives/Benchmarks</w:t>
            </w:r>
          </w:p>
        </w:tc>
      </w:tr>
    </w:tbl>
    <w:p w:rsidR="00C25C06" w:rsidRDefault="00C25C06" w:rsidP="00476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72E5">
        <w:rPr>
          <w:rFonts w:ascii="Arial" w:hAnsi="Arial" w:cs="Arial"/>
          <w:sz w:val="20"/>
          <w:szCs w:val="20"/>
        </w:rPr>
        <w:t xml:space="preserve">Provide a statement of measurable annual goals, including academic and functional goals designed to 1) meet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needs that result from the disability</w:t>
      </w:r>
      <w:r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2) enable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 xml:space="preserve"> to be involved in and make progress in the general education curriculum</w:t>
      </w:r>
      <w:r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3</w:t>
      </w:r>
      <w:r w:rsidRPr="00DF72E5">
        <w:rPr>
          <w:rFonts w:ascii="Arial" w:hAnsi="Arial" w:cs="Arial"/>
          <w:sz w:val="20"/>
          <w:szCs w:val="20"/>
        </w:rPr>
        <w:t xml:space="preserve">) meet each of the 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other educational needs that result from the  disability.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720"/>
        <w:gridCol w:w="376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0911F4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F72E5" w:rsidRPr="00DF72E5" w:rsidRDefault="00DF72E5" w:rsidP="00265CFD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3762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c>
          <w:tcPr>
            <w:tcW w:w="4788" w:type="dxa"/>
            <w:gridSpan w:val="2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Short Term Instructional Objectives or Benchmarks </w:t>
            </w:r>
            <w:r w:rsidRPr="00DF72E5">
              <w:rPr>
                <w:rFonts w:ascii="Arial" w:hAnsi="Arial" w:cs="Arial"/>
                <w:sz w:val="20"/>
                <w:szCs w:val="20"/>
              </w:rPr>
              <w:t>(Required for student</w:t>
            </w:r>
            <w:r w:rsidR="00265CFD">
              <w:rPr>
                <w:rFonts w:ascii="Arial" w:hAnsi="Arial" w:cs="Arial"/>
                <w:sz w:val="20"/>
                <w:szCs w:val="20"/>
              </w:rPr>
              <w:t>s who take alternate assessment</w:t>
            </w:r>
            <w:r w:rsidRPr="00DF72E5">
              <w:rPr>
                <w:rFonts w:ascii="Arial" w:hAnsi="Arial" w:cs="Arial"/>
                <w:sz w:val="20"/>
                <w:szCs w:val="20"/>
              </w:rPr>
              <w:t>.</w:t>
            </w:r>
            <w:r w:rsidR="00265C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720" w:type="dxa"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DF72E5" w:rsidRPr="00DF72E5" w:rsidRDefault="00DF72E5" w:rsidP="00DF72E5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Code</w:t>
            </w:r>
          </w:p>
        </w:tc>
        <w:tc>
          <w:tcPr>
            <w:tcW w:w="3762" w:type="dxa"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Comments:</w:t>
            </w:r>
          </w:p>
        </w:tc>
      </w:tr>
      <w:tr w:rsidR="00DF72E5" w:rsidTr="00EE458E">
        <w:trPr>
          <w:trHeight w:val="404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9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43"/>
        </w:trPr>
        <w:tc>
          <w:tcPr>
            <w:tcW w:w="4788" w:type="dxa"/>
            <w:gridSpan w:val="2"/>
            <w:vMerge w:val="restart"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43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65CFD" w:rsidRPr="00265CFD" w:rsidTr="00AA3BCD">
        <w:tc>
          <w:tcPr>
            <w:tcW w:w="3762" w:type="dxa"/>
          </w:tcPr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Procedure Codes (Complete at IEP meeting)</w:t>
            </w:r>
          </w:p>
          <w:p w:rsidR="00265CFD" w:rsidRPr="00265CFD" w:rsidRDefault="00265CFD" w:rsidP="00EE458E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 xml:space="preserve">1.  Teacher-made tests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65CFD">
              <w:rPr>
                <w:rFonts w:ascii="Arial" w:hAnsi="Arial" w:cs="Arial"/>
                <w:sz w:val="16"/>
                <w:szCs w:val="16"/>
              </w:rPr>
              <w:t>6.  Work Samples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2.  Observations                     7.   Portfolios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3.  Weekly tests                      8.  Oral Tests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4.  Unit tests                           9.  Data Response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5.  Student Conferences       10.  Other:</w:t>
            </w:r>
          </w:p>
        </w:tc>
        <w:tc>
          <w:tcPr>
            <w:tcW w:w="3456" w:type="dxa"/>
            <w:gridSpan w:val="4"/>
          </w:tcPr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Progress Codes</w:t>
            </w: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P= </w:t>
            </w:r>
            <w:r w:rsidRPr="00265CFD">
              <w:rPr>
                <w:rFonts w:ascii="Arial" w:hAnsi="Arial" w:cs="Arial"/>
                <w:sz w:val="16"/>
                <w:szCs w:val="16"/>
              </w:rPr>
              <w:t>Progress being made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I= </w:t>
            </w:r>
            <w:r w:rsidRPr="00265CFD">
              <w:rPr>
                <w:rFonts w:ascii="Arial" w:hAnsi="Arial" w:cs="Arial"/>
                <w:sz w:val="16"/>
                <w:szCs w:val="16"/>
              </w:rPr>
              <w:t>Insufficient Progress to meet goal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X= </w:t>
            </w:r>
            <w:r w:rsidRPr="00265CFD">
              <w:rPr>
                <w:rFonts w:ascii="Arial" w:hAnsi="Arial" w:cs="Arial"/>
                <w:sz w:val="16"/>
                <w:szCs w:val="16"/>
              </w:rPr>
              <w:t>Not addressed this Reporting Period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 w:rsidRPr="00265CFD">
              <w:rPr>
                <w:rFonts w:ascii="Arial" w:hAnsi="Arial" w:cs="Arial"/>
                <w:sz w:val="16"/>
                <w:szCs w:val="16"/>
              </w:rPr>
              <w:t>Met goal</w:t>
            </w:r>
          </w:p>
        </w:tc>
        <w:tc>
          <w:tcPr>
            <w:tcW w:w="3762" w:type="dxa"/>
          </w:tcPr>
          <w:p w:rsidR="00265CFD" w:rsidRPr="00265CFD" w:rsidRDefault="00265CFD" w:rsidP="00EE458E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Reporting Frequency to Parents</w:t>
            </w:r>
          </w:p>
          <w:p w:rsidR="00265CFD" w:rsidRPr="00265CFD" w:rsidRDefault="00BB3B69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47700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Quarterly Reports</w:t>
            </w:r>
          </w:p>
          <w:p w:rsidR="00265CFD" w:rsidRPr="00265CFD" w:rsidRDefault="00BB3B69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47558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Trimester Reports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423058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Other: 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Reporting Method to Parents</w:t>
            </w:r>
          </w:p>
          <w:p w:rsidR="00265CFD" w:rsidRPr="00265CFD" w:rsidRDefault="00BB3B69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334704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Conferences       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250045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Report Card</w:t>
            </w:r>
          </w:p>
          <w:p w:rsidR="00265CFD" w:rsidRPr="00265CFD" w:rsidRDefault="00BB3B69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4759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Goal Page Copy 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79413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Other:</w:t>
            </w:r>
            <w:r w:rsidR="00EE45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C104F" w:rsidRDefault="006C104F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042AE" w:rsidRPr="008A23F3" w:rsidTr="00FD52C4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042AE" w:rsidRPr="008A23F3" w:rsidRDefault="00EE458E" w:rsidP="00FD52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042AE" w:rsidRPr="008A23F3">
              <w:rPr>
                <w:rFonts w:ascii="Arial" w:hAnsi="Arial" w:cs="Arial"/>
                <w:b/>
                <w:bCs/>
                <w:sz w:val="20"/>
                <w:szCs w:val="20"/>
              </w:rPr>
              <w:t>Accommodations</w:t>
            </w:r>
            <w:r w:rsidR="00E042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Modifications</w:t>
            </w:r>
          </w:p>
        </w:tc>
      </w:tr>
    </w:tbl>
    <w:p w:rsidR="00324984" w:rsidRDefault="00324984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946BF4" w:rsidTr="002E2A4B">
        <w:trPr>
          <w:trHeight w:val="4202"/>
        </w:trPr>
        <w:tc>
          <w:tcPr>
            <w:tcW w:w="5778" w:type="dxa"/>
          </w:tcPr>
          <w:p w:rsidR="00946BF4" w:rsidRPr="00324984" w:rsidRDefault="00946BF4" w:rsidP="00324984">
            <w:pPr>
              <w:pStyle w:val="Heading2"/>
              <w:tabs>
                <w:tab w:val="left" w:pos="3042"/>
              </w:tabs>
              <w:spacing w:before="0" w:line="276" w:lineRule="auto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2498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Accommodations/Modifications/Supplementary Aides and Services</w:t>
            </w:r>
          </w:p>
          <w:p w:rsidR="00946BF4" w:rsidRPr="00324984" w:rsidRDefault="00946BF4" w:rsidP="0032498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946BF4" w:rsidRDefault="00946BF4" w:rsidP="00946BF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BF4">
              <w:rPr>
                <w:rFonts w:ascii="Arial" w:hAnsi="Arial" w:cs="Arial"/>
                <w:sz w:val="20"/>
                <w:szCs w:val="20"/>
              </w:rPr>
              <w:t>Location</w:t>
            </w:r>
          </w:p>
          <w:p w:rsidR="00946BF4" w:rsidRP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  <w:p w:rsidR="00946BF4" w:rsidRPr="00DF72E5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8135D2" w:rsidTr="008135D2">
        <w:tc>
          <w:tcPr>
            <w:tcW w:w="5778" w:type="dxa"/>
          </w:tcPr>
          <w:p w:rsidR="008135D2" w:rsidRPr="00B02A00" w:rsidRDefault="008135D2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02A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Statement of the program modifications or supports for school personnel (as appropriate):</w:t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  <w:p w:rsidR="008135D2" w:rsidRPr="00B02A00" w:rsidRDefault="008135D2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D52C4" w:rsidRDefault="00FD52C4">
      <w:pPr>
        <w:rPr>
          <w:rFonts w:ascii="Arial" w:hAnsi="Arial" w:cs="Arial"/>
          <w:bCs/>
          <w:sz w:val="20"/>
          <w:szCs w:val="20"/>
        </w:rPr>
      </w:pPr>
    </w:p>
    <w:p w:rsidR="00FD52C4" w:rsidRDefault="00FD52C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81F14" w:rsidRPr="008A23F3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81F14" w:rsidRPr="008A23F3" w:rsidRDefault="00981F14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A23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State/District-wide Assessment Accommodations</w:t>
            </w:r>
          </w:p>
        </w:tc>
      </w:tr>
    </w:tbl>
    <w:p w:rsidR="003847F5" w:rsidRPr="008A23F3" w:rsidRDefault="003847F5" w:rsidP="003847F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81F14" w:rsidRPr="008A23F3" w:rsidRDefault="00BB3B69" w:rsidP="00981F1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7058353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D52C4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981F14" w:rsidRPr="008A23F3">
        <w:rPr>
          <w:rFonts w:ascii="Arial" w:hAnsi="Arial" w:cs="Arial"/>
          <w:sz w:val="20"/>
          <w:szCs w:val="20"/>
        </w:rPr>
        <w:t xml:space="preserve"> Student will be taking the assessment without accommodations.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1F14" w:rsidRPr="008A23F3" w:rsidRDefault="00BB3B69" w:rsidP="00981F1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4530185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81F14" w:rsidRPr="008A23F3">
            <w:rPr>
              <w:rFonts w:ascii="MS Gothic" w:eastAsia="MS Gothic" w:hAnsi="MS Gothic" w:cs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981F14" w:rsidRPr="008A23F3">
        <w:rPr>
          <w:rFonts w:ascii="Arial" w:hAnsi="Arial" w:cs="Arial"/>
          <w:sz w:val="20"/>
          <w:szCs w:val="20"/>
        </w:rPr>
        <w:t xml:space="preserve"> Student will be taking the assessment with the accommodations. 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*Teams must consider if the accommodations are approved for the applicable test administration.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*List the accommodations the student will be taking for each test/test area.  </w:t>
      </w:r>
    </w:p>
    <w:p w:rsidR="00981F14" w:rsidRPr="008A23F3" w:rsidRDefault="00981F14" w:rsidP="00981F1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sz w:val="20"/>
          <w:szCs w:val="20"/>
        </w:rPr>
        <w:t>(Only those accommodations identified for instruction on the goal pages can be co</w:t>
      </w:r>
      <w:r w:rsidR="008A23F3" w:rsidRPr="008A23F3">
        <w:rPr>
          <w:rFonts w:ascii="Arial" w:hAnsi="Arial" w:cs="Arial"/>
          <w:sz w:val="20"/>
          <w:szCs w:val="20"/>
        </w:rPr>
        <w:t>nsidered for state and district-</w:t>
      </w:r>
      <w:r w:rsidRPr="008A23F3">
        <w:rPr>
          <w:rFonts w:ascii="Arial" w:hAnsi="Arial" w:cs="Arial"/>
          <w:sz w:val="20"/>
          <w:szCs w:val="20"/>
        </w:rPr>
        <w:t>wide testing. The accommodations selected for use must relate to the student</w:t>
      </w:r>
      <w:r w:rsidR="00C25C06">
        <w:rPr>
          <w:rFonts w:ascii="Arial" w:hAnsi="Arial" w:cs="Arial"/>
          <w:sz w:val="20"/>
          <w:szCs w:val="20"/>
        </w:rPr>
        <w:t>’</w:t>
      </w:r>
      <w:r w:rsidRPr="008A23F3">
        <w:rPr>
          <w:rFonts w:ascii="Arial" w:hAnsi="Arial" w:cs="Arial"/>
          <w:sz w:val="20"/>
          <w:szCs w:val="20"/>
        </w:rPr>
        <w:t>s disability.)</w:t>
      </w:r>
    </w:p>
    <w:p w:rsidR="003847F5" w:rsidRPr="008A23F3" w:rsidRDefault="003847F5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8A23F3" w:rsidRDefault="008A23F3" w:rsidP="0053570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F14" w:rsidRPr="008A23F3" w:rsidRDefault="00981F1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State Assessment Accommodations</w:t>
      </w:r>
    </w:p>
    <w:p w:rsidR="00981F14" w:rsidRPr="008A23F3" w:rsidRDefault="00981F1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E66BC3" w:rsidRDefault="003859C9" w:rsidP="00A26CC4">
      <w:pPr>
        <w:tabs>
          <w:tab w:val="left" w:pos="414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8A23F3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Dakota STEP</w:t>
      </w:r>
    </w:p>
    <w:p w:rsidR="00981F14" w:rsidRPr="008A23F3" w:rsidRDefault="00BB3B69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Cs w:val="0"/>
          <w:u w:val="single"/>
        </w:rPr>
        <w:t>ELA</w:t>
      </w:r>
      <w:bookmarkStart w:id="2" w:name="_GoBack"/>
      <w:bookmarkEnd w:id="2"/>
      <w:r w:rsidR="00981F14" w:rsidRPr="00E66BC3">
        <w:rPr>
          <w:rFonts w:ascii="Arial" w:hAnsi="Arial" w:cs="Arial"/>
          <w:bCs w:val="0"/>
          <w:u w:val="single"/>
        </w:rPr>
        <w:t xml:space="preserve"> (Gr 3-8 &amp; 11):</w:t>
      </w:r>
      <w:r w:rsidR="00981F14" w:rsidRPr="00E66BC3">
        <w:rPr>
          <w:rFonts w:ascii="Arial" w:hAnsi="Arial" w:cs="Arial"/>
          <w:bCs w:val="0"/>
        </w:rPr>
        <w:t xml:space="preserve"> 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Math (Gr 3-8 &amp; 11):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Science (Gr 5, 8 &amp; 11):</w:t>
      </w:r>
    </w:p>
    <w:p w:rsidR="00981F14" w:rsidRPr="00D650E0" w:rsidRDefault="00BB3B69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507488580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66079863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; Gr 6-8,11)" w:value="Calculator (Braille/Talking; Gr 6-8,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bl (Single Digit, Gr 4-8,11)" w:value="Multiplication Tbl (Single Digit, Gr 4-8,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E66BC3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835590808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BB3B69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641774468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577C55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021157706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; Gr 6-8, 11)" w:value="Calculator (Braille/Talking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bl (Single Digit, Gr 4-8,11)" w:value="Multiplication Tbl (Single Digit, Gr 4-8,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E66BC3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607959513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BB3B69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1078796786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269739117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; Gr 6-8, 11)" w:value="Calculator (Braille/Talking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bl (Single Digit, Gr 4-8,11)" w:value="Multiplication Tbl (Single Digit, Gr 4-8,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E66BC3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863171554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BB3B69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2003538597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577C55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623343394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; Gr 6-8, 11)" w:value="Calculator (Braille/Talking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bl (Single Digit, Gr 4-8,11)" w:value="Multiplication Tbl (Single Digit, Gr 4-8,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E66BC3">
        <w:rPr>
          <w:rFonts w:ascii="Arial" w:hAnsi="Arial" w:cs="Arial"/>
          <w:b w:val="0"/>
          <w:u w:val="single"/>
        </w:rPr>
        <w:t xml:space="preserve"> </w:t>
      </w:r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446112379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D650E0" w:rsidRDefault="00BB3B69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  <w:sdt>
        <w:sdtPr>
          <w:rPr>
            <w:rFonts w:ascii="Arial" w:hAnsi="Arial" w:cs="Arial"/>
            <w:b w:val="0"/>
            <w:u w:val="single"/>
          </w:rPr>
          <w:id w:val="-1585750507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577C55">
        <w:rPr>
          <w:rFonts w:ascii="Arial" w:hAnsi="Arial" w:cs="Arial"/>
          <w:b w:val="0"/>
          <w:u w:val="single"/>
        </w:rPr>
        <w:t xml:space="preserve"> </w:t>
      </w:r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842919473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; Gr 6-8, 11)" w:value="Calculator (Braille/Talking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bl (Single Digit, Gr 4-8,11)" w:value="Multiplication Tbl (Single Digit, Gr 4-8,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EndPr/>
        <w:sdtContent>
          <w:r w:rsidR="004D543F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4D543F" w:rsidRPr="00E66BC3">
        <w:rPr>
          <w:rFonts w:ascii="Arial" w:hAnsi="Arial" w:cs="Arial"/>
          <w:b w:val="0"/>
          <w:u w:val="single"/>
        </w:rPr>
        <w:t xml:space="preserve"> </w:t>
      </w:r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380972921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8A23F3" w:rsidRDefault="008A23F3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E66BC3" w:rsidRDefault="003859C9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Cs w:val="0"/>
          <w:u w:val="single"/>
        </w:rPr>
      </w:pPr>
      <w:r>
        <w:rPr>
          <w:rFonts w:ascii="Arial" w:hAnsi="Arial" w:cs="Arial"/>
          <w:bCs w:val="0"/>
          <w:u w:val="single"/>
        </w:rPr>
        <w:t>Test</w:t>
      </w:r>
      <w:r w:rsidRPr="00E66BC3">
        <w:rPr>
          <w:rFonts w:ascii="Arial" w:hAnsi="Arial" w:cs="Arial"/>
          <w:bCs w:val="0"/>
          <w:u w:val="single"/>
        </w:rPr>
        <w:t xml:space="preserve">: </w:t>
      </w:r>
      <w:r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E66BC3">
        <w:rPr>
          <w:rFonts w:ascii="Arial" w:hAnsi="Arial" w:cs="Arial"/>
          <w:u w:val="single"/>
        </w:rPr>
        <w:instrText xml:space="preserve"> FORMTEXT </w:instrText>
      </w:r>
      <w:r w:rsidRPr="00E66BC3">
        <w:rPr>
          <w:rFonts w:ascii="Arial" w:hAnsi="Arial" w:cs="Arial"/>
          <w:u w:val="single"/>
        </w:rPr>
      </w:r>
      <w:r w:rsidRPr="00E66BC3">
        <w:rPr>
          <w:rFonts w:ascii="Arial" w:hAnsi="Arial" w:cs="Arial"/>
          <w:u w:val="single"/>
        </w:rPr>
        <w:fldChar w:fldCharType="separate"/>
      </w:r>
      <w:r w:rsidRPr="00E66BC3">
        <w:rPr>
          <w:rFonts w:ascii="Arial" w:hAnsi="Arial" w:cs="Arial"/>
          <w:noProof/>
          <w:u w:val="single"/>
        </w:rPr>
        <w:t> </w:t>
      </w:r>
      <w:r w:rsidRPr="00E66BC3">
        <w:rPr>
          <w:rFonts w:ascii="Arial" w:hAnsi="Arial" w:cs="Arial"/>
          <w:noProof/>
          <w:u w:val="single"/>
        </w:rPr>
        <w:t> </w:t>
      </w:r>
      <w:r w:rsidRPr="00E66BC3">
        <w:rPr>
          <w:rFonts w:ascii="Arial" w:hAnsi="Arial" w:cs="Arial"/>
          <w:noProof/>
          <w:u w:val="single"/>
        </w:rPr>
        <w:t> </w:t>
      </w:r>
      <w:r w:rsidRPr="00E66BC3">
        <w:rPr>
          <w:rFonts w:ascii="Arial" w:hAnsi="Arial" w:cs="Arial"/>
          <w:noProof/>
          <w:u w:val="single"/>
        </w:rPr>
        <w:t> </w:t>
      </w:r>
      <w:r w:rsidRPr="00E66BC3">
        <w:rPr>
          <w:rFonts w:ascii="Arial" w:hAnsi="Arial" w:cs="Arial"/>
          <w:noProof/>
          <w:u w:val="single"/>
        </w:rPr>
        <w:t> </w:t>
      </w:r>
      <w:r w:rsidRPr="00E66BC3">
        <w:rPr>
          <w:rFonts w:ascii="Arial" w:hAnsi="Arial" w:cs="Arial"/>
          <w:u w:val="single"/>
        </w:rPr>
        <w:fldChar w:fldCharType="end"/>
      </w:r>
      <w:r w:rsidR="008A23F3" w:rsidRPr="00E66BC3">
        <w:rPr>
          <w:rFonts w:ascii="Arial" w:hAnsi="Arial" w:cs="Arial"/>
          <w:bCs w:val="0"/>
        </w:rPr>
        <w:tab/>
      </w:r>
      <w:r w:rsidR="00871D5F">
        <w:rPr>
          <w:rFonts w:ascii="Arial" w:hAnsi="Arial" w:cs="Arial"/>
          <w:bCs w:val="0"/>
          <w:u w:val="single"/>
        </w:rPr>
        <w:t>Test</w:t>
      </w:r>
      <w:r w:rsidR="008A23F3" w:rsidRPr="00E66BC3">
        <w:rPr>
          <w:rFonts w:ascii="Arial" w:hAnsi="Arial" w:cs="Arial"/>
          <w:bCs w:val="0"/>
          <w:u w:val="single"/>
        </w:rPr>
        <w:t xml:space="preserve">: </w:t>
      </w:r>
      <w:r w:rsidR="008A23F3"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E66BC3">
        <w:rPr>
          <w:rFonts w:ascii="Arial" w:hAnsi="Arial" w:cs="Arial"/>
          <w:u w:val="single"/>
        </w:rPr>
        <w:instrText xml:space="preserve"> FORMTEXT </w:instrText>
      </w:r>
      <w:r w:rsidR="008A23F3" w:rsidRPr="00E66BC3">
        <w:rPr>
          <w:rFonts w:ascii="Arial" w:hAnsi="Arial" w:cs="Arial"/>
          <w:u w:val="single"/>
        </w:rPr>
      </w:r>
      <w:r w:rsidR="008A23F3" w:rsidRPr="00E66BC3">
        <w:rPr>
          <w:rFonts w:ascii="Arial" w:hAnsi="Arial" w:cs="Arial"/>
          <w:u w:val="single"/>
        </w:rPr>
        <w:fldChar w:fldCharType="separate"/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u w:val="single"/>
        </w:rPr>
        <w:fldChar w:fldCharType="end"/>
      </w:r>
      <w:r w:rsidR="008A23F3" w:rsidRPr="00E66BC3">
        <w:rPr>
          <w:rFonts w:ascii="Arial" w:hAnsi="Arial" w:cs="Arial"/>
          <w:bCs w:val="0"/>
        </w:rPr>
        <w:tab/>
      </w:r>
      <w:r w:rsidR="00871D5F">
        <w:rPr>
          <w:rFonts w:ascii="Arial" w:hAnsi="Arial" w:cs="Arial"/>
          <w:bCs w:val="0"/>
          <w:u w:val="single"/>
        </w:rPr>
        <w:t>Test</w:t>
      </w:r>
      <w:r w:rsidR="008A23F3" w:rsidRPr="00E66BC3">
        <w:rPr>
          <w:rFonts w:ascii="Arial" w:hAnsi="Arial" w:cs="Arial"/>
          <w:bCs w:val="0"/>
          <w:u w:val="single"/>
        </w:rPr>
        <w:t xml:space="preserve">: </w:t>
      </w:r>
      <w:r w:rsidR="008A23F3"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E66BC3">
        <w:rPr>
          <w:rFonts w:ascii="Arial" w:hAnsi="Arial" w:cs="Arial"/>
          <w:u w:val="single"/>
        </w:rPr>
        <w:instrText xml:space="preserve"> FORMTEXT </w:instrText>
      </w:r>
      <w:r w:rsidR="008A23F3" w:rsidRPr="00E66BC3">
        <w:rPr>
          <w:rFonts w:ascii="Arial" w:hAnsi="Arial" w:cs="Arial"/>
          <w:u w:val="single"/>
        </w:rPr>
      </w:r>
      <w:r w:rsidR="008A23F3" w:rsidRPr="00E66BC3">
        <w:rPr>
          <w:rFonts w:ascii="Arial" w:hAnsi="Arial" w:cs="Arial"/>
          <w:u w:val="single"/>
        </w:rPr>
        <w:fldChar w:fldCharType="separate"/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</w:rPr>
      </w:pPr>
    </w:p>
    <w:p w:rsidR="008A23F3" w:rsidRPr="008A23F3" w:rsidRDefault="008A23F3" w:rsidP="008A23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* </w:t>
      </w:r>
      <w:r w:rsidR="003859C9">
        <w:rPr>
          <w:rFonts w:ascii="Arial" w:hAnsi="Arial" w:cs="Arial"/>
          <w:b/>
          <w:bCs/>
          <w:sz w:val="20"/>
          <w:szCs w:val="20"/>
        </w:rPr>
        <w:t xml:space="preserve">NSCS Alt Assessment and </w:t>
      </w:r>
      <w:r w:rsidRPr="008A23F3">
        <w:rPr>
          <w:rFonts w:ascii="Arial" w:hAnsi="Arial" w:cs="Arial"/>
          <w:b/>
          <w:bCs/>
          <w:sz w:val="20"/>
          <w:szCs w:val="20"/>
        </w:rPr>
        <w:t xml:space="preserve">Dakota STEP- A </w:t>
      </w:r>
      <w:r w:rsidR="003859C9">
        <w:rPr>
          <w:rFonts w:ascii="Arial" w:hAnsi="Arial" w:cs="Arial"/>
          <w:b/>
          <w:bCs/>
          <w:sz w:val="20"/>
          <w:szCs w:val="20"/>
        </w:rPr>
        <w:t>Science</w:t>
      </w:r>
    </w:p>
    <w:p w:rsidR="008A23F3" w:rsidRPr="008A23F3" w:rsidRDefault="00AC1871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</w:rPr>
      </w:pPr>
      <w:r w:rsidRPr="00AC1871">
        <w:rPr>
          <w:rFonts w:ascii="Arial" w:eastAsiaTheme="minorHAnsi" w:hAnsi="Arial" w:cs="Arial"/>
          <w:b w:val="0"/>
        </w:rPr>
        <w:t>Accommodations for both instruction and assessment must be documented.</w:t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</w:p>
    <w:p w:rsidR="008A23F3" w:rsidRPr="008A23F3" w:rsidRDefault="008A23F3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District-wide Assessment Accommodations</w:t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jc w:val="left"/>
        <w:outlineLvl w:val="0"/>
        <w:rPr>
          <w:rFonts w:ascii="Arial" w:hAnsi="Arial" w:cs="Arial"/>
          <w:b w:val="0"/>
          <w:color w:val="000000"/>
        </w:rPr>
      </w:pPr>
    </w:p>
    <w:p w:rsidR="008A23F3" w:rsidRPr="00B02A00" w:rsidRDefault="00871D5F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>Test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>Test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>Test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981F14" w:rsidRPr="008A23F3" w:rsidRDefault="00981F14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eastAsia="Times New Roman" w:hAnsi="Arial" w:cs="Arial"/>
          <w:bCs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8A23F3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8A23F3" w:rsidRPr="003847F5" w:rsidRDefault="005532E7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Special Education Services</w:t>
            </w:r>
          </w:p>
        </w:tc>
      </w:tr>
    </w:tbl>
    <w:p w:rsidR="005532E7" w:rsidRDefault="005532E7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</w:rPr>
      </w:pPr>
    </w:p>
    <w:p w:rsidR="00665B5D" w:rsidRPr="00E66BC3" w:rsidRDefault="00665B5D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 w:rsidRPr="00665B5D">
        <w:rPr>
          <w:rFonts w:ascii="Arial" w:hAnsi="Arial" w:cs="Arial"/>
          <w:b w:val="0"/>
          <w:u w:val="single"/>
        </w:rPr>
        <w:t>Description of services</w:t>
      </w:r>
      <w:r w:rsidRPr="00665B5D">
        <w:rPr>
          <w:rFonts w:ascii="Arial" w:hAnsi="Arial" w:cs="Arial"/>
          <w:b w:val="0"/>
          <w:bCs w:val="0"/>
        </w:rPr>
        <w:tab/>
      </w:r>
      <w:r w:rsidR="008135D2">
        <w:rPr>
          <w:rFonts w:ascii="Arial" w:hAnsi="Arial" w:cs="Arial"/>
          <w:b w:val="0"/>
          <w:u w:val="single"/>
        </w:rPr>
        <w:t>Frequency</w:t>
      </w:r>
      <w:r w:rsidRPr="00665B5D">
        <w:rPr>
          <w:rFonts w:ascii="Arial" w:hAnsi="Arial" w:cs="Arial"/>
          <w:b w:val="0"/>
          <w:bCs w:val="0"/>
        </w:rPr>
        <w:tab/>
      </w:r>
      <w:r w:rsidR="008135D2">
        <w:rPr>
          <w:rFonts w:ascii="Arial" w:hAnsi="Arial" w:cs="Arial"/>
          <w:b w:val="0"/>
          <w:u w:val="single"/>
        </w:rPr>
        <w:t>Location</w:t>
      </w:r>
      <w:r w:rsidR="005532E7" w:rsidRPr="005532E7">
        <w:rPr>
          <w:rFonts w:ascii="Arial" w:hAnsi="Arial" w:cs="Arial"/>
          <w:b w:val="0"/>
        </w:rPr>
        <w:tab/>
      </w:r>
      <w:r w:rsidR="008135D2" w:rsidRPr="00E66BC3">
        <w:rPr>
          <w:rFonts w:ascii="Arial" w:hAnsi="Arial" w:cs="Arial"/>
          <w:b w:val="0"/>
          <w:u w:val="single"/>
        </w:rPr>
        <w:t>Duration</w:t>
      </w:r>
    </w:p>
    <w:p w:rsidR="00665B5D" w:rsidRPr="00E66BC3" w:rsidRDefault="00665B5D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="005532E7" w:rsidRPr="00E66BC3">
        <w:rPr>
          <w:rFonts w:ascii="Arial" w:hAnsi="Arial" w:cs="Arial"/>
          <w:b w:val="0"/>
        </w:rPr>
        <w:tab/>
      </w:r>
      <w:r w:rsidR="00E66BC3"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66BC3"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="00E66BC3" w:rsidRPr="00D65CB0">
        <w:rPr>
          <w:rFonts w:ascii="Arial" w:hAnsi="Arial" w:cs="Arial"/>
          <w:b w:val="0"/>
          <w:u w:val="single"/>
        </w:rPr>
      </w:r>
      <w:r w:rsidR="00E66BC3" w:rsidRPr="00D65CB0">
        <w:rPr>
          <w:rFonts w:ascii="Arial" w:hAnsi="Arial" w:cs="Arial"/>
          <w:b w:val="0"/>
          <w:u w:val="single"/>
        </w:rPr>
        <w:fldChar w:fldCharType="separate"/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AA3BCD" w:rsidRPr="00B02A00" w:rsidRDefault="00AA3BCD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965AC" w:rsidRPr="00B02A00" w:rsidRDefault="009965AC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610"/>
        <w:gridCol w:w="1980"/>
        <w:gridCol w:w="2340"/>
      </w:tblGrid>
      <w:tr w:rsidR="0054019F" w:rsidRPr="00825A7A" w:rsidTr="009965AC">
        <w:tc>
          <w:tcPr>
            <w:tcW w:w="4068" w:type="dxa"/>
            <w:tcBorders>
              <w:top w:val="nil"/>
              <w:right w:val="nil"/>
            </w:tcBorders>
          </w:tcPr>
          <w:p w:rsidR="0054019F" w:rsidRPr="009965AC" w:rsidRDefault="0054019F" w:rsidP="00AA3B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Related Service to be Provided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54019F" w:rsidRPr="009965AC" w:rsidRDefault="008135D2" w:rsidP="0054019F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54019F" w:rsidRPr="009965AC" w:rsidRDefault="008135D2" w:rsidP="00AA3BCD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  <w:tc>
          <w:tcPr>
            <w:tcW w:w="2340" w:type="dxa"/>
            <w:tcBorders>
              <w:top w:val="nil"/>
              <w:left w:val="nil"/>
            </w:tcBorders>
          </w:tcPr>
          <w:p w:rsidR="0054019F" w:rsidRPr="009965AC" w:rsidRDefault="008135D2" w:rsidP="00AA3B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985871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Speech/Language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53976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Occupational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098791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Physical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08668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Transportation </w:t>
            </w:r>
            <w:r w:rsidR="0054019F" w:rsidRPr="009965AC">
              <w:rPr>
                <w:rFonts w:ascii="Arial" w:hAnsi="Arial" w:cs="Arial"/>
                <w:sz w:val="20"/>
                <w:szCs w:val="20"/>
              </w:rPr>
              <w:t>(Specify when, how</w:t>
            </w:r>
          </w:p>
          <w:p w:rsidR="0054019F" w:rsidRPr="009965AC" w:rsidRDefault="0054019F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Pr="009965AC">
              <w:rPr>
                <w:rFonts w:ascii="Arial" w:hAnsi="Arial" w:cs="Arial"/>
                <w:sz w:val="20"/>
                <w:szCs w:val="20"/>
              </w:rPr>
              <w:t>often</w:t>
            </w:r>
            <w:proofErr w:type="gramEnd"/>
            <w:r w:rsidRPr="009965AC">
              <w:rPr>
                <w:rFonts w:ascii="Arial" w:hAnsi="Arial" w:cs="Arial"/>
                <w:sz w:val="20"/>
                <w:szCs w:val="20"/>
              </w:rPr>
              <w:t>, where, distance, costs, etc.)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54158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Counseling Services </w:t>
            </w:r>
          </w:p>
          <w:p w:rsidR="0054019F" w:rsidRPr="009965AC" w:rsidRDefault="0054019F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sz w:val="20"/>
                <w:szCs w:val="20"/>
              </w:rPr>
              <w:t xml:space="preserve">     (Including rehabilitation counseling)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10743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Audiological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482935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Interpreting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932387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Medical Services </w:t>
            </w:r>
          </w:p>
          <w:p w:rsidR="0054019F" w:rsidRPr="009965AC" w:rsidRDefault="0054019F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 xml:space="preserve">     (</w:t>
            </w:r>
            <w:r w:rsidRPr="009965AC">
              <w:rPr>
                <w:rFonts w:ascii="Arial" w:hAnsi="Arial" w:cs="Arial"/>
                <w:sz w:val="20"/>
                <w:szCs w:val="20"/>
              </w:rPr>
              <w:t>Diagnostic Services only)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9565580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Orientation and Mobility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034223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Parent Counseling/Training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84046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Psychological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99641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Recreation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47291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School Nurse/Health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348803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Social Work Services  </w:t>
            </w:r>
            <w:r w:rsidR="0054019F" w:rsidRPr="009965AC">
              <w:rPr>
                <w:rFonts w:ascii="Arial" w:hAnsi="Arial" w:cs="Arial"/>
                <w:sz w:val="20"/>
                <w:szCs w:val="20"/>
              </w:rPr>
              <w:t>(in schools)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BB3B69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46397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 Other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BCD" w:rsidRDefault="00AA3BCD" w:rsidP="00AA3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0E4D" w:rsidRPr="003847F5" w:rsidRDefault="00330E4D" w:rsidP="00330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5532E7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5532E7" w:rsidRPr="003847F5" w:rsidRDefault="005532E7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Least Restrictive Environment</w:t>
            </w:r>
          </w:p>
        </w:tc>
      </w:tr>
    </w:tbl>
    <w:p w:rsidR="005532E7" w:rsidRDefault="005532E7" w:rsidP="00F273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5B5D">
        <w:rPr>
          <w:rFonts w:ascii="Arial" w:hAnsi="Arial" w:cs="Arial"/>
          <w:bCs/>
          <w:sz w:val="20"/>
          <w:szCs w:val="20"/>
        </w:rPr>
        <w:t>The IEP Team must ensure that</w:t>
      </w:r>
      <w:r w:rsidR="00C25C06">
        <w:rPr>
          <w:rFonts w:ascii="Arial" w:hAnsi="Arial" w:cs="Arial"/>
          <w:bCs/>
          <w:sz w:val="20"/>
          <w:szCs w:val="20"/>
        </w:rPr>
        <w:t>,</w:t>
      </w:r>
      <w:r w:rsidRPr="00665B5D">
        <w:rPr>
          <w:rFonts w:ascii="Arial" w:hAnsi="Arial" w:cs="Arial"/>
          <w:bCs/>
          <w:sz w:val="20"/>
          <w:szCs w:val="20"/>
        </w:rPr>
        <w:t xml:space="preserve"> to the maximum extent appropriate, </w:t>
      </w:r>
      <w:r w:rsidR="00924E62">
        <w:rPr>
          <w:rFonts w:ascii="Arial" w:hAnsi="Arial" w:cs="Arial"/>
          <w:bCs/>
          <w:sz w:val="20"/>
          <w:szCs w:val="20"/>
        </w:rPr>
        <w:t>students</w:t>
      </w:r>
      <w:r w:rsidRPr="00665B5D">
        <w:rPr>
          <w:rFonts w:ascii="Arial" w:hAnsi="Arial" w:cs="Arial"/>
          <w:bCs/>
          <w:sz w:val="20"/>
          <w:szCs w:val="20"/>
        </w:rPr>
        <w:t xml:space="preserve"> with disabilities are educated with nondisabled peers, including extracurricular services and activities.</w:t>
      </w:r>
    </w:p>
    <w:p w:rsidR="005532E7" w:rsidRDefault="005532E7" w:rsidP="005532E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64AD3" w:rsidTr="00C25C06">
        <w:tc>
          <w:tcPr>
            <w:tcW w:w="5508" w:type="dxa"/>
          </w:tcPr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b/>
                <w:bCs/>
                <w:sz w:val="20"/>
                <w:szCs w:val="20"/>
              </w:rPr>
              <w:t>Continuum of Alternative Placements</w:t>
            </w:r>
          </w:p>
          <w:bookmarkStart w:id="3" w:name="OLE_LINK3"/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1435012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0100 General Classroom with Modifications 80-100%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4441850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0110 Resource Room 40-79%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8872864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0120 Self-Contained Classroom 0-39%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2417965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0130 Separate Day School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5273261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0140 Residential Facility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593309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0150 Home/Hospital</w:t>
            </w:r>
          </w:p>
          <w:bookmarkEnd w:id="3"/>
          <w:p w:rsidR="00F64AD3" w:rsidRPr="00F64AD3" w:rsidRDefault="00F64AD3" w:rsidP="00F64AD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8" w:type="dxa"/>
          </w:tcPr>
          <w:p w:rsidR="00F64AD3" w:rsidRPr="00F64AD3" w:rsidRDefault="00F64AD3" w:rsidP="00F64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AD3">
              <w:rPr>
                <w:rFonts w:ascii="Arial" w:hAnsi="Arial" w:cs="Arial"/>
                <w:b/>
                <w:bCs/>
                <w:sz w:val="20"/>
                <w:szCs w:val="20"/>
              </w:rPr>
              <w:t>Continuum of Alternative Placements (Ages 3-5)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9631782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0310 Early Childhood Setting-10 hrs.</w:t>
            </w:r>
            <w:r w:rsidR="00852CE7">
              <w:rPr>
                <w:rFonts w:ascii="Arial" w:hAnsi="Arial" w:cs="Arial"/>
                <w:sz w:val="20"/>
                <w:szCs w:val="20"/>
              </w:rPr>
              <w:t>+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/week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</w:t>
            </w:r>
            <w:proofErr w:type="spellStart"/>
            <w:r w:rsidR="00B51439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B5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D3">
              <w:rPr>
                <w:rFonts w:ascii="Arial" w:hAnsi="Arial" w:cs="Arial"/>
                <w:sz w:val="20"/>
                <w:szCs w:val="20"/>
              </w:rPr>
              <w:t>EC program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9730250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0315 Early Childhood Setting-10</w:t>
            </w:r>
            <w:r w:rsidR="00852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hrs</w:t>
            </w:r>
            <w:r w:rsidR="00852CE7">
              <w:rPr>
                <w:rFonts w:ascii="Arial" w:hAnsi="Arial" w:cs="Arial"/>
                <w:sz w:val="20"/>
                <w:szCs w:val="20"/>
              </w:rPr>
              <w:t>.+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/week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other location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9510867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0325 Early Childhood Setting-Less than 10hrs/wk.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</w:t>
            </w:r>
            <w:proofErr w:type="spellStart"/>
            <w:r w:rsidR="00B51439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B5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D3">
              <w:rPr>
                <w:rFonts w:ascii="Arial" w:hAnsi="Arial" w:cs="Arial"/>
                <w:sz w:val="20"/>
                <w:szCs w:val="20"/>
              </w:rPr>
              <w:t xml:space="preserve">EC program     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7101430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0330 Early Childhood Setting-Less than 10hrs/wk.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other location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878485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0335 </w:t>
            </w:r>
            <w:r w:rsidR="00E166AF">
              <w:rPr>
                <w:rFonts w:ascii="Arial" w:hAnsi="Arial" w:cs="Arial"/>
                <w:sz w:val="20"/>
                <w:szCs w:val="20"/>
              </w:rPr>
              <w:t>Special Education Class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2057150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0345 Separate School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2652366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0355 Residential Facility</w:t>
            </w:r>
          </w:p>
          <w:p w:rsidR="00F64AD3" w:rsidRPr="00F64AD3" w:rsidRDefault="00BB3B69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1211498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0365 Home</w:t>
            </w:r>
          </w:p>
          <w:p w:rsidR="00F64AD3" w:rsidRPr="00F64AD3" w:rsidRDefault="00BB3B69" w:rsidP="00F64AD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3263211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0375 Service Provider Location</w:t>
            </w:r>
          </w:p>
        </w:tc>
      </w:tr>
    </w:tbl>
    <w:p w:rsidR="00F64AD3" w:rsidRDefault="00F64AD3" w:rsidP="00F64AD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532E7" w:rsidRDefault="005532E7" w:rsidP="005532E7">
      <w:pPr>
        <w:spacing w:after="0" w:line="240" w:lineRule="auto"/>
        <w:rPr>
          <w:b/>
          <w:bCs/>
        </w:rPr>
      </w:pPr>
      <w:r w:rsidRPr="008B4486">
        <w:rPr>
          <w:b/>
          <w:bCs/>
        </w:rPr>
        <w:t>Participation with Non-Disabled Peers</w:t>
      </w:r>
    </w:p>
    <w:p w:rsidR="005532E7" w:rsidRPr="005532E7" w:rsidRDefault="005532E7" w:rsidP="00F64AD3">
      <w:pPr>
        <w:pStyle w:val="Heading4"/>
        <w:tabs>
          <w:tab w:val="left" w:pos="4140"/>
          <w:tab w:val="left" w:pos="7920"/>
        </w:tabs>
        <w:spacing w:before="0" w:line="240" w:lineRule="auto"/>
        <w:rPr>
          <w:rFonts w:ascii="Arial" w:hAnsi="Arial" w:cs="Arial"/>
          <w:b w:val="0"/>
          <w:bCs w:val="0"/>
          <w:i w:val="0"/>
          <w:color w:val="auto"/>
          <w:sz w:val="20"/>
          <w:szCs w:val="20"/>
        </w:rPr>
      </w:pPr>
      <w:r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Program Options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ab/>
      </w:r>
      <w:r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Non-Academic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ab/>
      </w:r>
      <w:r w:rsidR="00F64AD3"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Extracurricular</w:t>
      </w:r>
    </w:p>
    <w:p w:rsidR="005532E7" w:rsidRPr="005532E7" w:rsidRDefault="00BB3B69" w:rsidP="00F64AD3">
      <w:pPr>
        <w:tabs>
          <w:tab w:val="left" w:pos="0"/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72773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Art</w:t>
      </w:r>
      <w:r w:rsidR="005532E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263197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Counseling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113479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4AD3">
        <w:rPr>
          <w:rFonts w:ascii="Arial" w:hAnsi="Arial" w:cs="Arial"/>
          <w:sz w:val="20"/>
          <w:szCs w:val="20"/>
        </w:rPr>
        <w:t>Athletics</w:t>
      </w:r>
      <w:proofErr w:type="gramEnd"/>
    </w:p>
    <w:p w:rsidR="005532E7" w:rsidRPr="005532E7" w:rsidRDefault="00BB3B69" w:rsidP="00F64AD3">
      <w:pPr>
        <w:tabs>
          <w:tab w:val="left" w:pos="2160"/>
          <w:tab w:val="left" w:pos="4140"/>
          <w:tab w:val="left" w:pos="4565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85356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Industrial Technology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73683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Meals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73880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Clubs</w:t>
      </w:r>
    </w:p>
    <w:p w:rsidR="005532E7" w:rsidRPr="005532E7" w:rsidRDefault="00BB3B69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25355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Music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99379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Employment Referrals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364933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Groups</w:t>
      </w:r>
    </w:p>
    <w:p w:rsidR="005532E7" w:rsidRPr="005532E7" w:rsidRDefault="00BB3B69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510292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</w:t>
      </w:r>
      <w:r w:rsidR="00F64AD3" w:rsidRPr="005532E7">
        <w:rPr>
          <w:rFonts w:ascii="Arial" w:hAnsi="Arial" w:cs="Arial"/>
          <w:sz w:val="20"/>
          <w:szCs w:val="20"/>
        </w:rPr>
        <w:t>Vocational Education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28121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Recess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801787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Recreation</w:t>
      </w:r>
    </w:p>
    <w:p w:rsidR="005532E7" w:rsidRPr="00F64AD3" w:rsidRDefault="00BB3B69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572913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Family &amp; Consumer Science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56236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Health Services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602561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 w:rsidRPr="005532E7">
        <w:rPr>
          <w:rFonts w:ascii="Arial" w:hAnsi="Arial" w:cs="Arial"/>
          <w:sz w:val="20"/>
          <w:szCs w:val="20"/>
        </w:rPr>
        <w:t xml:space="preserve">  Other</w:t>
      </w:r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Pr="005532E7" w:rsidRDefault="00BB3B69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336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Other</w:t>
      </w:r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F64AD3" w:rsidRP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425787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AD3" w:rsidRPr="005532E7">
        <w:rPr>
          <w:rFonts w:ascii="Arial" w:hAnsi="Arial" w:cs="Arial"/>
          <w:sz w:val="20"/>
          <w:szCs w:val="20"/>
        </w:rPr>
        <w:t>Other</w:t>
      </w:r>
      <w:proofErr w:type="spellEnd"/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532E7" w:rsidRPr="005532E7" w:rsidRDefault="005532E7" w:rsidP="005532E7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532E7" w:rsidRDefault="00F64AD3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Comments:  </w:t>
      </w:r>
      <w:r w:rsidRPr="00EE45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E45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458E">
        <w:rPr>
          <w:rFonts w:ascii="Arial" w:hAnsi="Arial" w:cs="Arial"/>
          <w:sz w:val="20"/>
          <w:szCs w:val="20"/>
          <w:u w:val="single"/>
        </w:rPr>
      </w:r>
      <w:r w:rsidRPr="00EE458E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Default="00F64AD3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911F4" w:rsidRDefault="00F64AD3" w:rsidP="00F64AD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Justification for Placement--An explanation of the extent, if any, to which the </w:t>
      </w:r>
      <w:r w:rsidR="00924E62">
        <w:rPr>
          <w:rFonts w:ascii="Arial" w:hAnsi="Arial" w:cs="Arial"/>
          <w:b/>
          <w:bCs/>
          <w:iCs/>
          <w:sz w:val="20"/>
          <w:szCs w:val="20"/>
        </w:rPr>
        <w:t>student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 will not participate with non-disabled </w:t>
      </w:r>
      <w:r w:rsidR="00924E62">
        <w:rPr>
          <w:rFonts w:ascii="Arial" w:hAnsi="Arial" w:cs="Arial"/>
          <w:b/>
          <w:bCs/>
          <w:iCs/>
          <w:sz w:val="20"/>
          <w:szCs w:val="20"/>
        </w:rPr>
        <w:t>students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 in regular classes</w:t>
      </w:r>
      <w:r w:rsidR="00C25C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and non-academic activities.  </w:t>
      </w:r>
    </w:p>
    <w:p w:rsidR="00F64AD3" w:rsidRPr="000911F4" w:rsidRDefault="00F64AD3" w:rsidP="00F64AD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911F4">
        <w:rPr>
          <w:rFonts w:ascii="Arial" w:hAnsi="Arial" w:cs="Arial"/>
          <w:bCs/>
          <w:iCs/>
          <w:sz w:val="20"/>
          <w:szCs w:val="20"/>
        </w:rPr>
        <w:t>(Please use accept/reject format for each alternative placement considered.)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64AD3" w:rsidTr="000911F4">
        <w:trPr>
          <w:trHeight w:val="2168"/>
        </w:trPr>
        <w:tc>
          <w:tcPr>
            <w:tcW w:w="11016" w:type="dxa"/>
          </w:tcPr>
          <w:p w:rsidR="00F64AD3" w:rsidRDefault="00F64AD3" w:rsidP="008A23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65B5D" w:rsidRDefault="00BB3B69" w:rsidP="008A23F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5501090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iCs/>
          <w:sz w:val="20"/>
          <w:szCs w:val="20"/>
        </w:rPr>
        <w:t xml:space="preserve"> </w:t>
      </w:r>
      <w:r w:rsidR="00F64AD3" w:rsidRPr="00F64AD3">
        <w:rPr>
          <w:rFonts w:ascii="Arial" w:hAnsi="Arial" w:cs="Arial"/>
          <w:i/>
          <w:iCs/>
          <w:sz w:val="20"/>
          <w:szCs w:val="20"/>
        </w:rPr>
        <w:t>The team addressed the potential harmful effects of the special education placement.</w:t>
      </w:r>
    </w:p>
    <w:p w:rsidR="00330E4D" w:rsidRDefault="00330E4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0911F4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0911F4" w:rsidRPr="003847F5" w:rsidRDefault="000911F4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Extended School Year</w:t>
            </w:r>
          </w:p>
        </w:tc>
      </w:tr>
    </w:tbl>
    <w:p w:rsidR="000911F4" w:rsidRPr="000911F4" w:rsidRDefault="000911F4" w:rsidP="000911F4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</w:rPr>
      </w:pPr>
    </w:p>
    <w:p w:rsidR="008A23F3" w:rsidRPr="000911F4" w:rsidRDefault="000911F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0911F4">
        <w:rPr>
          <w:rFonts w:ascii="Arial" w:hAnsi="Arial" w:cs="Arial"/>
          <w:b/>
          <w:bCs/>
          <w:sz w:val="20"/>
          <w:szCs w:val="20"/>
        </w:rPr>
        <w:t xml:space="preserve">Extended School Year Services:   </w:t>
      </w:r>
      <w:r w:rsidRPr="000911F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66632870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 needed    </w:t>
      </w:r>
      <w:sdt>
        <w:sdtPr>
          <w:rPr>
            <w:rFonts w:ascii="Arial" w:hAnsi="Arial" w:cs="Arial"/>
            <w:sz w:val="20"/>
            <w:szCs w:val="20"/>
          </w:rPr>
          <w:id w:val="6781618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 not needed    </w:t>
      </w:r>
      <w:sdt>
        <w:sdtPr>
          <w:rPr>
            <w:rFonts w:ascii="Arial" w:hAnsi="Arial" w:cs="Arial"/>
            <w:sz w:val="20"/>
            <w:szCs w:val="20"/>
          </w:rPr>
          <w:id w:val="191527550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to be determined by (Date) </w:t>
      </w:r>
      <w:r w:rsidRPr="000911F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11F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911F4">
        <w:rPr>
          <w:rFonts w:ascii="Arial" w:hAnsi="Arial" w:cs="Arial"/>
          <w:sz w:val="20"/>
          <w:szCs w:val="20"/>
          <w:u w:val="single"/>
        </w:rPr>
      </w:r>
      <w:r w:rsidRPr="000911F4">
        <w:rPr>
          <w:rFonts w:ascii="Arial" w:hAnsi="Arial" w:cs="Arial"/>
          <w:sz w:val="20"/>
          <w:szCs w:val="20"/>
          <w:u w:val="single"/>
        </w:rPr>
        <w:fldChar w:fldCharType="separate"/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911F4" w:rsidRPr="000911F4" w:rsidRDefault="000911F4" w:rsidP="000911F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836"/>
        <w:gridCol w:w="1836"/>
        <w:gridCol w:w="1836"/>
        <w:gridCol w:w="1836"/>
      </w:tblGrid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Goal(s) #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*Type of Service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Beginning Date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mm/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dd</w:t>
            </w:r>
            <w:proofErr w:type="spellEnd"/>
            <w:r w:rsidRPr="000911F4">
              <w:rPr>
                <w:rFonts w:ascii="Arial" w:hAnsi="Arial" w:cs="Arial"/>
                <w:b/>
                <w:bCs/>
                <w:vanish w:val="0"/>
              </w:rPr>
              <w:t>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yy</w:t>
            </w:r>
            <w:proofErr w:type="spellEnd"/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Ending Date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mm/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dd</w:t>
            </w:r>
            <w:proofErr w:type="spellEnd"/>
            <w:r w:rsidRPr="000911F4">
              <w:rPr>
                <w:rFonts w:ascii="Arial" w:hAnsi="Arial" w:cs="Arial"/>
                <w:b/>
                <w:bCs/>
                <w:vanish w:val="0"/>
              </w:rPr>
              <w:t>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yy</w:t>
            </w:r>
            <w:proofErr w:type="spellEnd"/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Minutes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Per Week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 xml:space="preserve">**Based on </w:t>
            </w: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cantSplit/>
        </w:trPr>
        <w:tc>
          <w:tcPr>
            <w:tcW w:w="11016" w:type="dxa"/>
            <w:gridSpan w:val="6"/>
          </w:tcPr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1F4">
              <w:rPr>
                <w:rFonts w:ascii="Arial" w:hAnsi="Arial" w:cs="Arial"/>
                <w:sz w:val="20"/>
                <w:szCs w:val="20"/>
              </w:rPr>
              <w:t>*    Instruction, related s</w:t>
            </w:r>
            <w:r>
              <w:rPr>
                <w:rFonts w:ascii="Arial" w:hAnsi="Arial" w:cs="Arial"/>
                <w:sz w:val="20"/>
                <w:szCs w:val="20"/>
              </w:rPr>
              <w:t>ervices (specify), other (list)</w:t>
            </w:r>
          </w:p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1F4">
              <w:rPr>
                <w:rFonts w:ascii="Arial" w:hAnsi="Arial" w:cs="Arial"/>
                <w:sz w:val="20"/>
                <w:szCs w:val="20"/>
              </w:rPr>
              <w:t>**  Regression/Recoupment, Emerging Skills, or Main</w:t>
            </w:r>
            <w:r>
              <w:rPr>
                <w:rFonts w:ascii="Arial" w:hAnsi="Arial" w:cs="Arial"/>
                <w:sz w:val="20"/>
                <w:szCs w:val="20"/>
              </w:rPr>
              <w:t>tenance of Critical Life Skills</w:t>
            </w:r>
          </w:p>
        </w:tc>
      </w:tr>
    </w:tbl>
    <w:p w:rsidR="007626AC" w:rsidRDefault="007626AC" w:rsidP="000911F4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7626AC" w:rsidSect="005532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3F" w:rsidRDefault="004D543F" w:rsidP="005244B9">
      <w:pPr>
        <w:spacing w:after="0" w:line="240" w:lineRule="auto"/>
      </w:pPr>
      <w:r>
        <w:separator/>
      </w:r>
    </w:p>
  </w:endnote>
  <w:endnote w:type="continuationSeparator" w:id="0">
    <w:p w:rsidR="004D543F" w:rsidRDefault="004D543F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Default="004D54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Default="004D543F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BB3B69" w:rsidRPr="00BB3B69">
      <w:rPr>
        <w:b/>
        <w:bCs/>
        <w:noProof/>
      </w:rPr>
      <w:t>9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July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Default="004D5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3F" w:rsidRDefault="004D543F" w:rsidP="005244B9">
      <w:pPr>
        <w:spacing w:after="0" w:line="240" w:lineRule="auto"/>
      </w:pPr>
      <w:r>
        <w:separator/>
      </w:r>
    </w:p>
  </w:footnote>
  <w:footnote w:type="continuationSeparator" w:id="0">
    <w:p w:rsidR="004D543F" w:rsidRDefault="004D543F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Default="004D5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Pr="006C2D06" w:rsidRDefault="004D543F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sz w:val="20"/>
        <w:szCs w:val="20"/>
      </w:rPr>
      <w:t>INDIVIDUAL EDUCATION PROGRAM</w:t>
    </w:r>
    <w:r w:rsidRPr="006C2D06">
      <w:rPr>
        <w:rFonts w:ascii="Arial" w:hAnsi="Arial" w:cs="Arial"/>
        <w:b/>
        <w:bCs/>
        <w:sz w:val="20"/>
        <w:szCs w:val="20"/>
      </w:rPr>
      <w:t xml:space="preserve"> </w:t>
    </w:r>
  </w:p>
  <w:p w:rsidR="004D543F" w:rsidRPr="006C2D06" w:rsidRDefault="004D543F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bCs/>
        <w:sz w:val="20"/>
        <w:szCs w:val="20"/>
      </w:rPr>
      <w:t>ARSD 24:05:27</w:t>
    </w:r>
  </w:p>
  <w:p w:rsidR="004D543F" w:rsidRPr="00A962A0" w:rsidRDefault="004D543F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F" w:rsidRDefault="004D5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5AC"/>
    <w:multiLevelType w:val="hybridMultilevel"/>
    <w:tmpl w:val="2D74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6E09"/>
    <w:multiLevelType w:val="hybridMultilevel"/>
    <w:tmpl w:val="5FFC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64103"/>
    <w:multiLevelType w:val="hybridMultilevel"/>
    <w:tmpl w:val="9454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33"/>
    <w:multiLevelType w:val="hybridMultilevel"/>
    <w:tmpl w:val="FD6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745F8"/>
    <w:multiLevelType w:val="hybridMultilevel"/>
    <w:tmpl w:val="10B69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85875"/>
    <w:multiLevelType w:val="hybridMultilevel"/>
    <w:tmpl w:val="9C58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B24BE"/>
    <w:multiLevelType w:val="hybridMultilevel"/>
    <w:tmpl w:val="A178043E"/>
    <w:lvl w:ilvl="0" w:tplc="82AA1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C72BA"/>
    <w:multiLevelType w:val="hybridMultilevel"/>
    <w:tmpl w:val="12186F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694AE5"/>
    <w:multiLevelType w:val="hybridMultilevel"/>
    <w:tmpl w:val="D952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B47E6"/>
    <w:multiLevelType w:val="hybridMultilevel"/>
    <w:tmpl w:val="17B03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803BC"/>
    <w:rsid w:val="000911F4"/>
    <w:rsid w:val="0009524E"/>
    <w:rsid w:val="000D3278"/>
    <w:rsid w:val="00123C4A"/>
    <w:rsid w:val="00155641"/>
    <w:rsid w:val="00157851"/>
    <w:rsid w:val="00186A01"/>
    <w:rsid w:val="001A1ACC"/>
    <w:rsid w:val="001A71F9"/>
    <w:rsid w:val="00251F5A"/>
    <w:rsid w:val="00264F1D"/>
    <w:rsid w:val="00265CFD"/>
    <w:rsid w:val="0027562A"/>
    <w:rsid w:val="002774C1"/>
    <w:rsid w:val="002850A1"/>
    <w:rsid w:val="00291EFC"/>
    <w:rsid w:val="002C6CB5"/>
    <w:rsid w:val="002D6ACC"/>
    <w:rsid w:val="002D7118"/>
    <w:rsid w:val="002E2A4B"/>
    <w:rsid w:val="00324984"/>
    <w:rsid w:val="00330E4D"/>
    <w:rsid w:val="00336CE6"/>
    <w:rsid w:val="003847F5"/>
    <w:rsid w:val="003859C9"/>
    <w:rsid w:val="00390AF9"/>
    <w:rsid w:val="003D419F"/>
    <w:rsid w:val="003D4D15"/>
    <w:rsid w:val="004061F4"/>
    <w:rsid w:val="00417FC1"/>
    <w:rsid w:val="00476BE2"/>
    <w:rsid w:val="004D543F"/>
    <w:rsid w:val="004E663F"/>
    <w:rsid w:val="004F4F0F"/>
    <w:rsid w:val="00520A9A"/>
    <w:rsid w:val="00520B34"/>
    <w:rsid w:val="005244B9"/>
    <w:rsid w:val="00525B0A"/>
    <w:rsid w:val="0053570B"/>
    <w:rsid w:val="0054019F"/>
    <w:rsid w:val="00541BE4"/>
    <w:rsid w:val="005532E7"/>
    <w:rsid w:val="00554AFF"/>
    <w:rsid w:val="00577C55"/>
    <w:rsid w:val="00586A5E"/>
    <w:rsid w:val="005B1C27"/>
    <w:rsid w:val="006265A8"/>
    <w:rsid w:val="00646A45"/>
    <w:rsid w:val="00647C6E"/>
    <w:rsid w:val="00651855"/>
    <w:rsid w:val="00656682"/>
    <w:rsid w:val="00665B5D"/>
    <w:rsid w:val="00676924"/>
    <w:rsid w:val="006C104F"/>
    <w:rsid w:val="006C2D06"/>
    <w:rsid w:val="007069D8"/>
    <w:rsid w:val="00711DBE"/>
    <w:rsid w:val="007626AC"/>
    <w:rsid w:val="007911C5"/>
    <w:rsid w:val="0079439E"/>
    <w:rsid w:val="007968BD"/>
    <w:rsid w:val="007C3239"/>
    <w:rsid w:val="007C50B9"/>
    <w:rsid w:val="00810C37"/>
    <w:rsid w:val="00810FBD"/>
    <w:rsid w:val="008135D2"/>
    <w:rsid w:val="0081662D"/>
    <w:rsid w:val="00852CE7"/>
    <w:rsid w:val="00871D5F"/>
    <w:rsid w:val="008A06F0"/>
    <w:rsid w:val="008A23F3"/>
    <w:rsid w:val="008B6422"/>
    <w:rsid w:val="008D7DCA"/>
    <w:rsid w:val="008F1BE2"/>
    <w:rsid w:val="008F35EA"/>
    <w:rsid w:val="008F710E"/>
    <w:rsid w:val="00917765"/>
    <w:rsid w:val="00924C71"/>
    <w:rsid w:val="00924E62"/>
    <w:rsid w:val="00943364"/>
    <w:rsid w:val="00946BF4"/>
    <w:rsid w:val="0095266F"/>
    <w:rsid w:val="00964EB7"/>
    <w:rsid w:val="00981F14"/>
    <w:rsid w:val="00993C6B"/>
    <w:rsid w:val="009965AC"/>
    <w:rsid w:val="009B2EE3"/>
    <w:rsid w:val="009E2D67"/>
    <w:rsid w:val="00A01ABB"/>
    <w:rsid w:val="00A11DC3"/>
    <w:rsid w:val="00A26CC4"/>
    <w:rsid w:val="00A611EA"/>
    <w:rsid w:val="00A626ED"/>
    <w:rsid w:val="00A66AD2"/>
    <w:rsid w:val="00A8389C"/>
    <w:rsid w:val="00AA3BCD"/>
    <w:rsid w:val="00AC1871"/>
    <w:rsid w:val="00AD3436"/>
    <w:rsid w:val="00AF2E72"/>
    <w:rsid w:val="00AF341D"/>
    <w:rsid w:val="00B02A00"/>
    <w:rsid w:val="00B51439"/>
    <w:rsid w:val="00B65906"/>
    <w:rsid w:val="00BB0914"/>
    <w:rsid w:val="00BB3B69"/>
    <w:rsid w:val="00BD3C8E"/>
    <w:rsid w:val="00BF36C0"/>
    <w:rsid w:val="00C25C06"/>
    <w:rsid w:val="00C37BCC"/>
    <w:rsid w:val="00C77ABE"/>
    <w:rsid w:val="00C82253"/>
    <w:rsid w:val="00C9651F"/>
    <w:rsid w:val="00CA2BC1"/>
    <w:rsid w:val="00CE0A8B"/>
    <w:rsid w:val="00CE41CC"/>
    <w:rsid w:val="00CF7419"/>
    <w:rsid w:val="00D11A9A"/>
    <w:rsid w:val="00D266A4"/>
    <w:rsid w:val="00D41151"/>
    <w:rsid w:val="00D51B2C"/>
    <w:rsid w:val="00D650E0"/>
    <w:rsid w:val="00D65CB0"/>
    <w:rsid w:val="00D81F98"/>
    <w:rsid w:val="00DA3CB6"/>
    <w:rsid w:val="00DA4F27"/>
    <w:rsid w:val="00DB1B4B"/>
    <w:rsid w:val="00DD7957"/>
    <w:rsid w:val="00DF72E5"/>
    <w:rsid w:val="00E042AE"/>
    <w:rsid w:val="00E12A31"/>
    <w:rsid w:val="00E166AF"/>
    <w:rsid w:val="00E21679"/>
    <w:rsid w:val="00E44EB8"/>
    <w:rsid w:val="00E548AC"/>
    <w:rsid w:val="00E6239B"/>
    <w:rsid w:val="00E66BC3"/>
    <w:rsid w:val="00EA1120"/>
    <w:rsid w:val="00ED00BD"/>
    <w:rsid w:val="00EE458E"/>
    <w:rsid w:val="00F17C15"/>
    <w:rsid w:val="00F217A7"/>
    <w:rsid w:val="00F273DF"/>
    <w:rsid w:val="00F36E46"/>
    <w:rsid w:val="00F64AD3"/>
    <w:rsid w:val="00F84BD3"/>
    <w:rsid w:val="00F902EB"/>
    <w:rsid w:val="00FA6F08"/>
    <w:rsid w:val="00FC6CBF"/>
    <w:rsid w:val="00FD2A3C"/>
    <w:rsid w:val="00F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30AC-ED00-4531-87C1-7924EA09614E}"/>
      </w:docPartPr>
      <w:docPartBody>
        <w:p w:rsidR="00193E24" w:rsidRDefault="00193E24">
          <w:r w:rsidRPr="00AD5D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24"/>
    <w:rsid w:val="00193E24"/>
    <w:rsid w:val="007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E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E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AE2B-4FD7-4BA4-A2E8-12C9630B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1C6E079C.dotm</Template>
  <TotalTime>16</TotalTime>
  <Pages>12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Schiltz, Beth</cp:lastModifiedBy>
  <cp:revision>6</cp:revision>
  <cp:lastPrinted>2013-04-05T21:30:00Z</cp:lastPrinted>
  <dcterms:created xsi:type="dcterms:W3CDTF">2014-09-11T20:28:00Z</dcterms:created>
  <dcterms:modified xsi:type="dcterms:W3CDTF">2015-02-09T23:14:00Z</dcterms:modified>
</cp:coreProperties>
</file>