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B9" w:rsidRDefault="007C50B9" w:rsidP="005244B9">
      <w:pPr>
        <w:spacing w:after="0"/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6761DF" w:rsidTr="0066708F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61DF" w:rsidRDefault="006761DF" w:rsidP="00667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1DF" w:rsidTr="0066708F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61DF" w:rsidTr="0066708F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SENT: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61DF" w:rsidTr="0066708F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61DF" w:rsidTr="0066708F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61DF" w:rsidTr="0066708F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61DF" w:rsidRDefault="006761DF" w:rsidP="0066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761DF" w:rsidRDefault="006761DF" w:rsidP="006761DF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6761DF" w:rsidRPr="006761DF" w:rsidRDefault="006761DF" w:rsidP="006761DF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6761DF">
        <w:rPr>
          <w:rFonts w:ascii="Arial" w:eastAsia="Times New Roman" w:hAnsi="Arial" w:cs="Arial"/>
          <w:color w:val="000000"/>
          <w:sz w:val="20"/>
          <w:szCs w:val="20"/>
        </w:rPr>
        <w:t>A meeting has been scheduled on</w:t>
      </w:r>
      <w:r w:rsidR="003E7768">
        <w:rPr>
          <w:rFonts w:ascii="Arial" w:eastAsia="Times New Roman" w:hAnsi="Arial" w:cs="Arial"/>
          <w:color w:val="000000"/>
          <w:sz w:val="20"/>
          <w:szCs w:val="20"/>
        </w:rPr>
        <w:t xml:space="preserve"> (date and time)</w:t>
      </w:r>
      <w:r w:rsidRPr="006761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761D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61D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761DF">
        <w:rPr>
          <w:rFonts w:ascii="Arial" w:hAnsi="Arial" w:cs="Arial"/>
          <w:sz w:val="20"/>
          <w:szCs w:val="20"/>
          <w:u w:val="single"/>
        </w:rPr>
      </w:r>
      <w:r w:rsidRPr="006761DF">
        <w:rPr>
          <w:rFonts w:ascii="Arial" w:hAnsi="Arial" w:cs="Arial"/>
          <w:sz w:val="20"/>
          <w:szCs w:val="20"/>
          <w:u w:val="single"/>
        </w:rPr>
        <w:fldChar w:fldCharType="separate"/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sz w:val="20"/>
          <w:szCs w:val="20"/>
          <w:u w:val="single"/>
        </w:rPr>
        <w:fldChar w:fldCharType="end"/>
      </w:r>
      <w:r w:rsidRPr="006761DF">
        <w:rPr>
          <w:rFonts w:ascii="Arial" w:hAnsi="Arial" w:cs="Arial"/>
          <w:sz w:val="20"/>
          <w:szCs w:val="20"/>
        </w:rPr>
        <w:t xml:space="preserve"> </w:t>
      </w:r>
      <w:r w:rsidRPr="006761DF">
        <w:rPr>
          <w:rFonts w:ascii="Arial" w:eastAsia="Times New Roman" w:hAnsi="Arial" w:cs="Arial"/>
          <w:color w:val="000000"/>
          <w:sz w:val="20"/>
          <w:szCs w:val="20"/>
        </w:rPr>
        <w:t xml:space="preserve">at </w:t>
      </w:r>
      <w:r w:rsidRPr="006761D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61D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761DF">
        <w:rPr>
          <w:rFonts w:ascii="Arial" w:hAnsi="Arial" w:cs="Arial"/>
          <w:sz w:val="20"/>
          <w:szCs w:val="20"/>
          <w:u w:val="single"/>
        </w:rPr>
      </w:r>
      <w:r w:rsidRPr="006761DF">
        <w:rPr>
          <w:rFonts w:ascii="Arial" w:hAnsi="Arial" w:cs="Arial"/>
          <w:sz w:val="20"/>
          <w:szCs w:val="20"/>
          <w:u w:val="single"/>
        </w:rPr>
        <w:fldChar w:fldCharType="separate"/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sz w:val="20"/>
          <w:szCs w:val="20"/>
          <w:u w:val="single"/>
        </w:rPr>
        <w:fldChar w:fldCharType="end"/>
      </w:r>
      <w:r w:rsidRPr="006761DF">
        <w:rPr>
          <w:rFonts w:ascii="Arial" w:eastAsia="Times New Roman" w:hAnsi="Arial" w:cs="Arial"/>
          <w:color w:val="000000"/>
          <w:sz w:val="20"/>
          <w:szCs w:val="20"/>
        </w:rPr>
        <w:t xml:space="preserve"> am/pm, CST/MST.  </w:t>
      </w:r>
    </w:p>
    <w:p w:rsidR="006761DF" w:rsidRDefault="006761DF" w:rsidP="006761DF">
      <w:r w:rsidRPr="006761DF">
        <w:rPr>
          <w:rFonts w:ascii="Arial" w:eastAsia="Times New Roman" w:hAnsi="Arial" w:cs="Arial"/>
          <w:color w:val="000000"/>
          <w:sz w:val="20"/>
          <w:szCs w:val="20"/>
        </w:rPr>
        <w:t>The meeting will be held at</w:t>
      </w:r>
      <w:r w:rsidR="003E7768">
        <w:rPr>
          <w:rFonts w:ascii="Arial" w:eastAsia="Times New Roman" w:hAnsi="Arial" w:cs="Arial"/>
          <w:color w:val="000000"/>
          <w:sz w:val="20"/>
          <w:szCs w:val="20"/>
        </w:rPr>
        <w:t xml:space="preserve"> (location)</w:t>
      </w:r>
      <w:r w:rsidRPr="006761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761D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61D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761DF">
        <w:rPr>
          <w:rFonts w:ascii="Arial" w:hAnsi="Arial" w:cs="Arial"/>
          <w:sz w:val="20"/>
          <w:szCs w:val="20"/>
          <w:u w:val="single"/>
        </w:rPr>
      </w:r>
      <w:r w:rsidRPr="006761DF">
        <w:rPr>
          <w:rFonts w:ascii="Arial" w:hAnsi="Arial" w:cs="Arial"/>
          <w:sz w:val="20"/>
          <w:szCs w:val="20"/>
          <w:u w:val="single"/>
        </w:rPr>
        <w:fldChar w:fldCharType="separate"/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sz w:val="20"/>
          <w:szCs w:val="20"/>
          <w:u w:val="single"/>
        </w:rPr>
        <w:fldChar w:fldCharType="end"/>
      </w:r>
      <w:r w:rsidRPr="006761DF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r w:rsidRPr="006761D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61D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761DF">
        <w:rPr>
          <w:rFonts w:ascii="Arial" w:hAnsi="Arial" w:cs="Arial"/>
          <w:sz w:val="20"/>
          <w:szCs w:val="20"/>
          <w:u w:val="single"/>
        </w:rPr>
      </w:r>
      <w:r w:rsidRPr="006761DF">
        <w:rPr>
          <w:rFonts w:ascii="Arial" w:hAnsi="Arial" w:cs="Arial"/>
          <w:sz w:val="20"/>
          <w:szCs w:val="20"/>
          <w:u w:val="single"/>
        </w:rPr>
        <w:fldChar w:fldCharType="separate"/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Pr="006761DF">
        <w:rPr>
          <w:rFonts w:ascii="Arial" w:hAnsi="Arial" w:cs="Arial"/>
          <w:sz w:val="20"/>
          <w:szCs w:val="20"/>
          <w:u w:val="single"/>
        </w:rPr>
        <w:fldChar w:fldCharType="end"/>
      </w:r>
      <w:r w:rsidRPr="006761DF">
        <w:rPr>
          <w:rFonts w:ascii="Arial" w:hAnsi="Arial" w:cs="Arial"/>
          <w:sz w:val="20"/>
          <w:szCs w:val="20"/>
        </w:rPr>
        <w:t>.</w:t>
      </w:r>
    </w:p>
    <w:tbl>
      <w:tblPr>
        <w:tblW w:w="11095" w:type="dxa"/>
        <w:tblBorders>
          <w:top w:val="single" w:sz="12" w:space="0" w:color="000000"/>
          <w:left w:val="single" w:sz="12" w:space="0" w:color="auto"/>
          <w:bottom w:val="single" w:sz="12" w:space="0" w:color="000000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95"/>
      </w:tblGrid>
      <w:tr w:rsidR="00810FBD" w:rsidRPr="00B374CC" w:rsidTr="006761DF">
        <w:trPr>
          <w:trHeight w:val="105"/>
        </w:trPr>
        <w:tc>
          <w:tcPr>
            <w:tcW w:w="11095" w:type="dxa"/>
            <w:shd w:val="pct20" w:color="auto" w:fill="auto"/>
            <w:tcMar>
              <w:left w:w="115" w:type="dxa"/>
              <w:right w:w="115" w:type="dxa"/>
            </w:tcMar>
          </w:tcPr>
          <w:p w:rsidR="00810FBD" w:rsidRPr="00810FBD" w:rsidRDefault="00D266A4" w:rsidP="00810FBD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10F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PURPOSE FOR MEETING:</w:t>
            </w:r>
          </w:p>
        </w:tc>
      </w:tr>
      <w:tr w:rsidR="00810FBD" w:rsidRPr="0033477B" w:rsidTr="006761DF">
        <w:trPr>
          <w:trHeight w:val="1421"/>
        </w:trPr>
        <w:tc>
          <w:tcPr>
            <w:tcW w:w="11095" w:type="dxa"/>
            <w:tcMar>
              <w:left w:w="115" w:type="dxa"/>
              <w:right w:w="115" w:type="dxa"/>
            </w:tcMar>
          </w:tcPr>
          <w:p w:rsidR="00810FBD" w:rsidRPr="0033477B" w:rsidRDefault="008D43A0" w:rsidP="006265A8">
            <w:pPr>
              <w:spacing w:before="40"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26222748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79439E">
                  <w:rPr>
                    <w:rFonts w:ascii="MS Mincho" w:eastAsia="MS Mincho" w:hAnsi="MS Mincho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10FBD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Discuss evaluation results </w:t>
            </w:r>
          </w:p>
          <w:p w:rsidR="00810FBD" w:rsidRPr="0033477B" w:rsidRDefault="008D43A0" w:rsidP="006265A8">
            <w:pPr>
              <w:spacing w:before="40"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5506858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10FBD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Determine eligibility for special education/related services</w:t>
            </w:r>
          </w:p>
          <w:p w:rsidR="00810FBD" w:rsidRPr="0033477B" w:rsidRDefault="008D43A0" w:rsidP="006265A8">
            <w:pPr>
              <w:spacing w:before="40"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09563290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10FBD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Develop an Individual Education Program (IEP) </w:t>
            </w:r>
          </w:p>
          <w:p w:rsidR="00810FBD" w:rsidRPr="0033477B" w:rsidRDefault="008D43A0" w:rsidP="006265A8">
            <w:pPr>
              <w:spacing w:before="40"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6884260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10FBD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Amendment to your child’s IEP</w:t>
            </w:r>
          </w:p>
          <w:p w:rsidR="00810FBD" w:rsidRPr="00157851" w:rsidRDefault="008D43A0" w:rsidP="006265A8">
            <w:pPr>
              <w:spacing w:before="40" w:after="0"/>
              <w:ind w:left="288" w:hanging="28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34475041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10FBD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Transition planning</w:t>
            </w:r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(consider postsecondary goals and transition services)</w:t>
            </w:r>
            <w:r w:rsidR="00810FBD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For a child who is or will be 16 years of age or older during the duration of this IEP</w:t>
            </w:r>
          </w:p>
          <w:p w:rsidR="00810FBD" w:rsidRPr="0033477B" w:rsidRDefault="008D43A0" w:rsidP="006265A8">
            <w:pPr>
              <w:spacing w:before="40" w:after="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203178706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10FBD" w:rsidRPr="001578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</w:t>
            </w:r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(specify) </w:t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810FBD" w:rsidRDefault="00810FBD" w:rsidP="005244B9">
      <w:pPr>
        <w:spacing w:after="0"/>
      </w:pPr>
    </w:p>
    <w:p w:rsidR="00541BE4" w:rsidRDefault="00541BE4" w:rsidP="005244B9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77B">
        <w:rPr>
          <w:rFonts w:ascii="Arial" w:eastAsia="Times New Roman" w:hAnsi="Arial" w:cs="Arial"/>
          <w:b/>
          <w:bCs/>
          <w:color w:val="000000"/>
          <w:sz w:val="20"/>
          <w:szCs w:val="20"/>
        </w:rPr>
        <w:t>As required by federal and state law, in addition to you, we will have the following people at the IEP meeting:</w:t>
      </w:r>
    </w:p>
    <w:p w:rsidR="00541BE4" w:rsidRDefault="008D43A0" w:rsidP="005244B9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id w:val="-12880368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>
            <w:rPr>
              <w:rFonts w:ascii="MS Gothic" w:eastAsia="MS Gothic" w:hint="eastAsia"/>
            </w:rPr>
            <w:t>☐</w:t>
          </w:r>
        </w:sdtContent>
      </w:sdt>
      <w:r w:rsidR="00541BE4">
        <w:t xml:space="preserve"> </w:t>
      </w:r>
      <w:r w:rsidR="00541BE4" w:rsidRPr="0033477B">
        <w:rPr>
          <w:rFonts w:ascii="Arial" w:eastAsia="Times New Roman" w:hAnsi="Arial" w:cs="Arial"/>
          <w:color w:val="000000"/>
          <w:sz w:val="20"/>
          <w:szCs w:val="20"/>
        </w:rPr>
        <w:t>General Education Teacher</w:t>
      </w:r>
      <w:r w:rsidR="00541BE4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541BE4">
        <w:rPr>
          <w:rFonts w:ascii="Arial" w:eastAsia="Times New Roman" w:hAnsi="Arial" w:cs="Arial"/>
          <w:color w:val="000000"/>
          <w:sz w:val="20"/>
          <w:szCs w:val="20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212976585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>
            <w:rPr>
              <w:rFonts w:ascii="MS Gothic" w:eastAsia="MS Gothic" w:hAnsi="Arial" w:cs="Arial" w:hint="eastAsia"/>
              <w:color w:val="000000"/>
              <w:sz w:val="20"/>
              <w:szCs w:val="20"/>
            </w:rPr>
            <w:t>☐</w:t>
          </w:r>
        </w:sdtContent>
      </w:sdt>
      <w:r w:rsidR="00541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41BE4" w:rsidRPr="0033477B">
        <w:rPr>
          <w:rFonts w:ascii="Arial" w:eastAsia="Times New Roman" w:hAnsi="Arial" w:cs="Arial"/>
          <w:color w:val="000000"/>
          <w:sz w:val="20"/>
          <w:szCs w:val="20"/>
        </w:rPr>
        <w:t>Special Education Teacher</w:t>
      </w:r>
      <w:r w:rsidR="00CB21BC">
        <w:rPr>
          <w:rFonts w:ascii="Arial" w:eastAsia="Times New Roman" w:hAnsi="Arial" w:cs="Arial"/>
          <w:color w:val="000000"/>
          <w:sz w:val="20"/>
          <w:szCs w:val="20"/>
        </w:rPr>
        <w:t xml:space="preserve"> or Provider</w:t>
      </w:r>
      <w:r w:rsidR="00541BE4">
        <w:rPr>
          <w:rFonts w:ascii="Arial" w:eastAsia="Times New Roman" w:hAnsi="Arial" w:cs="Arial"/>
          <w:color w:val="000000"/>
          <w:sz w:val="20"/>
          <w:szCs w:val="20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68974882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>
            <w:rPr>
              <w:rFonts w:ascii="MS Gothic" w:eastAsia="MS Gothic" w:hAnsi="Arial" w:cs="Arial" w:hint="eastAsia"/>
              <w:color w:val="000000"/>
              <w:sz w:val="20"/>
              <w:szCs w:val="20"/>
            </w:rPr>
            <w:t>☐</w:t>
          </w:r>
        </w:sdtContent>
      </w:sdt>
      <w:r w:rsidR="00541B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B21BC">
        <w:rPr>
          <w:rFonts w:ascii="Arial" w:eastAsia="Times New Roman" w:hAnsi="Arial" w:cs="Arial"/>
          <w:color w:val="000000"/>
          <w:sz w:val="20"/>
          <w:szCs w:val="20"/>
        </w:rPr>
        <w:t xml:space="preserve">School </w:t>
      </w:r>
      <w:r w:rsidR="00541BE4" w:rsidRPr="0033477B">
        <w:rPr>
          <w:rFonts w:ascii="Arial" w:eastAsia="Times New Roman" w:hAnsi="Arial" w:cs="Arial"/>
          <w:color w:val="000000"/>
          <w:sz w:val="20"/>
          <w:szCs w:val="20"/>
        </w:rPr>
        <w:t xml:space="preserve">Representative </w:t>
      </w:r>
    </w:p>
    <w:p w:rsidR="00541BE4" w:rsidRDefault="008D43A0" w:rsidP="005244B9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id w:val="-7772620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>
            <w:rPr>
              <w:rFonts w:ascii="MS Gothic" w:eastAsia="MS Gothic" w:hint="eastAsia"/>
            </w:rPr>
            <w:t>☐</w:t>
          </w:r>
        </w:sdtContent>
      </w:sdt>
      <w:r w:rsidR="00541BE4">
        <w:t xml:space="preserve"> </w:t>
      </w:r>
      <w:r w:rsidR="00541BE4">
        <w:rPr>
          <w:rFonts w:ascii="Arial" w:eastAsia="Times New Roman" w:hAnsi="Arial" w:cs="Arial"/>
          <w:color w:val="000000"/>
          <w:sz w:val="20"/>
          <w:szCs w:val="20"/>
        </w:rPr>
        <w:t>Individual who can interpret the evaluation results</w:t>
      </w:r>
    </w:p>
    <w:p w:rsidR="0027562A" w:rsidRPr="0079439E" w:rsidRDefault="008D43A0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id w:val="-128897252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>
            <w:rPr>
              <w:rFonts w:ascii="MS Gothic" w:eastAsia="MS Gothic" w:hint="eastAsia"/>
            </w:rPr>
            <w:t>☐</w:t>
          </w:r>
        </w:sdtContent>
      </w:sdt>
      <w:r w:rsidR="00541BE4">
        <w:t xml:space="preserve"> </w:t>
      </w:r>
      <w:r w:rsidR="00541BE4" w:rsidRPr="0033477B">
        <w:rPr>
          <w:rFonts w:ascii="Arial" w:eastAsia="Times New Roman" w:hAnsi="Arial" w:cs="Arial"/>
          <w:color w:val="000000"/>
          <w:sz w:val="20"/>
          <w:szCs w:val="20"/>
        </w:rPr>
        <w:t>Other (include titles of individuals):</w:t>
      </w:r>
      <w:r w:rsidR="0079439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79439E" w:rsidRPr="0079439E">
        <w:rPr>
          <w:rFonts w:ascii="Arial" w:hAnsi="Arial" w:cs="Arial"/>
          <w:sz w:val="20"/>
          <w:szCs w:val="20"/>
        </w:rPr>
        <w:t xml:space="preserve">,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79439E" w:rsidRPr="0079439E">
        <w:rPr>
          <w:rFonts w:ascii="Arial" w:hAnsi="Arial" w:cs="Arial"/>
          <w:sz w:val="20"/>
          <w:szCs w:val="20"/>
        </w:rPr>
        <w:t xml:space="preserve">,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39E" w:rsidRDefault="0079439E" w:rsidP="0027562A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7562A" w:rsidRDefault="0027562A" w:rsidP="0027562A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77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If the purpose of the meeting is the consideration of post-secondary goals and transition services for your child, we will be inviting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676924" w:rsidRPr="0033477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33477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(student) to attend the meeting.  </w:t>
      </w:r>
    </w:p>
    <w:p w:rsidR="0027562A" w:rsidRDefault="0027562A" w:rsidP="0027562A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7562A" w:rsidRDefault="0027562A" w:rsidP="0027562A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77B">
        <w:rPr>
          <w:rFonts w:ascii="Arial" w:eastAsia="Times New Roman" w:hAnsi="Arial" w:cs="Arial"/>
          <w:b/>
          <w:bCs/>
          <w:color w:val="000000"/>
          <w:sz w:val="20"/>
          <w:szCs w:val="20"/>
        </w:rPr>
        <w:t>With parent consent, the following agency(</w:t>
      </w:r>
      <w:proofErr w:type="spellStart"/>
      <w:r w:rsidRPr="0033477B">
        <w:rPr>
          <w:rFonts w:ascii="Arial" w:eastAsia="Times New Roman" w:hAnsi="Arial" w:cs="Arial"/>
          <w:b/>
          <w:bCs/>
          <w:color w:val="000000"/>
          <w:sz w:val="20"/>
          <w:szCs w:val="20"/>
        </w:rPr>
        <w:t>ies</w:t>
      </w:r>
      <w:proofErr w:type="spellEnd"/>
      <w:r w:rsidRPr="0033477B">
        <w:rPr>
          <w:rFonts w:ascii="Arial" w:eastAsia="Times New Roman" w:hAnsi="Arial" w:cs="Arial"/>
          <w:b/>
          <w:bCs/>
          <w:color w:val="000000"/>
          <w:sz w:val="20"/>
          <w:szCs w:val="20"/>
        </w:rPr>
        <w:t>) representative(s) have been invited to attend the meeting:</w:t>
      </w:r>
    </w:p>
    <w:p w:rsidR="0027562A" w:rsidRPr="0027562A" w:rsidRDefault="00CF3DEF" w:rsidP="0027562A">
      <w:pPr>
        <w:spacing w:after="0"/>
      </w:pPr>
      <w:r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D4D15">
        <w:rPr>
          <w:rFonts w:ascii="Arial" w:hAnsi="Arial" w:cs="Arial"/>
          <w:sz w:val="20"/>
          <w:szCs w:val="20"/>
          <w:u w:val="single"/>
        </w:rPr>
      </w:r>
      <w:r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676924">
        <w:t>,</w:t>
      </w:r>
      <w:r w:rsidR="00676924">
        <w:tab/>
      </w:r>
      <w:r w:rsidR="0027562A" w:rsidRPr="0027562A">
        <w:t xml:space="preserve"> </w:t>
      </w:r>
      <w:r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D4D15">
        <w:rPr>
          <w:rFonts w:ascii="Arial" w:hAnsi="Arial" w:cs="Arial"/>
          <w:sz w:val="20"/>
          <w:szCs w:val="20"/>
          <w:u w:val="single"/>
        </w:rPr>
      </w:r>
      <w:r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676924">
        <w:t xml:space="preserve">, </w:t>
      </w:r>
      <w:r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D4D15">
        <w:rPr>
          <w:rFonts w:ascii="Arial" w:hAnsi="Arial" w:cs="Arial"/>
          <w:sz w:val="20"/>
          <w:szCs w:val="20"/>
          <w:u w:val="single"/>
        </w:rPr>
      </w:r>
      <w:r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62A" w:rsidRDefault="0027562A" w:rsidP="00541BE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27562A" w:rsidRPr="0033477B" w:rsidRDefault="0027562A" w:rsidP="002756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3477B">
        <w:rPr>
          <w:rFonts w:ascii="Arial" w:eastAsia="Times New Roman" w:hAnsi="Arial" w:cs="Arial"/>
          <w:color w:val="000000"/>
          <w:sz w:val="20"/>
          <w:szCs w:val="20"/>
        </w:rPr>
        <w:t>Parents may invite other individuals who have knowledge or special expertise regarding their child, including related service personnel as appropriate.  For the initial IEP of a child previously served in Part C,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3477B">
        <w:rPr>
          <w:rFonts w:ascii="Arial" w:eastAsia="Times New Roman" w:hAnsi="Arial" w:cs="Arial"/>
          <w:color w:val="000000"/>
          <w:sz w:val="20"/>
          <w:szCs w:val="20"/>
        </w:rPr>
        <w:t>at the request of the parent, the school district will invite the Part C service coordinator/representative.</w:t>
      </w:r>
    </w:p>
    <w:p w:rsidR="0027562A" w:rsidRDefault="0027562A" w:rsidP="002756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7562A" w:rsidRDefault="0027562A" w:rsidP="006265A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3477B">
        <w:rPr>
          <w:rFonts w:ascii="Arial" w:eastAsia="Times New Roman" w:hAnsi="Arial" w:cs="Arial"/>
          <w:color w:val="000000"/>
          <w:sz w:val="20"/>
          <w:szCs w:val="20"/>
        </w:rPr>
        <w:t xml:space="preserve">If these arrangements are not convenient for you, please contact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6265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3477B">
        <w:rPr>
          <w:rFonts w:ascii="Arial" w:eastAsia="Times New Roman" w:hAnsi="Arial" w:cs="Arial"/>
          <w:color w:val="000000"/>
          <w:sz w:val="20"/>
          <w:szCs w:val="20"/>
        </w:rPr>
        <w:t xml:space="preserve">at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Pr="0033477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7562A" w:rsidRDefault="0027562A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27562A" w:rsidRDefault="0027562A" w:rsidP="0027562A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  <w:r w:rsidRPr="002060B5">
        <w:rPr>
          <w:rFonts w:ascii="Arial" w:eastAsia="Calibri" w:hAnsi="Arial" w:cs="Arial"/>
          <w:b/>
          <w:sz w:val="20"/>
          <w:szCs w:val="20"/>
          <w:u w:val="single"/>
        </w:rPr>
        <w:t>Parental Rights Resources:</w:t>
      </w:r>
    </w:p>
    <w:p w:rsidR="0027562A" w:rsidRDefault="0027562A" w:rsidP="0027562A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You have protections under procedural safeguards. </w:t>
      </w:r>
      <w:r w:rsidRPr="002060B5">
        <w:rPr>
          <w:rFonts w:ascii="Arial" w:eastAsia="Calibri" w:hAnsi="Arial" w:cs="Arial"/>
          <w:sz w:val="20"/>
          <w:szCs w:val="20"/>
        </w:rPr>
        <w:t>If you need a copy of the</w:t>
      </w:r>
      <w:r>
        <w:rPr>
          <w:rFonts w:ascii="Arial" w:eastAsia="Calibri" w:hAnsi="Arial" w:cs="Arial"/>
          <w:sz w:val="20"/>
          <w:szCs w:val="20"/>
        </w:rPr>
        <w:t>se</w:t>
      </w:r>
      <w:r w:rsidRPr="002060B5">
        <w:rPr>
          <w:rFonts w:ascii="Arial" w:eastAsia="Calibri" w:hAnsi="Arial" w:cs="Arial"/>
          <w:sz w:val="20"/>
          <w:szCs w:val="20"/>
        </w:rPr>
        <w:t xml:space="preserve"> procedural safeguards or assistance understanding your protections, please contact the person noted above or South Dakota Parent Connection at 1-800-640-4553.</w:t>
      </w:r>
    </w:p>
    <w:p w:rsidR="0027562A" w:rsidRDefault="0027562A" w:rsidP="0027562A">
      <w:pPr>
        <w:spacing w:after="0"/>
        <w:rPr>
          <w:rFonts w:ascii="Arial" w:eastAsia="Calibri" w:hAnsi="Arial" w:cs="Arial"/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033120" w:rsidRPr="0033477B" w:rsidTr="008D43A0">
        <w:trPr>
          <w:trHeight w:val="1213"/>
        </w:trPr>
        <w:tc>
          <w:tcPr>
            <w:tcW w:w="10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33120" w:rsidRPr="0033477B" w:rsidRDefault="00033120" w:rsidP="008D43A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(District Reference Only) Reasonable effort was made to gain parent participation:</w:t>
            </w:r>
          </w:p>
          <w:p w:rsidR="006265A8" w:rsidRDefault="00033120" w:rsidP="008D43A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Response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33120" w:rsidRPr="0033477B" w:rsidRDefault="00033120" w:rsidP="008D43A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265A8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Method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265A8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Response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33120" w:rsidRPr="0033477B" w:rsidRDefault="00033120" w:rsidP="008D43A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Response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033120" w:rsidRDefault="00033120" w:rsidP="0027562A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7626AC" w:rsidRDefault="007626AC" w:rsidP="007626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626AC" w:rsidRPr="006265A8" w:rsidRDefault="007626AC" w:rsidP="007626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bookmarkStart w:id="1" w:name="_GoBack"/>
      <w:bookmarkEnd w:id="1"/>
      <w:r w:rsidRPr="006265A8">
        <w:rPr>
          <w:rFonts w:ascii="Arial" w:eastAsia="Times New Roman" w:hAnsi="Arial" w:cs="Arial"/>
          <w:i/>
          <w:color w:val="000000"/>
          <w:sz w:val="20"/>
          <w:szCs w:val="20"/>
        </w:rPr>
        <w:t xml:space="preserve">(The section below is not a </w:t>
      </w:r>
      <w:r w:rsidR="00CA20F4">
        <w:rPr>
          <w:rFonts w:ascii="Arial" w:eastAsia="Times New Roman" w:hAnsi="Arial" w:cs="Arial"/>
          <w:i/>
          <w:color w:val="000000"/>
          <w:sz w:val="20"/>
          <w:szCs w:val="20"/>
        </w:rPr>
        <w:t>State requirement;</w:t>
      </w:r>
      <w:r w:rsidRPr="006265A8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it is a District option for documenting parental participation.)</w:t>
      </w:r>
    </w:p>
    <w:p w:rsidR="007626AC" w:rsidRDefault="007626AC" w:rsidP="007626AC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7626AC" w:rsidRDefault="007626AC" w:rsidP="007626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77B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Parent/Guardian Acknowledgement of Notice for (student name)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Pr="0033477B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:rsidR="007626AC" w:rsidRDefault="007626AC" w:rsidP="007626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626AC" w:rsidRDefault="008D43A0" w:rsidP="007626AC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-12037877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26AC" w:rsidRPr="007626AC">
            <w:rPr>
              <w:rFonts w:ascii="MS Gothic" w:eastAsia="MS Gothic" w:hAnsi="Arial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7626A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7626AC" w:rsidRPr="0033477B">
        <w:rPr>
          <w:rFonts w:ascii="Arial" w:eastAsia="Times New Roman" w:hAnsi="Arial" w:cs="Arial"/>
          <w:color w:val="000000"/>
          <w:sz w:val="20"/>
          <w:szCs w:val="20"/>
        </w:rPr>
        <w:t>I will attend the meeting as scheduled.</w:t>
      </w:r>
    </w:p>
    <w:p w:rsidR="007626AC" w:rsidRDefault="008D43A0" w:rsidP="007626AC">
      <w:pPr>
        <w:spacing w:after="0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-20146000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26AC" w:rsidRPr="007626AC">
            <w:rPr>
              <w:rFonts w:ascii="MS Gothic" w:eastAsia="MS Gothic" w:hAnsi="Arial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7626A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</w:t>
      </w:r>
      <w:r w:rsidR="007626AC" w:rsidRPr="0033477B">
        <w:rPr>
          <w:rFonts w:ascii="Arial" w:eastAsia="Times New Roman" w:hAnsi="Arial" w:cs="Arial"/>
          <w:color w:val="000000"/>
          <w:sz w:val="20"/>
          <w:szCs w:val="20"/>
        </w:rPr>
        <w:t>I will participate in the meeting by phone or other means.  I can be reached at the following phone number on the date</w:t>
      </w:r>
      <w:r w:rsidR="007626AC">
        <w:rPr>
          <w:rFonts w:ascii="Arial" w:eastAsia="Times New Roman" w:hAnsi="Arial" w:cs="Arial"/>
          <w:color w:val="000000"/>
          <w:sz w:val="20"/>
          <w:szCs w:val="20"/>
        </w:rPr>
        <w:t>/time mentioned above</w:t>
      </w:r>
      <w:r w:rsidR="006265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6265A8" w:rsidRPr="006265A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265A8" w:rsidRPr="006265A8">
        <w:rPr>
          <w:rFonts w:ascii="Arial" w:hAnsi="Arial" w:cs="Arial"/>
          <w:sz w:val="20"/>
          <w:szCs w:val="20"/>
          <w:u w:val="single"/>
        </w:rPr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separate"/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end"/>
      </w:r>
      <w:r w:rsidR="007626AC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7626AC" w:rsidRPr="003347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626AC" w:rsidRDefault="008D43A0" w:rsidP="007626AC">
      <w:pPr>
        <w:spacing w:after="0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19607582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26AC" w:rsidRPr="007626AC">
            <w:rPr>
              <w:rFonts w:ascii="MS Gothic" w:eastAsia="MS Gothic" w:hAnsi="Arial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7626A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</w:t>
      </w:r>
      <w:r w:rsidR="007626AC" w:rsidRPr="0033477B">
        <w:rPr>
          <w:rFonts w:ascii="Arial" w:eastAsia="Times New Roman" w:hAnsi="Arial" w:cs="Arial"/>
          <w:color w:val="000000"/>
          <w:sz w:val="20"/>
          <w:szCs w:val="20"/>
        </w:rPr>
        <w:t>I am unable to attend the meeting as scheduled above and would like to reschedule the meeting to another date and</w:t>
      </w:r>
      <w:r w:rsidR="007626AC">
        <w:rPr>
          <w:rFonts w:ascii="Arial" w:hAnsi="Arial" w:cs="Arial"/>
          <w:sz w:val="20"/>
          <w:szCs w:val="20"/>
        </w:rPr>
        <w:t xml:space="preserve"> </w:t>
      </w:r>
      <w:r w:rsidR="007626AC" w:rsidRPr="0033477B">
        <w:rPr>
          <w:rFonts w:ascii="Arial" w:eastAsia="Times New Roman" w:hAnsi="Arial" w:cs="Arial"/>
          <w:color w:val="000000"/>
          <w:sz w:val="20"/>
          <w:szCs w:val="20"/>
        </w:rPr>
        <w:t>time.  I am available to attend a meeting on the following dates and times</w:t>
      </w:r>
      <w:r w:rsidR="006265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7626AC" w:rsidRPr="0033477B">
        <w:rPr>
          <w:rFonts w:ascii="Arial" w:eastAsia="Times New Roman" w:hAnsi="Arial" w:cs="Arial"/>
          <w:color w:val="000000"/>
          <w:sz w:val="20"/>
          <w:szCs w:val="20"/>
        </w:rPr>
        <w:t xml:space="preserve">.       </w:t>
      </w:r>
    </w:p>
    <w:p w:rsidR="007626AC" w:rsidRPr="007626AC" w:rsidRDefault="008D43A0" w:rsidP="007626AC">
      <w:pPr>
        <w:spacing w:after="0"/>
        <w:ind w:left="360" w:hanging="3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43838059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26AC">
            <w:rPr>
              <w:rFonts w:ascii="MS Gothic" w:eastAsia="MS Gothic" w:hAnsi="Arial" w:cs="Arial" w:hint="eastAsia"/>
              <w:color w:val="000000"/>
              <w:sz w:val="20"/>
              <w:szCs w:val="20"/>
            </w:rPr>
            <w:t>☐</w:t>
          </w:r>
        </w:sdtContent>
      </w:sdt>
      <w:r w:rsidR="007626AC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7626AC" w:rsidRPr="00742E88">
        <w:rPr>
          <w:rFonts w:ascii="Arial" w:hAnsi="Arial" w:cs="Arial"/>
          <w:color w:val="000000"/>
          <w:sz w:val="20"/>
          <w:szCs w:val="20"/>
        </w:rPr>
        <w:t>I am unable to attend the meeting to develop, review, or revise the IEP.  I understand the meeting will proceed without my attendance.  I will receive a copy of the IEP after the meeting is conducted.</w:t>
      </w:r>
      <w:r w:rsidR="007626AC" w:rsidRPr="0033477B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</w:t>
      </w:r>
    </w:p>
    <w:p w:rsidR="007626AC" w:rsidRDefault="007626AC" w:rsidP="00033120">
      <w:pPr>
        <w:rPr>
          <w:rFonts w:ascii="Arial" w:eastAsia="Calibri" w:hAnsi="Arial" w:cs="Arial"/>
          <w:b/>
          <w:sz w:val="20"/>
          <w:szCs w:val="20"/>
          <w:u w:val="single"/>
        </w:rPr>
      </w:pPr>
    </w:p>
    <w:p w:rsidR="007626AC" w:rsidRDefault="007626AC" w:rsidP="00033120">
      <w:pPr>
        <w:rPr>
          <w:rFonts w:ascii="Arial" w:eastAsia="Calibri" w:hAnsi="Arial" w:cs="Arial"/>
          <w:b/>
          <w:sz w:val="20"/>
          <w:szCs w:val="20"/>
          <w:u w:val="single"/>
        </w:rPr>
      </w:pPr>
    </w:p>
    <w:p w:rsidR="007626AC" w:rsidRPr="0027562A" w:rsidRDefault="007626AC" w:rsidP="00033120">
      <w:pPr>
        <w:rPr>
          <w:rFonts w:ascii="Arial" w:eastAsia="Calibri" w:hAnsi="Arial" w:cs="Arial"/>
          <w:b/>
          <w:sz w:val="20"/>
          <w:szCs w:val="20"/>
          <w:u w:val="single"/>
        </w:rPr>
      </w:pPr>
      <w:r w:rsidRPr="0033477B">
        <w:rPr>
          <w:rFonts w:ascii="Arial" w:eastAsia="Times New Roman" w:hAnsi="Arial" w:cs="Arial"/>
          <w:color w:val="000000"/>
          <w:sz w:val="20"/>
          <w:szCs w:val="20"/>
        </w:rPr>
        <w:t>(Signature) Parent/Guardian</w:t>
      </w:r>
      <w:r w:rsidR="006265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6265A8" w:rsidRPr="006265A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265A8" w:rsidRPr="006265A8">
        <w:rPr>
          <w:rFonts w:ascii="Arial" w:hAnsi="Arial" w:cs="Arial"/>
          <w:sz w:val="20"/>
          <w:szCs w:val="20"/>
          <w:u w:val="single"/>
        </w:rPr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separate"/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end"/>
      </w:r>
      <w:r w:rsidR="006265A8">
        <w:rPr>
          <w:rFonts w:ascii="Arial" w:eastAsia="Times New Roman" w:hAnsi="Arial" w:cs="Arial"/>
          <w:color w:val="000000"/>
          <w:sz w:val="20"/>
          <w:szCs w:val="20"/>
        </w:rPr>
        <w:t xml:space="preserve">  Date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sectPr w:rsidR="007626AC" w:rsidRPr="0027562A" w:rsidSect="0003312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B9" w:rsidRDefault="005244B9" w:rsidP="005244B9">
      <w:pPr>
        <w:spacing w:after="0" w:line="240" w:lineRule="auto"/>
      </w:pPr>
      <w:r>
        <w:separator/>
      </w:r>
    </w:p>
  </w:endnote>
  <w:endnote w:type="continuationSeparator" w:id="0">
    <w:p w:rsidR="005244B9" w:rsidRDefault="005244B9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8D43A0" w:rsidRPr="008D43A0">
      <w:rPr>
        <w:b/>
        <w:bCs/>
        <w:noProof/>
      </w:rPr>
      <w:t>1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B9" w:rsidRDefault="005244B9" w:rsidP="005244B9">
      <w:pPr>
        <w:spacing w:after="0" w:line="240" w:lineRule="auto"/>
      </w:pPr>
      <w:r>
        <w:separator/>
      </w:r>
    </w:p>
  </w:footnote>
  <w:footnote w:type="continuationSeparator" w:id="0">
    <w:p w:rsidR="005244B9" w:rsidRDefault="005244B9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B9" w:rsidRPr="001367C0" w:rsidRDefault="005244B9" w:rsidP="005244B9">
    <w:pPr>
      <w:pStyle w:val="Header"/>
      <w:tabs>
        <w:tab w:val="left" w:pos="4185"/>
        <w:tab w:val="center" w:pos="5400"/>
      </w:tabs>
      <w:jc w:val="center"/>
      <w:rPr>
        <w:rFonts w:ascii="Arial" w:hAnsi="Arial" w:cs="Arial"/>
        <w:b/>
        <w:sz w:val="20"/>
      </w:rPr>
    </w:pPr>
    <w:r w:rsidRPr="001367C0">
      <w:rPr>
        <w:rFonts w:ascii="Arial" w:hAnsi="Arial" w:cs="Arial"/>
        <w:b/>
        <w:noProof/>
        <w:sz w:val="20"/>
        <w:lang w:eastAsia="zh-TW"/>
      </w:rPr>
      <w:t>MEETING NOTICE</w:t>
    </w:r>
  </w:p>
  <w:p w:rsidR="005244B9" w:rsidRPr="005244B9" w:rsidRDefault="005244B9" w:rsidP="005244B9">
    <w:pPr>
      <w:pStyle w:val="Header"/>
      <w:jc w:val="center"/>
      <w:rPr>
        <w:rFonts w:ascii="Arial" w:hAnsi="Arial" w:cs="Arial"/>
        <w:b/>
        <w:sz w:val="20"/>
      </w:rPr>
    </w:pPr>
    <w:r w:rsidRPr="001367C0">
      <w:rPr>
        <w:rFonts w:ascii="Arial" w:hAnsi="Arial" w:cs="Arial"/>
        <w:b/>
        <w:sz w:val="20"/>
      </w:rPr>
      <w:t>ARSD 24:05:27:01.01 &amp; 24:05:25:16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157851"/>
    <w:rsid w:val="0027562A"/>
    <w:rsid w:val="003E7768"/>
    <w:rsid w:val="005244B9"/>
    <w:rsid w:val="00541BE4"/>
    <w:rsid w:val="006265A8"/>
    <w:rsid w:val="00656682"/>
    <w:rsid w:val="006761DF"/>
    <w:rsid w:val="00676924"/>
    <w:rsid w:val="006F05DF"/>
    <w:rsid w:val="007626AC"/>
    <w:rsid w:val="0079439E"/>
    <w:rsid w:val="007C50B9"/>
    <w:rsid w:val="00810FBD"/>
    <w:rsid w:val="008D43A0"/>
    <w:rsid w:val="009373EA"/>
    <w:rsid w:val="00CA20F4"/>
    <w:rsid w:val="00CB21BC"/>
    <w:rsid w:val="00CF3DEF"/>
    <w:rsid w:val="00D266A4"/>
    <w:rsid w:val="00F2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A2C9-F45F-4235-97AB-93F4A938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B2D49183</Template>
  <TotalTime>100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Linda</dc:creator>
  <cp:keywords/>
  <dc:description/>
  <cp:lastModifiedBy>Turner, Linda</cp:lastModifiedBy>
  <cp:revision>11</cp:revision>
  <dcterms:created xsi:type="dcterms:W3CDTF">2013-03-15T03:30:00Z</dcterms:created>
  <dcterms:modified xsi:type="dcterms:W3CDTF">2013-04-04T03:25:00Z</dcterms:modified>
</cp:coreProperties>
</file>