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43" w:rsidRDefault="00A46443" w:rsidP="000073CF">
      <w:pPr>
        <w:spacing w:after="0"/>
        <w:rPr>
          <w:sz w:val="28"/>
        </w:rPr>
      </w:pPr>
    </w:p>
    <w:p w:rsidR="00F557A1" w:rsidRPr="00A46443" w:rsidRDefault="00A46443" w:rsidP="00A46443">
      <w:pPr>
        <w:spacing w:after="0"/>
        <w:rPr>
          <w:sz w:val="32"/>
        </w:rPr>
      </w:pPr>
      <w:r w:rsidRPr="00A46443">
        <w:rPr>
          <w:sz w:val="32"/>
        </w:rPr>
        <w:t>SD Dep</w:t>
      </w:r>
      <w:r w:rsidR="00A703FF">
        <w:rPr>
          <w:sz w:val="32"/>
        </w:rPr>
        <w:t>artmen</w:t>
      </w:r>
      <w:r w:rsidRPr="00A46443">
        <w:rPr>
          <w:sz w:val="32"/>
        </w:rPr>
        <w:t>t of Education Annual Conference</w:t>
      </w:r>
      <w:bookmarkStart w:id="0" w:name="_GoBack"/>
      <w:bookmarkEnd w:id="0"/>
    </w:p>
    <w:p w:rsidR="00A46443" w:rsidRPr="00A46443" w:rsidRDefault="00A46443" w:rsidP="00A46443">
      <w:pPr>
        <w:spacing w:after="0"/>
        <w:rPr>
          <w:sz w:val="32"/>
        </w:rPr>
      </w:pPr>
      <w:r w:rsidRPr="00A46443">
        <w:rPr>
          <w:sz w:val="32"/>
        </w:rPr>
        <w:t>August 1-2, 2018</w:t>
      </w:r>
    </w:p>
    <w:p w:rsidR="000073CF" w:rsidRPr="00F557A1" w:rsidRDefault="00F557A1" w:rsidP="00A46443">
      <w:pPr>
        <w:spacing w:after="0"/>
        <w:rPr>
          <w:sz w:val="28"/>
        </w:rPr>
      </w:pPr>
      <w:r>
        <w:rPr>
          <w:sz w:val="28"/>
        </w:rPr>
        <w:t>Attendance Agreement Sheet</w:t>
      </w:r>
    </w:p>
    <w:p w:rsidR="000073CF" w:rsidRDefault="000073CF" w:rsidP="000073CF">
      <w:pPr>
        <w:spacing w:after="0"/>
        <w:rPr>
          <w:sz w:val="24"/>
        </w:rPr>
      </w:pPr>
    </w:p>
    <w:p w:rsidR="007735E3" w:rsidRDefault="000073CF" w:rsidP="007735E3">
      <w:pPr>
        <w:spacing w:after="0"/>
        <w:rPr>
          <w:sz w:val="24"/>
        </w:rPr>
      </w:pP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receive the </w:t>
      </w:r>
      <w:r w:rsidR="007735E3">
        <w:rPr>
          <w:sz w:val="24"/>
        </w:rPr>
        <w:t xml:space="preserve">college credit, you need to complete ALL of the criteria outlined on the credit requirement document. This includes attending all 5 breakout sessions, both keynotes, and the plenary lunch panel. </w:t>
      </w:r>
    </w:p>
    <w:p w:rsidR="007735E3" w:rsidRDefault="007735E3" w:rsidP="007735E3">
      <w:pPr>
        <w:spacing w:after="0"/>
        <w:rPr>
          <w:sz w:val="24"/>
        </w:rPr>
      </w:pPr>
    </w:p>
    <w:p w:rsidR="007735E3" w:rsidRDefault="00142E65" w:rsidP="007735E3">
      <w:pPr>
        <w:spacing w:after="0"/>
        <w:rPr>
          <w:sz w:val="24"/>
        </w:rPr>
      </w:pPr>
      <w:r>
        <w:rPr>
          <w:sz w:val="24"/>
        </w:rPr>
        <w:t>By submitting</w:t>
      </w:r>
      <w:r w:rsidR="007735E3">
        <w:rPr>
          <w:sz w:val="24"/>
        </w:rPr>
        <w:t xml:space="preserve"> this</w:t>
      </w:r>
      <w:r w:rsidR="00F557A1">
        <w:rPr>
          <w:sz w:val="24"/>
        </w:rPr>
        <w:t xml:space="preserve"> document, you honestly attended</w:t>
      </w:r>
      <w:r w:rsidR="007735E3">
        <w:rPr>
          <w:sz w:val="24"/>
        </w:rPr>
        <w:t xml:space="preserve"> </w:t>
      </w:r>
      <w:r w:rsidR="00F557A1">
        <w:rPr>
          <w:sz w:val="24"/>
        </w:rPr>
        <w:t xml:space="preserve">the full conference. In failure to attend the full conference, the credit will not be given. </w:t>
      </w:r>
    </w:p>
    <w:p w:rsidR="00F557A1" w:rsidRDefault="00F557A1" w:rsidP="007735E3">
      <w:pPr>
        <w:spacing w:after="0"/>
        <w:rPr>
          <w:sz w:val="24"/>
        </w:rPr>
      </w:pPr>
    </w:p>
    <w:p w:rsidR="00F557A1" w:rsidRDefault="00F557A1" w:rsidP="007735E3">
      <w:pPr>
        <w:spacing w:after="0"/>
        <w:rPr>
          <w:sz w:val="24"/>
        </w:rPr>
      </w:pPr>
    </w:p>
    <w:p w:rsidR="00F557A1" w:rsidRDefault="00F557A1" w:rsidP="007735E3">
      <w:pPr>
        <w:spacing w:after="0"/>
        <w:rPr>
          <w:sz w:val="24"/>
        </w:rPr>
      </w:pPr>
    </w:p>
    <w:p w:rsidR="00F557A1" w:rsidRDefault="00F557A1" w:rsidP="007735E3">
      <w:pPr>
        <w:spacing w:after="0"/>
        <w:rPr>
          <w:sz w:val="24"/>
        </w:rPr>
      </w:pPr>
      <w:r>
        <w:rPr>
          <w:sz w:val="24"/>
        </w:rPr>
        <w:t>Name Printed __________________________________________</w:t>
      </w:r>
      <w:r w:rsidR="00142E65">
        <w:rPr>
          <w:sz w:val="24"/>
        </w:rPr>
        <w:t>date______________</w:t>
      </w:r>
    </w:p>
    <w:p w:rsidR="00F557A1" w:rsidRDefault="00F557A1" w:rsidP="007735E3">
      <w:pPr>
        <w:spacing w:after="0"/>
        <w:rPr>
          <w:sz w:val="24"/>
        </w:rPr>
      </w:pPr>
    </w:p>
    <w:p w:rsidR="00F557A1" w:rsidRDefault="00F557A1" w:rsidP="007735E3">
      <w:pPr>
        <w:spacing w:after="0"/>
        <w:rPr>
          <w:sz w:val="24"/>
        </w:rPr>
      </w:pPr>
    </w:p>
    <w:p w:rsidR="000073CF" w:rsidRDefault="000073CF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Default="00A46443" w:rsidP="000073CF">
      <w:pPr>
        <w:spacing w:after="0" w:line="240" w:lineRule="auto"/>
        <w:rPr>
          <w:sz w:val="24"/>
        </w:rPr>
      </w:pPr>
    </w:p>
    <w:p w:rsidR="00A46443" w:rsidRPr="000073CF" w:rsidRDefault="00A46443" w:rsidP="000073CF">
      <w:pPr>
        <w:spacing w:after="0" w:line="240" w:lineRule="auto"/>
        <w:rPr>
          <w:sz w:val="24"/>
        </w:rPr>
      </w:pPr>
      <w:r>
        <w:rPr>
          <w:sz w:val="24"/>
        </w:rPr>
        <w:t>*If you have any question, feel free to call DOE at  605-773-6400.</w:t>
      </w:r>
    </w:p>
    <w:sectPr w:rsidR="00A46443" w:rsidRPr="000073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A1" w:rsidRDefault="00F557A1" w:rsidP="00F557A1">
      <w:pPr>
        <w:spacing w:after="0" w:line="240" w:lineRule="auto"/>
      </w:pPr>
      <w:r>
        <w:separator/>
      </w:r>
    </w:p>
  </w:endnote>
  <w:endnote w:type="continuationSeparator" w:id="0">
    <w:p w:rsidR="00F557A1" w:rsidRDefault="00F557A1" w:rsidP="00F5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A1" w:rsidRDefault="00F557A1" w:rsidP="00F557A1">
      <w:pPr>
        <w:spacing w:after="0" w:line="240" w:lineRule="auto"/>
      </w:pPr>
      <w:r>
        <w:separator/>
      </w:r>
    </w:p>
  </w:footnote>
  <w:footnote w:type="continuationSeparator" w:id="0">
    <w:p w:rsidR="00F557A1" w:rsidRDefault="00F557A1" w:rsidP="00F5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7A1" w:rsidRDefault="00F557A1">
    <w:pPr>
      <w:pStyle w:val="Header"/>
    </w:pPr>
    <w:r>
      <w:rPr>
        <w:noProof/>
      </w:rPr>
      <w:drawing>
        <wp:inline distT="0" distB="0" distL="0" distR="0">
          <wp:extent cx="2514600" cy="5563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449" cy="57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4C5"/>
    <w:multiLevelType w:val="hybridMultilevel"/>
    <w:tmpl w:val="968613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CF"/>
    <w:rsid w:val="000073CF"/>
    <w:rsid w:val="00142E65"/>
    <w:rsid w:val="007735E3"/>
    <w:rsid w:val="00A46443"/>
    <w:rsid w:val="00A703FF"/>
    <w:rsid w:val="00F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755B92"/>
  <w15:chartTrackingRefBased/>
  <w15:docId w15:val="{4D95B909-F297-42E1-9AF6-D9A378CC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A1"/>
  </w:style>
  <w:style w:type="paragraph" w:styleId="Footer">
    <w:name w:val="footer"/>
    <w:basedOn w:val="Normal"/>
    <w:link w:val="FooterChar"/>
    <w:uiPriority w:val="99"/>
    <w:unhideWhenUsed/>
    <w:rsid w:val="00F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F60E9D0E.dotm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Slama, Ashley  (DOE)</dc:creator>
  <cp:keywords/>
  <dc:description/>
  <cp:lastModifiedBy>Smith, Dawn  (DOE)</cp:lastModifiedBy>
  <cp:revision>2</cp:revision>
  <dcterms:created xsi:type="dcterms:W3CDTF">2018-07-17T13:16:00Z</dcterms:created>
  <dcterms:modified xsi:type="dcterms:W3CDTF">2018-07-17T13:16:00Z</dcterms:modified>
</cp:coreProperties>
</file>