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805" w:rsidRDefault="006B6805"/>
    <w:p w:rsidR="001A6930" w:rsidRPr="001A6930" w:rsidRDefault="001A6930">
      <w:pPr>
        <w:rPr>
          <w:sz w:val="24"/>
          <w:szCs w:val="24"/>
        </w:rPr>
      </w:pPr>
      <w:proofErr w:type="spellStart"/>
      <w:r w:rsidRPr="001A6930">
        <w:rPr>
          <w:sz w:val="24"/>
          <w:szCs w:val="24"/>
        </w:rPr>
        <w:t>Bowdle</w:t>
      </w:r>
      <w:proofErr w:type="spellEnd"/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Chamberlain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Custer</w:t>
      </w:r>
    </w:p>
    <w:p w:rsidR="001A6930" w:rsidRPr="001A6930" w:rsidRDefault="001A6930">
      <w:pPr>
        <w:rPr>
          <w:sz w:val="24"/>
          <w:szCs w:val="24"/>
        </w:rPr>
      </w:pPr>
      <w:proofErr w:type="spellStart"/>
      <w:r w:rsidRPr="001A6930">
        <w:rPr>
          <w:sz w:val="24"/>
          <w:szCs w:val="24"/>
        </w:rPr>
        <w:t>Gayville-Volin</w:t>
      </w:r>
      <w:proofErr w:type="spellEnd"/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Harding County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Hot Springs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Huron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Northwestern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Oglala Lakota County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Pierre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Rapid City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Sanborn Central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Sioux Falls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Sisseton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Spearfish</w:t>
      </w:r>
    </w:p>
    <w:p w:rsidR="001A6930" w:rsidRPr="001A6930" w:rsidRDefault="001A6930">
      <w:pPr>
        <w:rPr>
          <w:sz w:val="24"/>
          <w:szCs w:val="24"/>
        </w:rPr>
      </w:pPr>
      <w:r w:rsidRPr="001A6930">
        <w:rPr>
          <w:sz w:val="24"/>
          <w:szCs w:val="24"/>
        </w:rPr>
        <w:t>Tripp Delmont/</w:t>
      </w:r>
      <w:proofErr w:type="spellStart"/>
      <w:r w:rsidRPr="001A6930">
        <w:rPr>
          <w:sz w:val="24"/>
          <w:szCs w:val="24"/>
        </w:rPr>
        <w:t>Armour</w:t>
      </w:r>
      <w:proofErr w:type="spellEnd"/>
    </w:p>
    <w:p w:rsidR="001A6930" w:rsidRDefault="001A6930">
      <w:r>
        <w:t>*These are the districts that will receive an on-site Title Program Monitoring during the 2018-19 school year.</w:t>
      </w:r>
    </w:p>
    <w:p w:rsidR="001A6930" w:rsidRDefault="001A6930"/>
    <w:p w:rsidR="001A6930" w:rsidRDefault="001A6930"/>
    <w:p w:rsidR="001A6930" w:rsidRDefault="001A6930"/>
    <w:sectPr w:rsidR="001A6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AAF" w:rsidRDefault="00BB5AAF" w:rsidP="001A6930">
      <w:pPr>
        <w:spacing w:after="0" w:line="240" w:lineRule="auto"/>
      </w:pPr>
      <w:r>
        <w:separator/>
      </w:r>
    </w:p>
  </w:endnote>
  <w:endnote w:type="continuationSeparator" w:id="0">
    <w:p w:rsidR="00BB5AAF" w:rsidRDefault="00BB5AAF" w:rsidP="001A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87" w:rsidRDefault="0077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87" w:rsidRDefault="00777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87" w:rsidRDefault="00777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AAF" w:rsidRDefault="00BB5AAF" w:rsidP="001A6930">
      <w:pPr>
        <w:spacing w:after="0" w:line="240" w:lineRule="auto"/>
      </w:pPr>
      <w:r>
        <w:separator/>
      </w:r>
    </w:p>
  </w:footnote>
  <w:footnote w:type="continuationSeparator" w:id="0">
    <w:p w:rsidR="00BB5AAF" w:rsidRDefault="00BB5AAF" w:rsidP="001A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87" w:rsidRDefault="00777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930" w:rsidRDefault="001A693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8855C7B" wp14:editId="2F39CCA7">
              <wp:simplePos x="0" y="0"/>
              <wp:positionH relativeFrom="margin">
                <wp:posOffset>0</wp:posOffset>
              </wp:positionH>
              <wp:positionV relativeFrom="page">
                <wp:posOffset>323850</wp:posOffset>
              </wp:positionV>
              <wp:extent cx="5949950" cy="70040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04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</w:rPr>
                            <w:alias w:val="Title"/>
                            <w:tag w:val=""/>
                            <w:id w:val="162419774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A6930" w:rsidRPr="005A25A0" w:rsidRDefault="00045E49" w:rsidP="001A693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36"/>
                                </w:rPr>
                                <w:t>2018-19 Title Programs Monitoring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55C7B" id="Rectangle 197" o:spid="_x0000_s1026" style="position:absolute;margin-left:0;margin-top:25.5pt;width:468.5pt;height:55.1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" o:allowoverlap="f" fillcolor="#4f81bd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</w:rPr>
                      <w:alias w:val="Title"/>
                      <w:tag w:val=""/>
                      <w:id w:val="162419774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A6930" w:rsidRPr="005A25A0" w:rsidRDefault="00045E49" w:rsidP="001A693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36"/>
                          </w:rPr>
                          <w:t>2018-19 Title Programs Monitoring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87" w:rsidRDefault="00777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30"/>
    <w:rsid w:val="0001413C"/>
    <w:rsid w:val="00026917"/>
    <w:rsid w:val="0003789A"/>
    <w:rsid w:val="00045E49"/>
    <w:rsid w:val="00060E42"/>
    <w:rsid w:val="000937EE"/>
    <w:rsid w:val="000A6F15"/>
    <w:rsid w:val="00113653"/>
    <w:rsid w:val="00125C67"/>
    <w:rsid w:val="0015778B"/>
    <w:rsid w:val="001664CD"/>
    <w:rsid w:val="00194DEF"/>
    <w:rsid w:val="001A4F3F"/>
    <w:rsid w:val="001A6930"/>
    <w:rsid w:val="001C3AE8"/>
    <w:rsid w:val="001C4835"/>
    <w:rsid w:val="001D1D11"/>
    <w:rsid w:val="00217180"/>
    <w:rsid w:val="00260FB3"/>
    <w:rsid w:val="00265162"/>
    <w:rsid w:val="002C383C"/>
    <w:rsid w:val="0030744A"/>
    <w:rsid w:val="00324536"/>
    <w:rsid w:val="00334C42"/>
    <w:rsid w:val="00353104"/>
    <w:rsid w:val="00380A2A"/>
    <w:rsid w:val="00395C36"/>
    <w:rsid w:val="003B19AB"/>
    <w:rsid w:val="003C43F1"/>
    <w:rsid w:val="004269CF"/>
    <w:rsid w:val="004A6C51"/>
    <w:rsid w:val="004E327A"/>
    <w:rsid w:val="004F6E3D"/>
    <w:rsid w:val="00500C74"/>
    <w:rsid w:val="00524B6B"/>
    <w:rsid w:val="005310AE"/>
    <w:rsid w:val="005447DF"/>
    <w:rsid w:val="005A0348"/>
    <w:rsid w:val="005A2D42"/>
    <w:rsid w:val="005B785E"/>
    <w:rsid w:val="005E2F1C"/>
    <w:rsid w:val="005F416B"/>
    <w:rsid w:val="00620626"/>
    <w:rsid w:val="0064516F"/>
    <w:rsid w:val="006538E6"/>
    <w:rsid w:val="00661045"/>
    <w:rsid w:val="006A718B"/>
    <w:rsid w:val="006B2A3E"/>
    <w:rsid w:val="006B6805"/>
    <w:rsid w:val="006D7640"/>
    <w:rsid w:val="006F697C"/>
    <w:rsid w:val="00715127"/>
    <w:rsid w:val="0073042F"/>
    <w:rsid w:val="00732178"/>
    <w:rsid w:val="007337E8"/>
    <w:rsid w:val="00734A97"/>
    <w:rsid w:val="00770802"/>
    <w:rsid w:val="00775FDC"/>
    <w:rsid w:val="00776E12"/>
    <w:rsid w:val="00777087"/>
    <w:rsid w:val="007A79F4"/>
    <w:rsid w:val="007B6D1D"/>
    <w:rsid w:val="007C1E7C"/>
    <w:rsid w:val="007D607C"/>
    <w:rsid w:val="00823B31"/>
    <w:rsid w:val="0082704B"/>
    <w:rsid w:val="00830E0C"/>
    <w:rsid w:val="0086014A"/>
    <w:rsid w:val="00894C90"/>
    <w:rsid w:val="00894FBC"/>
    <w:rsid w:val="008A2923"/>
    <w:rsid w:val="008C5400"/>
    <w:rsid w:val="008C68C1"/>
    <w:rsid w:val="008D1987"/>
    <w:rsid w:val="009154AC"/>
    <w:rsid w:val="009164D9"/>
    <w:rsid w:val="00943591"/>
    <w:rsid w:val="00943DF0"/>
    <w:rsid w:val="00990EA1"/>
    <w:rsid w:val="0099559D"/>
    <w:rsid w:val="009959B1"/>
    <w:rsid w:val="009965B7"/>
    <w:rsid w:val="0099734E"/>
    <w:rsid w:val="009D548E"/>
    <w:rsid w:val="009E5AE1"/>
    <w:rsid w:val="009F5715"/>
    <w:rsid w:val="00A17913"/>
    <w:rsid w:val="00A75E3F"/>
    <w:rsid w:val="00AD33D2"/>
    <w:rsid w:val="00AE4ECE"/>
    <w:rsid w:val="00AE5A90"/>
    <w:rsid w:val="00AF1F05"/>
    <w:rsid w:val="00B4130C"/>
    <w:rsid w:val="00B47D3B"/>
    <w:rsid w:val="00B71BB7"/>
    <w:rsid w:val="00B80AE9"/>
    <w:rsid w:val="00BA72CF"/>
    <w:rsid w:val="00BB17E7"/>
    <w:rsid w:val="00BB5AAF"/>
    <w:rsid w:val="00BD2902"/>
    <w:rsid w:val="00BD64B8"/>
    <w:rsid w:val="00C01C3E"/>
    <w:rsid w:val="00C1514F"/>
    <w:rsid w:val="00C15702"/>
    <w:rsid w:val="00C16FFF"/>
    <w:rsid w:val="00C242AA"/>
    <w:rsid w:val="00C33AD7"/>
    <w:rsid w:val="00C8012F"/>
    <w:rsid w:val="00C92F6B"/>
    <w:rsid w:val="00CB5CAF"/>
    <w:rsid w:val="00CC2972"/>
    <w:rsid w:val="00CC5723"/>
    <w:rsid w:val="00CD6B56"/>
    <w:rsid w:val="00D04ED7"/>
    <w:rsid w:val="00D11EE8"/>
    <w:rsid w:val="00D16377"/>
    <w:rsid w:val="00D306D9"/>
    <w:rsid w:val="00D54AE3"/>
    <w:rsid w:val="00DB634F"/>
    <w:rsid w:val="00DC2B92"/>
    <w:rsid w:val="00DD049F"/>
    <w:rsid w:val="00DF17CE"/>
    <w:rsid w:val="00E100F0"/>
    <w:rsid w:val="00E26FA7"/>
    <w:rsid w:val="00E45E0F"/>
    <w:rsid w:val="00E92BEB"/>
    <w:rsid w:val="00E92ED1"/>
    <w:rsid w:val="00E934BC"/>
    <w:rsid w:val="00E93EDC"/>
    <w:rsid w:val="00EA42F4"/>
    <w:rsid w:val="00ED6940"/>
    <w:rsid w:val="00EE6749"/>
    <w:rsid w:val="00EF6C8E"/>
    <w:rsid w:val="00F10499"/>
    <w:rsid w:val="00F27784"/>
    <w:rsid w:val="00F64999"/>
    <w:rsid w:val="00F664C8"/>
    <w:rsid w:val="00F66F67"/>
    <w:rsid w:val="00F92A90"/>
    <w:rsid w:val="00FB76EC"/>
    <w:rsid w:val="00FC5547"/>
    <w:rsid w:val="00FD0477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2F3FE"/>
  <w15:chartTrackingRefBased/>
  <w15:docId w15:val="{1F43D162-E876-4A58-9DD4-7C915473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0"/>
  </w:style>
  <w:style w:type="paragraph" w:styleId="Footer">
    <w:name w:val="footer"/>
    <w:basedOn w:val="Normal"/>
    <w:link w:val="FooterChar"/>
    <w:uiPriority w:val="99"/>
    <w:unhideWhenUsed/>
    <w:rsid w:val="001A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CF7D192D.dotm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Title Programs Monitoring</dc:title>
  <dc:subject/>
  <dc:creator>Malone, Shannon</dc:creator>
  <cp:keywords/>
  <dc:description/>
  <cp:lastModifiedBy>Malone, Shannon</cp:lastModifiedBy>
  <cp:revision>3</cp:revision>
  <dcterms:created xsi:type="dcterms:W3CDTF">2018-09-20T19:43:00Z</dcterms:created>
  <dcterms:modified xsi:type="dcterms:W3CDTF">2018-09-21T14:36:00Z</dcterms:modified>
</cp:coreProperties>
</file>