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5"/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970"/>
        <w:gridCol w:w="720"/>
        <w:gridCol w:w="1080"/>
        <w:gridCol w:w="720"/>
        <w:gridCol w:w="450"/>
        <w:gridCol w:w="630"/>
        <w:gridCol w:w="1980"/>
        <w:gridCol w:w="2250"/>
        <w:gridCol w:w="1800"/>
        <w:gridCol w:w="1208"/>
      </w:tblGrid>
      <w:tr w:rsidR="00A558D9" w:rsidRPr="00D807AD">
        <w:trPr>
          <w:cantSplit/>
          <w:trHeight w:val="360"/>
        </w:trPr>
        <w:tc>
          <w:tcPr>
            <w:tcW w:w="1008" w:type="dxa"/>
            <w:vMerge w:val="restart"/>
            <w:shd w:val="clear" w:color="auto" w:fill="FFFFFF"/>
          </w:tcPr>
          <w:p w:rsidR="00A558D9" w:rsidRPr="00D807AD" w:rsidRDefault="00284EDF" w:rsidP="004E5E6F">
            <w:pPr>
              <w:pStyle w:val="Heading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>
                  <wp:extent cx="546930" cy="502291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grant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40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8" w:type="dxa"/>
            <w:gridSpan w:val="10"/>
            <w:shd w:val="clear" w:color="auto" w:fill="CCCCCC"/>
          </w:tcPr>
          <w:p w:rsidR="00A558D9" w:rsidRPr="00D807AD" w:rsidRDefault="00341A82" w:rsidP="00A558D9">
            <w:pPr>
              <w:pStyle w:val="Heading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7AD">
              <w:rPr>
                <w:rFonts w:ascii="Arial" w:hAnsi="Arial" w:cs="Arial"/>
                <w:sz w:val="32"/>
                <w:szCs w:val="32"/>
              </w:rPr>
              <w:t>National Cert</w:t>
            </w:r>
            <w:r w:rsidR="00A558D9" w:rsidRPr="00D807AD">
              <w:rPr>
                <w:rFonts w:ascii="Arial" w:hAnsi="Arial" w:cs="Arial"/>
                <w:sz w:val="32"/>
                <w:szCs w:val="32"/>
              </w:rPr>
              <w:t>ificate of Eligibility – South Dakota Migrant Education Program</w:t>
            </w:r>
          </w:p>
        </w:tc>
      </w:tr>
      <w:tr w:rsidR="00A558D9" w:rsidRPr="00D807AD">
        <w:trPr>
          <w:cantSplit/>
          <w:trHeight w:val="360"/>
        </w:trPr>
        <w:tc>
          <w:tcPr>
            <w:tcW w:w="1008" w:type="dxa"/>
            <w:vMerge/>
            <w:shd w:val="clear" w:color="auto" w:fill="FFFFFF"/>
          </w:tcPr>
          <w:p w:rsidR="00A558D9" w:rsidRPr="00D807AD" w:rsidRDefault="00A558D9" w:rsidP="004E5E6F">
            <w:pPr>
              <w:pStyle w:val="Heading1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8" w:type="dxa"/>
            <w:gridSpan w:val="10"/>
            <w:shd w:val="clear" w:color="auto" w:fill="FFFFFF"/>
          </w:tcPr>
          <w:p w:rsidR="00A558D9" w:rsidRPr="00D807AD" w:rsidRDefault="00810AA8" w:rsidP="00A558D9">
            <w:pPr>
              <w:pStyle w:val="Heading1"/>
              <w:rPr>
                <w:rFonts w:ascii="Arial" w:hAnsi="Arial" w:cs="Arial"/>
                <w:sz w:val="8"/>
                <w:szCs w:val="8"/>
              </w:rPr>
            </w:pPr>
            <w:r w:rsidRPr="00D807AD">
              <w:rPr>
                <w:rFonts w:ascii="Arial" w:hAnsi="Arial" w:cs="Arial"/>
                <w:b w:val="0"/>
                <w:bCs/>
                <w:color w:val="FF0000"/>
                <w:sz w:val="28"/>
                <w:szCs w:val="28"/>
              </w:rPr>
              <w:t></w:t>
            </w:r>
            <w:r w:rsidR="00A558D9" w:rsidRPr="00D807AD">
              <w:rPr>
                <w:rFonts w:ascii="Arial" w:hAnsi="Arial" w:cs="Arial"/>
                <w:sz w:val="20"/>
              </w:rPr>
              <w:t xml:space="preserve">Name of </w:t>
            </w:r>
            <w:r w:rsidR="00704C89" w:rsidRPr="00D807AD">
              <w:rPr>
                <w:rFonts w:ascii="Arial" w:hAnsi="Arial" w:cs="Arial"/>
                <w:sz w:val="20"/>
              </w:rPr>
              <w:t xml:space="preserve">SD </w:t>
            </w:r>
            <w:r w:rsidR="00A558D9" w:rsidRPr="00D807AD">
              <w:rPr>
                <w:rFonts w:ascii="Arial" w:hAnsi="Arial" w:cs="Arial"/>
                <w:sz w:val="20"/>
              </w:rPr>
              <w:t>School District</w:t>
            </w:r>
            <w:r w:rsidR="00A558D9" w:rsidRPr="00D807AD">
              <w:rPr>
                <w:rFonts w:ascii="Arial" w:hAnsi="Arial" w:cs="Arial"/>
                <w:sz w:val="24"/>
                <w:szCs w:val="24"/>
              </w:rPr>
              <w:t>:</w:t>
            </w:r>
            <w:r w:rsidR="008B45A3" w:rsidRPr="00D807AD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B3012E" w:rsidRPr="00D807A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B45A3" w:rsidRPr="00D807AD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B3012E" w:rsidRPr="00D807A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8B45A3" w:rsidRPr="00D807A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82F6F" w:rsidRPr="00D807A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F1FED" w:rsidRPr="00D807AD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BE322D" w:rsidRPr="00D807A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DF1FED" w:rsidRPr="00D807A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82F6F" w:rsidRPr="00D807AD">
              <w:rPr>
                <w:rFonts w:ascii="Arial" w:hAnsi="Arial" w:cs="Arial"/>
                <w:b w:val="0"/>
                <w:bCs/>
                <w:color w:val="FF0000"/>
                <w:sz w:val="28"/>
                <w:szCs w:val="28"/>
              </w:rPr>
              <w:t></w:t>
            </w:r>
            <w:r w:rsidR="00711F65" w:rsidRPr="00D807AD">
              <w:rPr>
                <w:rFonts w:ascii="Arial" w:hAnsi="Arial" w:cs="Arial"/>
                <w:sz w:val="20"/>
              </w:rPr>
              <w:t>Residency Date</w:t>
            </w:r>
            <w:r w:rsidR="00B02747" w:rsidRPr="00D807AD">
              <w:rPr>
                <w:rFonts w:ascii="Arial" w:hAnsi="Arial" w:cs="Arial"/>
                <w:sz w:val="20"/>
              </w:rPr>
              <w:t>:</w:t>
            </w:r>
            <w:r w:rsidR="00B02747" w:rsidRPr="00D807AD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4E5E6F" w:rsidRPr="00D807AD">
        <w:trPr>
          <w:cantSplit/>
        </w:trPr>
        <w:tc>
          <w:tcPr>
            <w:tcW w:w="14816" w:type="dxa"/>
            <w:gridSpan w:val="11"/>
            <w:shd w:val="clear" w:color="auto" w:fill="E0E0E0"/>
          </w:tcPr>
          <w:p w:rsidR="004E5E6F" w:rsidRPr="00D807AD" w:rsidRDefault="00212DBC" w:rsidP="002604A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07AD">
              <w:rPr>
                <w:rFonts w:ascii="Arial" w:hAnsi="Arial" w:cs="Arial"/>
                <w:sz w:val="19"/>
                <w:szCs w:val="19"/>
              </w:rPr>
              <w:t xml:space="preserve">I. </w:t>
            </w:r>
            <w:r w:rsidR="004E5E6F" w:rsidRPr="00D807AD">
              <w:rPr>
                <w:rFonts w:ascii="Arial" w:hAnsi="Arial" w:cs="Arial"/>
                <w:sz w:val="19"/>
                <w:szCs w:val="19"/>
              </w:rPr>
              <w:t xml:space="preserve">FAMILY DATA </w:t>
            </w:r>
            <w:r w:rsidR="00704C89" w:rsidRPr="00D807AD">
              <w:rPr>
                <w:rFonts w:ascii="Arial" w:hAnsi="Arial" w:cs="Arial"/>
                <w:sz w:val="19"/>
                <w:szCs w:val="19"/>
              </w:rPr>
              <w:t xml:space="preserve">                                                                                                    </w:t>
            </w:r>
            <w:r w:rsidR="002604AF">
              <w:rPr>
                <w:rFonts w:ascii="Arial" w:hAnsi="Arial" w:cs="Arial"/>
                <w:sz w:val="19"/>
                <w:szCs w:val="19"/>
              </w:rPr>
              <w:t xml:space="preserve">           </w:t>
            </w:r>
            <w:r w:rsidR="00704C89" w:rsidRPr="00D807A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04C89" w:rsidRPr="00D807AD">
              <w:rPr>
                <w:rFonts w:ascii="Arial" w:hAnsi="Arial" w:cs="Arial"/>
                <w:i/>
                <w:sz w:val="12"/>
                <w:szCs w:val="12"/>
              </w:rPr>
              <w:t xml:space="preserve">An electronic copy of this COE can be downloaded at </w:t>
            </w:r>
            <w:r w:rsidR="002604AF" w:rsidRPr="002604AF">
              <w:rPr>
                <w:rFonts w:ascii="Arial" w:hAnsi="Arial" w:cs="Arial"/>
                <w:i/>
                <w:sz w:val="12"/>
                <w:szCs w:val="12"/>
              </w:rPr>
              <w:t>http://doe.sd.gov/oess/documents/TitleIPartC_CertificateofEligibility.pdf</w:t>
            </w:r>
          </w:p>
        </w:tc>
      </w:tr>
      <w:tr w:rsidR="004E5E6F" w:rsidRPr="00D807AD" w:rsidTr="00463C71">
        <w:trPr>
          <w:cantSplit/>
          <w:trHeight w:val="370"/>
        </w:trPr>
        <w:tc>
          <w:tcPr>
            <w:tcW w:w="7578" w:type="dxa"/>
            <w:gridSpan w:val="7"/>
          </w:tcPr>
          <w:p w:rsidR="004E5E6F" w:rsidRPr="00D807AD" w:rsidRDefault="00E04585" w:rsidP="004E5E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1A.</w:t>
            </w:r>
            <w:r w:rsidR="00711F65" w:rsidRPr="00D807AD">
              <w:rPr>
                <w:rFonts w:ascii="Arial" w:hAnsi="Arial" w:cs="Arial"/>
                <w:sz w:val="18"/>
                <w:szCs w:val="18"/>
              </w:rPr>
              <w:t xml:space="preserve"> Parent</w:t>
            </w:r>
            <w:r w:rsidR="00FF5648" w:rsidRPr="00D807AD">
              <w:rPr>
                <w:rFonts w:ascii="Arial" w:hAnsi="Arial" w:cs="Arial"/>
                <w:sz w:val="18"/>
                <w:szCs w:val="18"/>
              </w:rPr>
              <w:t xml:space="preserve">/Guardian </w:t>
            </w:r>
            <w:r w:rsidR="00FF5648" w:rsidRPr="00D807AD">
              <w:rPr>
                <w:rFonts w:ascii="Arial" w:hAnsi="Arial" w:cs="Arial"/>
                <w:sz w:val="12"/>
                <w:szCs w:val="12"/>
              </w:rPr>
              <w:t>(Last</w:t>
            </w:r>
            <w:r w:rsidR="008A12C5" w:rsidRPr="00D807AD">
              <w:rPr>
                <w:rFonts w:ascii="Arial" w:hAnsi="Arial" w:cs="Arial"/>
                <w:sz w:val="12"/>
                <w:szCs w:val="12"/>
              </w:rPr>
              <w:t xml:space="preserve"> Name</w:t>
            </w:r>
            <w:r w:rsidR="00D807AD" w:rsidRPr="00D807AD">
              <w:rPr>
                <w:rFonts w:ascii="Arial" w:hAnsi="Arial" w:cs="Arial"/>
                <w:sz w:val="12"/>
                <w:szCs w:val="12"/>
              </w:rPr>
              <w:t>(</w:t>
            </w:r>
            <w:r w:rsidR="008A12C5" w:rsidRPr="00D807AD">
              <w:rPr>
                <w:rFonts w:ascii="Arial" w:hAnsi="Arial" w:cs="Arial"/>
                <w:sz w:val="12"/>
                <w:szCs w:val="12"/>
              </w:rPr>
              <w:t>s</w:t>
            </w:r>
            <w:r w:rsidR="00D807AD" w:rsidRPr="00D807AD">
              <w:rPr>
                <w:rFonts w:ascii="Arial" w:hAnsi="Arial" w:cs="Arial"/>
                <w:sz w:val="12"/>
                <w:szCs w:val="12"/>
              </w:rPr>
              <w:t>)</w:t>
            </w:r>
            <w:r w:rsidR="00FF5648" w:rsidRPr="00D807AD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4E5E6F" w:rsidRPr="00D807AD">
              <w:rPr>
                <w:rFonts w:ascii="Arial" w:hAnsi="Arial" w:cs="Arial"/>
                <w:sz w:val="12"/>
                <w:szCs w:val="12"/>
              </w:rPr>
              <w:t>First</w:t>
            </w:r>
            <w:r w:rsidR="008A12C5" w:rsidRPr="00D807AD">
              <w:rPr>
                <w:rFonts w:ascii="Arial" w:hAnsi="Arial" w:cs="Arial"/>
                <w:sz w:val="12"/>
                <w:szCs w:val="12"/>
              </w:rPr>
              <w:t xml:space="preserve"> Name</w:t>
            </w:r>
            <w:r w:rsidR="00AA1DC7" w:rsidRPr="00D807AD">
              <w:rPr>
                <w:rFonts w:ascii="Arial" w:hAnsi="Arial" w:cs="Arial"/>
                <w:sz w:val="12"/>
                <w:szCs w:val="12"/>
              </w:rPr>
              <w:t xml:space="preserve">, Middle </w:t>
            </w:r>
            <w:r w:rsidR="004E5E6F" w:rsidRPr="00D807AD">
              <w:rPr>
                <w:rFonts w:ascii="Arial" w:hAnsi="Arial" w:cs="Arial"/>
                <w:sz w:val="12"/>
                <w:szCs w:val="12"/>
              </w:rPr>
              <w:t>Name):</w:t>
            </w:r>
          </w:p>
        </w:tc>
        <w:tc>
          <w:tcPr>
            <w:tcW w:w="7238" w:type="dxa"/>
            <w:gridSpan w:val="4"/>
            <w:shd w:val="clear" w:color="auto" w:fill="FFFFFF"/>
          </w:tcPr>
          <w:p w:rsidR="004E5E6F" w:rsidRPr="00D807AD" w:rsidRDefault="00711F65" w:rsidP="004E5E6F">
            <w:pPr>
              <w:rPr>
                <w:rFonts w:ascii="Arial" w:hAnsi="Arial" w:cs="Arial"/>
                <w:sz w:val="18"/>
                <w:szCs w:val="18"/>
              </w:rPr>
            </w:pPr>
            <w:r w:rsidRPr="00D807AD">
              <w:rPr>
                <w:rFonts w:ascii="Arial" w:hAnsi="Arial" w:cs="Arial"/>
                <w:sz w:val="18"/>
                <w:szCs w:val="18"/>
              </w:rPr>
              <w:t>2A. Current</w:t>
            </w:r>
            <w:r w:rsidR="004E5E6F" w:rsidRPr="00D807AD">
              <w:rPr>
                <w:rFonts w:ascii="Arial" w:hAnsi="Arial" w:cs="Arial"/>
                <w:sz w:val="18"/>
                <w:szCs w:val="18"/>
              </w:rPr>
              <w:t xml:space="preserve"> Address:</w:t>
            </w:r>
          </w:p>
        </w:tc>
      </w:tr>
      <w:tr w:rsidR="004E5E6F" w:rsidRPr="00D807AD" w:rsidTr="00463C71">
        <w:trPr>
          <w:cantSplit/>
          <w:trHeight w:val="370"/>
        </w:trPr>
        <w:tc>
          <w:tcPr>
            <w:tcW w:w="7578" w:type="dxa"/>
            <w:gridSpan w:val="7"/>
          </w:tcPr>
          <w:p w:rsidR="004E5E6F" w:rsidRPr="00D807AD" w:rsidRDefault="00E04585" w:rsidP="004E5E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1B.</w:t>
            </w:r>
            <w:r w:rsidR="00711F65" w:rsidRPr="00D807AD">
              <w:rPr>
                <w:rFonts w:ascii="Arial" w:hAnsi="Arial" w:cs="Arial"/>
                <w:sz w:val="18"/>
                <w:szCs w:val="18"/>
              </w:rPr>
              <w:t xml:space="preserve"> Parent</w:t>
            </w:r>
            <w:r w:rsidR="004E5E6F" w:rsidRPr="00D807AD">
              <w:rPr>
                <w:rFonts w:ascii="Arial" w:hAnsi="Arial" w:cs="Arial"/>
                <w:sz w:val="18"/>
                <w:szCs w:val="18"/>
              </w:rPr>
              <w:t xml:space="preserve">/Guardian </w:t>
            </w:r>
            <w:r w:rsidR="00A21DDC" w:rsidRPr="00D807AD">
              <w:rPr>
                <w:rFonts w:ascii="Arial" w:hAnsi="Arial" w:cs="Arial"/>
                <w:sz w:val="12"/>
                <w:szCs w:val="12"/>
              </w:rPr>
              <w:t>(Last Name</w:t>
            </w:r>
            <w:r w:rsidR="00D807AD" w:rsidRPr="00D807AD">
              <w:rPr>
                <w:rFonts w:ascii="Arial" w:hAnsi="Arial" w:cs="Arial"/>
                <w:sz w:val="12"/>
                <w:szCs w:val="12"/>
              </w:rPr>
              <w:t>(s)</w:t>
            </w:r>
            <w:r w:rsidR="008A12C5" w:rsidRPr="00D807AD">
              <w:rPr>
                <w:rFonts w:ascii="Arial" w:hAnsi="Arial" w:cs="Arial"/>
                <w:sz w:val="12"/>
                <w:szCs w:val="12"/>
              </w:rPr>
              <w:t>, First Name, Middle Name):</w:t>
            </w:r>
          </w:p>
        </w:tc>
        <w:tc>
          <w:tcPr>
            <w:tcW w:w="7238" w:type="dxa"/>
            <w:gridSpan w:val="4"/>
            <w:shd w:val="clear" w:color="auto" w:fill="FFFFFF"/>
          </w:tcPr>
          <w:p w:rsidR="004E5E6F" w:rsidRPr="00D807AD" w:rsidRDefault="004E5E6F" w:rsidP="004E5E6F">
            <w:pPr>
              <w:rPr>
                <w:rFonts w:ascii="Arial" w:hAnsi="Arial" w:cs="Arial"/>
                <w:sz w:val="18"/>
                <w:szCs w:val="18"/>
              </w:rPr>
            </w:pPr>
            <w:r w:rsidRPr="00D807AD">
              <w:rPr>
                <w:rFonts w:ascii="Arial" w:hAnsi="Arial" w:cs="Arial"/>
                <w:sz w:val="18"/>
                <w:szCs w:val="18"/>
              </w:rPr>
              <w:t xml:space="preserve">2B. City:                                   </w:t>
            </w:r>
            <w:r w:rsidR="006916D1" w:rsidRPr="00D807AD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D807AD">
              <w:rPr>
                <w:rFonts w:ascii="Arial" w:hAnsi="Arial" w:cs="Arial"/>
                <w:sz w:val="18"/>
                <w:szCs w:val="18"/>
              </w:rPr>
              <w:t>State:                   Zip Code:</w:t>
            </w:r>
          </w:p>
        </w:tc>
      </w:tr>
      <w:tr w:rsidR="004E5E6F" w:rsidRPr="00D807AD" w:rsidTr="00463C71">
        <w:trPr>
          <w:cantSplit/>
          <w:trHeight w:val="370"/>
        </w:trPr>
        <w:tc>
          <w:tcPr>
            <w:tcW w:w="7578" w:type="dxa"/>
            <w:gridSpan w:val="7"/>
          </w:tcPr>
          <w:p w:rsidR="004E5E6F" w:rsidRPr="00D807AD" w:rsidRDefault="004E5E6F" w:rsidP="004E5E6F">
            <w:pPr>
              <w:rPr>
                <w:rFonts w:ascii="Arial" w:hAnsi="Arial" w:cs="Arial"/>
                <w:sz w:val="18"/>
                <w:szCs w:val="18"/>
              </w:rPr>
            </w:pPr>
            <w:r w:rsidRPr="00D807AD">
              <w:rPr>
                <w:rFonts w:ascii="Arial" w:hAnsi="Arial" w:cs="Arial"/>
                <w:sz w:val="18"/>
                <w:szCs w:val="18"/>
              </w:rPr>
              <w:t xml:space="preserve">1C. Self-Eligible Youth </w:t>
            </w:r>
            <w:r w:rsidR="00A21DDC" w:rsidRPr="00D807AD">
              <w:rPr>
                <w:rFonts w:ascii="Arial" w:hAnsi="Arial" w:cs="Arial"/>
                <w:sz w:val="12"/>
                <w:szCs w:val="12"/>
              </w:rPr>
              <w:t>(Last Name</w:t>
            </w:r>
            <w:r w:rsidR="00E62470">
              <w:rPr>
                <w:rFonts w:ascii="Arial" w:hAnsi="Arial" w:cs="Arial"/>
                <w:sz w:val="12"/>
                <w:szCs w:val="12"/>
              </w:rPr>
              <w:t>(s)</w:t>
            </w:r>
            <w:r w:rsidR="008A12C5" w:rsidRPr="00D807AD">
              <w:rPr>
                <w:rFonts w:ascii="Arial" w:hAnsi="Arial" w:cs="Arial"/>
                <w:sz w:val="12"/>
                <w:szCs w:val="12"/>
              </w:rPr>
              <w:t>, First Name, Middle Name):</w:t>
            </w:r>
          </w:p>
        </w:tc>
        <w:tc>
          <w:tcPr>
            <w:tcW w:w="7238" w:type="dxa"/>
            <w:gridSpan w:val="4"/>
            <w:shd w:val="clear" w:color="auto" w:fill="FFFFFF"/>
          </w:tcPr>
          <w:p w:rsidR="004E5E6F" w:rsidRPr="00D807AD" w:rsidRDefault="00CB5FFA" w:rsidP="004E5E6F">
            <w:pPr>
              <w:rPr>
                <w:rFonts w:ascii="Arial" w:hAnsi="Arial" w:cs="Arial"/>
                <w:sz w:val="18"/>
                <w:szCs w:val="18"/>
              </w:rPr>
            </w:pPr>
            <w:r w:rsidRPr="00D807AD">
              <w:rPr>
                <w:rFonts w:ascii="Arial" w:hAnsi="Arial" w:cs="Arial"/>
                <w:sz w:val="18"/>
                <w:szCs w:val="18"/>
              </w:rPr>
              <w:t>2C</w:t>
            </w:r>
            <w:r w:rsidRPr="00D807AD">
              <w:rPr>
                <w:rFonts w:ascii="Arial" w:hAnsi="Arial" w:cs="Arial"/>
                <w:sz w:val="16"/>
                <w:szCs w:val="16"/>
              </w:rPr>
              <w:t>. Hom</w:t>
            </w:r>
            <w:r w:rsidR="003F7992" w:rsidRPr="00D807AD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D807AD">
              <w:rPr>
                <w:rFonts w:ascii="Arial" w:hAnsi="Arial" w:cs="Arial"/>
                <w:sz w:val="16"/>
                <w:szCs w:val="16"/>
              </w:rPr>
              <w:t>or Contact</w:t>
            </w:r>
            <w:r w:rsidR="00711F65" w:rsidRPr="00D807AD">
              <w:rPr>
                <w:rFonts w:ascii="Arial" w:hAnsi="Arial" w:cs="Arial"/>
                <w:sz w:val="16"/>
                <w:szCs w:val="16"/>
              </w:rPr>
              <w:t xml:space="preserve"> Telep</w:t>
            </w:r>
            <w:r w:rsidR="004E5E6F" w:rsidRPr="00D807AD">
              <w:rPr>
                <w:rFonts w:ascii="Arial" w:hAnsi="Arial" w:cs="Arial"/>
                <w:sz w:val="16"/>
                <w:szCs w:val="16"/>
              </w:rPr>
              <w:t>hone Number:</w:t>
            </w:r>
          </w:p>
        </w:tc>
      </w:tr>
      <w:tr w:rsidR="004E5E6F" w:rsidRPr="00D807AD">
        <w:trPr>
          <w:cantSplit/>
        </w:trPr>
        <w:tc>
          <w:tcPr>
            <w:tcW w:w="14816" w:type="dxa"/>
            <w:gridSpan w:val="11"/>
            <w:shd w:val="clear" w:color="auto" w:fill="E0E0E0"/>
          </w:tcPr>
          <w:p w:rsidR="004E5E6F" w:rsidRPr="00D807AD" w:rsidRDefault="00212DBC" w:rsidP="004E5E6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807AD">
              <w:rPr>
                <w:rFonts w:ascii="Arial" w:hAnsi="Arial" w:cs="Arial"/>
                <w:b/>
                <w:sz w:val="19"/>
                <w:szCs w:val="19"/>
              </w:rPr>
              <w:t xml:space="preserve">II. </w:t>
            </w:r>
            <w:r w:rsidR="00BE660A" w:rsidRPr="00D807AD">
              <w:rPr>
                <w:rFonts w:ascii="Arial" w:hAnsi="Arial" w:cs="Arial"/>
                <w:b/>
                <w:sz w:val="19"/>
                <w:szCs w:val="19"/>
              </w:rPr>
              <w:t>CHILD</w:t>
            </w:r>
            <w:r w:rsidR="00657B83" w:rsidRPr="00D807A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4E5E6F" w:rsidRPr="00D807AD">
              <w:rPr>
                <w:rFonts w:ascii="Arial" w:hAnsi="Arial" w:cs="Arial"/>
                <w:b/>
                <w:sz w:val="19"/>
                <w:szCs w:val="19"/>
              </w:rPr>
              <w:t>DATA</w:t>
            </w:r>
          </w:p>
        </w:tc>
      </w:tr>
      <w:tr w:rsidR="00F50BBF" w:rsidRPr="00D807AD">
        <w:trPr>
          <w:cantSplit/>
        </w:trPr>
        <w:tc>
          <w:tcPr>
            <w:tcW w:w="3978" w:type="dxa"/>
            <w:gridSpan w:val="2"/>
          </w:tcPr>
          <w:p w:rsidR="00F50BBF" w:rsidRPr="00D807AD" w:rsidRDefault="00F50BBF" w:rsidP="00FB216F">
            <w:pPr>
              <w:rPr>
                <w:rFonts w:ascii="Arial" w:hAnsi="Arial" w:cs="Arial"/>
                <w:sz w:val="16"/>
                <w:szCs w:val="16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3.</w:t>
            </w:r>
            <w:r w:rsidRPr="00D807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1F65" w:rsidRPr="00D807AD">
              <w:rPr>
                <w:rFonts w:ascii="Arial" w:hAnsi="Arial" w:cs="Arial"/>
                <w:sz w:val="12"/>
                <w:szCs w:val="12"/>
              </w:rPr>
              <w:t>(</w:t>
            </w:r>
            <w:r w:rsidRPr="00D807AD">
              <w:rPr>
                <w:rFonts w:ascii="Arial" w:hAnsi="Arial" w:cs="Arial"/>
                <w:sz w:val="12"/>
                <w:szCs w:val="12"/>
              </w:rPr>
              <w:t>Last Name</w:t>
            </w:r>
            <w:r w:rsidR="00711F65" w:rsidRPr="00D807AD">
              <w:rPr>
                <w:rFonts w:ascii="Arial" w:hAnsi="Arial" w:cs="Arial"/>
                <w:sz w:val="12"/>
                <w:szCs w:val="12"/>
              </w:rPr>
              <w:t xml:space="preserve"> 1, </w:t>
            </w:r>
            <w:r w:rsidRPr="00D807AD">
              <w:rPr>
                <w:rFonts w:ascii="Arial" w:hAnsi="Arial" w:cs="Arial"/>
                <w:sz w:val="12"/>
                <w:szCs w:val="12"/>
              </w:rPr>
              <w:t>Last Name</w:t>
            </w:r>
            <w:r w:rsidR="00711F65" w:rsidRPr="00D807AD">
              <w:rPr>
                <w:rFonts w:ascii="Arial" w:hAnsi="Arial" w:cs="Arial"/>
                <w:sz w:val="12"/>
                <w:szCs w:val="12"/>
              </w:rPr>
              <w:t xml:space="preserve"> 2</w:t>
            </w:r>
            <w:r w:rsidRPr="00D807AD">
              <w:rPr>
                <w:rFonts w:ascii="Arial" w:hAnsi="Arial" w:cs="Arial"/>
                <w:sz w:val="12"/>
                <w:szCs w:val="12"/>
              </w:rPr>
              <w:t>,  Suffix, First Name, Middle Name,)</w:t>
            </w:r>
          </w:p>
        </w:tc>
        <w:tc>
          <w:tcPr>
            <w:tcW w:w="720" w:type="dxa"/>
          </w:tcPr>
          <w:p w:rsidR="00F50BBF" w:rsidRPr="00D807AD" w:rsidRDefault="00F50BBF" w:rsidP="00561C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4. Sex</w:t>
            </w:r>
          </w:p>
          <w:p w:rsidR="00F50BBF" w:rsidRPr="00D807AD" w:rsidRDefault="00F50BBF" w:rsidP="00561C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M  or  F</w:t>
            </w:r>
          </w:p>
        </w:tc>
        <w:tc>
          <w:tcPr>
            <w:tcW w:w="1080" w:type="dxa"/>
          </w:tcPr>
          <w:p w:rsidR="00F50BBF" w:rsidRPr="00D807AD" w:rsidRDefault="00F50BBF" w:rsidP="00110A47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5. Birth Date</w:t>
            </w:r>
          </w:p>
          <w:p w:rsidR="00F50BBF" w:rsidRPr="00D807AD" w:rsidRDefault="00F50BBF" w:rsidP="00661A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mm/</w:t>
            </w:r>
            <w:proofErr w:type="spellStart"/>
            <w:r w:rsidRPr="00D807AD">
              <w:rPr>
                <w:rFonts w:ascii="Arial" w:hAnsi="Arial" w:cs="Arial"/>
                <w:sz w:val="14"/>
                <w:szCs w:val="14"/>
              </w:rPr>
              <w:t>dd</w:t>
            </w:r>
            <w:proofErr w:type="spellEnd"/>
            <w:r w:rsidRPr="00D807AD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D807AD">
              <w:rPr>
                <w:rFonts w:ascii="Arial" w:hAnsi="Arial" w:cs="Arial"/>
                <w:sz w:val="14"/>
                <w:szCs w:val="14"/>
              </w:rPr>
              <w:t>yy</w:t>
            </w:r>
            <w:proofErr w:type="spellEnd"/>
          </w:p>
        </w:tc>
        <w:tc>
          <w:tcPr>
            <w:tcW w:w="720" w:type="dxa"/>
            <w:shd w:val="clear" w:color="auto" w:fill="FFFFFF"/>
          </w:tcPr>
          <w:p w:rsidR="004574AE" w:rsidRPr="00D807AD" w:rsidRDefault="00711F65" w:rsidP="00561C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 xml:space="preserve">6. </w:t>
            </w:r>
          </w:p>
          <w:p w:rsidR="00A21DDC" w:rsidRPr="00D807AD" w:rsidRDefault="00A21DDC" w:rsidP="00561C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Code</w:t>
            </w:r>
          </w:p>
        </w:tc>
        <w:tc>
          <w:tcPr>
            <w:tcW w:w="450" w:type="dxa"/>
            <w:shd w:val="clear" w:color="auto" w:fill="FFFFFF"/>
          </w:tcPr>
          <w:p w:rsidR="00F50BBF" w:rsidRPr="00D807AD" w:rsidRDefault="004574AE" w:rsidP="00561C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 xml:space="preserve">7. </w:t>
            </w:r>
          </w:p>
          <w:p w:rsidR="00A21DDC" w:rsidRPr="00D807AD" w:rsidRDefault="00A21DDC" w:rsidP="00561C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MB</w:t>
            </w:r>
          </w:p>
        </w:tc>
        <w:tc>
          <w:tcPr>
            <w:tcW w:w="630" w:type="dxa"/>
            <w:shd w:val="clear" w:color="auto" w:fill="FFFFFF"/>
          </w:tcPr>
          <w:p w:rsidR="00F50BBF" w:rsidRPr="00D807AD" w:rsidRDefault="00F50BBF" w:rsidP="00F50BB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 xml:space="preserve">8. </w:t>
            </w:r>
            <w:r w:rsidRPr="00D807AD">
              <w:rPr>
                <w:rFonts w:ascii="Arial" w:hAnsi="Arial" w:cs="Arial"/>
                <w:spacing w:val="-20"/>
                <w:sz w:val="14"/>
                <w:szCs w:val="14"/>
              </w:rPr>
              <w:t>Grade</w:t>
            </w:r>
          </w:p>
        </w:tc>
        <w:tc>
          <w:tcPr>
            <w:tcW w:w="1980" w:type="dxa"/>
            <w:shd w:val="clear" w:color="auto" w:fill="FFFFFF"/>
          </w:tcPr>
          <w:p w:rsidR="004B72DF" w:rsidRDefault="004B72DF" w:rsidP="00FB216F">
            <w:pPr>
              <w:rPr>
                <w:rFonts w:ascii="Arial" w:hAnsi="Arial" w:cs="Arial"/>
                <w:sz w:val="14"/>
                <w:szCs w:val="14"/>
              </w:rPr>
            </w:pPr>
          </w:p>
          <w:p w:rsidR="00F50BBF" w:rsidRPr="00D807AD" w:rsidRDefault="00F50BBF" w:rsidP="00FB21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9. SIMS # (9 digits)</w:t>
            </w:r>
          </w:p>
        </w:tc>
        <w:tc>
          <w:tcPr>
            <w:tcW w:w="22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10. Birth Place</w:t>
            </w:r>
          </w:p>
          <w:p w:rsidR="00F50BBF" w:rsidRPr="00D807AD" w:rsidRDefault="00F50BBF" w:rsidP="00FB21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2"/>
                <w:szCs w:val="12"/>
              </w:rPr>
              <w:t>(City/State/Country)</w:t>
            </w:r>
          </w:p>
        </w:tc>
        <w:tc>
          <w:tcPr>
            <w:tcW w:w="180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11.  Attendance Center’s</w:t>
            </w:r>
            <w:r w:rsidR="004B72DF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D807AD">
              <w:rPr>
                <w:rFonts w:ascii="Arial" w:hAnsi="Arial" w:cs="Arial"/>
                <w:sz w:val="14"/>
                <w:szCs w:val="14"/>
              </w:rPr>
              <w:t>Name</w:t>
            </w:r>
          </w:p>
        </w:tc>
        <w:tc>
          <w:tcPr>
            <w:tcW w:w="1208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 xml:space="preserve">12. Date child enrolled  </w:t>
            </w:r>
          </w:p>
        </w:tc>
      </w:tr>
      <w:tr w:rsidR="00F50BBF" w:rsidRPr="00D807AD">
        <w:trPr>
          <w:cantSplit/>
        </w:trPr>
        <w:tc>
          <w:tcPr>
            <w:tcW w:w="3978" w:type="dxa"/>
            <w:gridSpan w:val="2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8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8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50BBF" w:rsidRPr="00D807AD">
        <w:trPr>
          <w:cantSplit/>
        </w:trPr>
        <w:tc>
          <w:tcPr>
            <w:tcW w:w="3978" w:type="dxa"/>
            <w:gridSpan w:val="2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8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0" w:type="dxa"/>
            <w:shd w:val="clear" w:color="auto" w:fill="FFFFFF"/>
          </w:tcPr>
          <w:p w:rsidR="00F50BBF" w:rsidRPr="00D807AD" w:rsidRDefault="00F50BBF" w:rsidP="00FB216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8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50BBF" w:rsidRPr="00D807AD">
        <w:trPr>
          <w:cantSplit/>
        </w:trPr>
        <w:tc>
          <w:tcPr>
            <w:tcW w:w="3978" w:type="dxa"/>
            <w:gridSpan w:val="2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8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0" w:type="dxa"/>
            <w:shd w:val="clear" w:color="auto" w:fill="FFFFFF"/>
          </w:tcPr>
          <w:p w:rsidR="00F50BBF" w:rsidRPr="00D807AD" w:rsidRDefault="00F50BBF" w:rsidP="00FB216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8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50BBF" w:rsidRPr="00D807AD">
        <w:trPr>
          <w:cantSplit/>
        </w:trPr>
        <w:tc>
          <w:tcPr>
            <w:tcW w:w="3978" w:type="dxa"/>
            <w:gridSpan w:val="2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8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0" w:type="dxa"/>
            <w:shd w:val="clear" w:color="auto" w:fill="FFFFFF"/>
          </w:tcPr>
          <w:p w:rsidR="00F50BBF" w:rsidRPr="00D807AD" w:rsidRDefault="00F50BBF" w:rsidP="00FB216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8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50BBF" w:rsidRPr="00D807AD">
        <w:trPr>
          <w:cantSplit/>
        </w:trPr>
        <w:tc>
          <w:tcPr>
            <w:tcW w:w="3978" w:type="dxa"/>
            <w:gridSpan w:val="2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8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0" w:type="dxa"/>
            <w:shd w:val="clear" w:color="auto" w:fill="FFFFFF"/>
          </w:tcPr>
          <w:p w:rsidR="00F50BBF" w:rsidRPr="00D807AD" w:rsidRDefault="00F50BBF" w:rsidP="00FB216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8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50BBF" w:rsidRPr="00D807AD">
        <w:trPr>
          <w:cantSplit/>
        </w:trPr>
        <w:tc>
          <w:tcPr>
            <w:tcW w:w="3978" w:type="dxa"/>
            <w:gridSpan w:val="2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80" w:type="dxa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8" w:type="dxa"/>
            <w:shd w:val="clear" w:color="auto" w:fill="FFFFFF"/>
          </w:tcPr>
          <w:p w:rsidR="00F50BBF" w:rsidRPr="00D807AD" w:rsidRDefault="00F50BBF" w:rsidP="00FB216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B216F" w:rsidRPr="00D807AD" w:rsidTr="00851A47">
        <w:trPr>
          <w:cantSplit/>
        </w:trPr>
        <w:tc>
          <w:tcPr>
            <w:tcW w:w="7578" w:type="dxa"/>
            <w:gridSpan w:val="7"/>
            <w:tcBorders>
              <w:bottom w:val="nil"/>
              <w:right w:val="single" w:sz="4" w:space="0" w:color="auto"/>
            </w:tcBorders>
            <w:shd w:val="clear" w:color="auto" w:fill="E0E0E0"/>
          </w:tcPr>
          <w:p w:rsidR="00FB216F" w:rsidRPr="00D807AD" w:rsidRDefault="00953606" w:rsidP="00FB216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807AD">
              <w:rPr>
                <w:rFonts w:ascii="Arial" w:hAnsi="Arial" w:cs="Arial"/>
                <w:b/>
                <w:sz w:val="19"/>
                <w:szCs w:val="19"/>
              </w:rPr>
              <w:t xml:space="preserve">III. </w:t>
            </w:r>
            <w:r w:rsidR="00061FF7" w:rsidRPr="00D807AD">
              <w:rPr>
                <w:rFonts w:ascii="Arial" w:hAnsi="Arial" w:cs="Arial"/>
                <w:b/>
                <w:sz w:val="19"/>
                <w:szCs w:val="19"/>
              </w:rPr>
              <w:t xml:space="preserve">Qualifying Move and Work </w:t>
            </w:r>
            <w:r w:rsidR="00FB216F" w:rsidRPr="00D807A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216F" w:rsidRPr="00D807AD" w:rsidRDefault="00FB216F" w:rsidP="00FB216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807AD">
              <w:rPr>
                <w:rFonts w:ascii="Arial" w:hAnsi="Arial" w:cs="Arial"/>
                <w:b/>
                <w:sz w:val="19"/>
                <w:szCs w:val="19"/>
              </w:rPr>
              <w:t>IV. Comments</w:t>
            </w:r>
            <w:r w:rsidR="009763E4" w:rsidRPr="00D807A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57D02" w:rsidRPr="00D807AD">
              <w:rPr>
                <w:rFonts w:ascii="Arial" w:hAnsi="Arial" w:cs="Arial"/>
                <w:b/>
                <w:sz w:val="19"/>
                <w:szCs w:val="19"/>
              </w:rPr>
              <w:t>Section (Must include 2bi, 4c, 5, 6a, and 6b of the Qualifying Move &amp; Work Section, if applicable)</w:t>
            </w:r>
          </w:p>
        </w:tc>
      </w:tr>
      <w:tr w:rsidR="00FB216F" w:rsidRPr="00D807AD" w:rsidTr="00AC0497">
        <w:trPr>
          <w:cantSplit/>
          <w:trHeight w:val="5355"/>
        </w:trPr>
        <w:tc>
          <w:tcPr>
            <w:tcW w:w="75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D" w:rsidRPr="005746AA" w:rsidRDefault="00B6763D" w:rsidP="00AC0497">
            <w:pPr>
              <w:pStyle w:val="IDRBulletlis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720"/>
              </w:tabs>
              <w:spacing w:before="0" w:after="0"/>
              <w:ind w:left="180" w:hanging="180"/>
              <w:rPr>
                <w:rFonts w:ascii="Arial" w:hAnsi="Arial" w:cs="Arial"/>
                <w:sz w:val="14"/>
                <w:szCs w:val="14"/>
                <w:u w:val="single" w:color="000000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 xml:space="preserve">1. The </w:t>
            </w:r>
            <w:proofErr w:type="gramStart"/>
            <w:r w:rsidRPr="00D807AD">
              <w:rPr>
                <w:rFonts w:ascii="Arial" w:hAnsi="Arial" w:cs="Arial"/>
                <w:sz w:val="14"/>
                <w:szCs w:val="14"/>
              </w:rPr>
              <w:t>child(</w:t>
            </w:r>
            <w:proofErr w:type="spellStart"/>
            <w:proofErr w:type="gramEnd"/>
            <w:r w:rsidRPr="00D807AD">
              <w:rPr>
                <w:rFonts w:ascii="Arial" w:hAnsi="Arial" w:cs="Arial"/>
                <w:sz w:val="14"/>
                <w:szCs w:val="14"/>
              </w:rPr>
              <w:t>ren</w:t>
            </w:r>
            <w:proofErr w:type="spellEnd"/>
            <w:r w:rsidRPr="00D807AD">
              <w:rPr>
                <w:rFonts w:ascii="Arial" w:hAnsi="Arial" w:cs="Arial"/>
                <w:sz w:val="14"/>
                <w:szCs w:val="14"/>
              </w:rPr>
              <w:t xml:space="preserve">) listed on this form moved </w:t>
            </w:r>
            <w:r w:rsidR="005746AA">
              <w:rPr>
                <w:rFonts w:ascii="Arial" w:hAnsi="Arial" w:cs="Arial"/>
                <w:sz w:val="14"/>
                <w:szCs w:val="14"/>
              </w:rPr>
              <w:t xml:space="preserve">due to economic necessity </w:t>
            </w:r>
            <w:r w:rsidRPr="00D807AD">
              <w:rPr>
                <w:rFonts w:ascii="Arial" w:hAnsi="Arial" w:cs="Arial"/>
                <w:sz w:val="14"/>
                <w:szCs w:val="14"/>
              </w:rPr>
              <w:t>from a residence in ________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 xml:space="preserve">School district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color="000000"/>
              </w:rPr>
              <w:t xml:space="preserve"> 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>/</w:t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     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 xml:space="preserve">City     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color="000000"/>
              </w:rPr>
              <w:t xml:space="preserve"> 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>/</w:t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 xml:space="preserve">State    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ab/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="00165691">
              <w:rPr>
                <w:rFonts w:ascii="Arial" w:hAnsi="Arial" w:cs="Arial"/>
                <w:sz w:val="14"/>
                <w:szCs w:val="14"/>
                <w:u w:color="000000"/>
              </w:rPr>
              <w:t>/</w:t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>Country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 xml:space="preserve">______ </w:t>
            </w:r>
            <w:r w:rsidRPr="00D807AD">
              <w:rPr>
                <w:rFonts w:ascii="Arial" w:hAnsi="Arial" w:cs="Arial"/>
                <w:sz w:val="14"/>
                <w:szCs w:val="14"/>
              </w:rPr>
              <w:t>to a residence in ________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 xml:space="preserve">School district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color="000000"/>
              </w:rPr>
              <w:t xml:space="preserve">  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 xml:space="preserve">/ </w:t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    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 xml:space="preserve">City     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color="000000"/>
              </w:rPr>
              <w:t xml:space="preserve"> 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>/</w:t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>State</w:t>
            </w:r>
            <w:r w:rsidRPr="00D807AD">
              <w:rPr>
                <w:rFonts w:ascii="Arial" w:hAnsi="Arial" w:cs="Arial"/>
                <w:sz w:val="14"/>
                <w:szCs w:val="14"/>
              </w:rPr>
              <w:t>__________.</w:t>
            </w:r>
          </w:p>
          <w:p w:rsidR="00B6763D" w:rsidRPr="00D807AD" w:rsidRDefault="00B6763D" w:rsidP="00AC0497">
            <w:pPr>
              <w:pStyle w:val="IDRBulletlis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720"/>
                <w:tab w:val="left" w:pos="0"/>
              </w:tabs>
              <w:spacing w:before="0" w:after="0"/>
              <w:ind w:left="180" w:hanging="180"/>
              <w:rPr>
                <w:rFonts w:ascii="Arial" w:hAnsi="Arial" w:cs="Arial"/>
                <w:sz w:val="14"/>
                <w:szCs w:val="14"/>
              </w:rPr>
            </w:pPr>
          </w:p>
          <w:p w:rsidR="00B6763D" w:rsidRPr="00D807AD" w:rsidRDefault="00B6763D" w:rsidP="00AC0497">
            <w:pPr>
              <w:pStyle w:val="IDRBulletlis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720"/>
                <w:tab w:val="left" w:pos="0"/>
                <w:tab w:val="left" w:pos="180"/>
              </w:tabs>
              <w:spacing w:before="0" w:after="0"/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 xml:space="preserve">2. The </w:t>
            </w:r>
            <w:proofErr w:type="gramStart"/>
            <w:r w:rsidRPr="00D807AD">
              <w:rPr>
                <w:rFonts w:ascii="Arial" w:hAnsi="Arial" w:cs="Arial"/>
                <w:sz w:val="14"/>
                <w:szCs w:val="14"/>
              </w:rPr>
              <w:t>child(</w:t>
            </w:r>
            <w:proofErr w:type="spellStart"/>
            <w:proofErr w:type="gramEnd"/>
            <w:r w:rsidRPr="00D807AD">
              <w:rPr>
                <w:rFonts w:ascii="Arial" w:hAnsi="Arial" w:cs="Arial"/>
                <w:sz w:val="14"/>
                <w:szCs w:val="14"/>
              </w:rPr>
              <w:t>ren</w:t>
            </w:r>
            <w:proofErr w:type="spellEnd"/>
            <w:r w:rsidRPr="00D807AD">
              <w:rPr>
                <w:rFonts w:ascii="Arial" w:hAnsi="Arial" w:cs="Arial"/>
                <w:sz w:val="14"/>
                <w:szCs w:val="14"/>
              </w:rPr>
              <w:t>) moved (complete both a. and b.):</w:t>
            </w:r>
          </w:p>
          <w:p w:rsidR="00B6763D" w:rsidRPr="00D807AD" w:rsidRDefault="00B6763D" w:rsidP="00AC0497">
            <w:pPr>
              <w:pStyle w:val="IDRBulletlis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720"/>
                <w:tab w:val="left" w:pos="0"/>
                <w:tab w:val="left" w:pos="180"/>
              </w:tabs>
              <w:spacing w:before="0" w:after="0"/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ab/>
            </w:r>
            <w:proofErr w:type="gramStart"/>
            <w:r w:rsidRPr="00D807AD">
              <w:rPr>
                <w:rFonts w:ascii="Arial" w:hAnsi="Arial" w:cs="Arial"/>
                <w:sz w:val="14"/>
                <w:szCs w:val="14"/>
              </w:rPr>
              <w:t>a</w:t>
            </w:r>
            <w:proofErr w:type="gramEnd"/>
            <w:r w:rsidRPr="00D807AD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on own as worker, OR   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with the worker, OR   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to join or precede the worker. </w:t>
            </w:r>
          </w:p>
          <w:p w:rsidR="00851A47" w:rsidRDefault="00B6763D" w:rsidP="00AC0497">
            <w:pPr>
              <w:pStyle w:val="IDRBulletlis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720"/>
                <w:tab w:val="left" w:pos="0"/>
                <w:tab w:val="left" w:pos="180"/>
              </w:tabs>
              <w:spacing w:before="0" w:after="0"/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ab/>
              <w:t>b. The worker, ______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>First Name and Last Name of Worker</w:t>
            </w:r>
            <w:r w:rsidRPr="00D807AD">
              <w:rPr>
                <w:rFonts w:ascii="Arial" w:hAnsi="Arial" w:cs="Arial"/>
                <w:sz w:val="14"/>
                <w:szCs w:val="14"/>
              </w:rPr>
              <w:t>_______,</w:t>
            </w:r>
            <w:r w:rsidR="00851A4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07AD">
              <w:rPr>
                <w:rFonts w:ascii="Arial" w:hAnsi="Arial" w:cs="Arial"/>
                <w:sz w:val="14"/>
                <w:szCs w:val="14"/>
              </w:rPr>
              <w:t>is the child or the child’s</w:t>
            </w:r>
            <w:r w:rsidR="00851A47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B6763D" w:rsidRPr="00D807AD" w:rsidRDefault="00B6763D" w:rsidP="00AC0497">
            <w:pPr>
              <w:pStyle w:val="IDRBulletlis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720"/>
                <w:tab w:val="left" w:pos="0"/>
                <w:tab w:val="left" w:pos="180"/>
              </w:tabs>
              <w:spacing w:before="0" w:after="0"/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51A47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D807AD">
              <w:rPr>
                <w:rFonts w:ascii="Arial" w:hAnsi="Arial" w:cs="Arial"/>
                <w:sz w:val="14"/>
                <w:szCs w:val="14"/>
              </w:rPr>
              <w:t>parent</w:t>
            </w:r>
            <w:proofErr w:type="gramEnd"/>
            <w:r w:rsidRPr="00D807A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spouse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guardian.</w:t>
            </w:r>
          </w:p>
          <w:p w:rsidR="00851A47" w:rsidRDefault="00B6763D" w:rsidP="00AC0497">
            <w:pPr>
              <w:pStyle w:val="IDRBulletlis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720"/>
                <w:tab w:val="left" w:pos="0"/>
                <w:tab w:val="left" w:pos="360"/>
                <w:tab w:val="left" w:pos="1260"/>
              </w:tabs>
              <w:spacing w:before="0" w:after="0"/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</w:p>
          <w:p w:rsidR="00B6763D" w:rsidRPr="00D807AD" w:rsidRDefault="00851A47" w:rsidP="00AC0497">
            <w:pPr>
              <w:pStyle w:val="IDRBulletlis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720"/>
                <w:tab w:val="left" w:pos="0"/>
                <w:tab w:val="left" w:pos="360"/>
                <w:tab w:val="left" w:pos="1260"/>
              </w:tabs>
              <w:spacing w:before="0" w:after="0"/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B6763D" w:rsidRPr="00D807AD">
              <w:rPr>
                <w:rFonts w:ascii="Arial" w:hAnsi="Arial" w:cs="Arial"/>
                <w:sz w:val="14"/>
                <w:szCs w:val="14"/>
              </w:rPr>
              <w:t xml:space="preserve">i. (Complete if “to join or </w:t>
            </w:r>
            <w:proofErr w:type="gramStart"/>
            <w:r w:rsidR="00B6763D" w:rsidRPr="00D807AD">
              <w:rPr>
                <w:rFonts w:ascii="Arial" w:hAnsi="Arial" w:cs="Arial"/>
                <w:sz w:val="14"/>
                <w:szCs w:val="14"/>
              </w:rPr>
              <w:t>precede</w:t>
            </w:r>
            <w:proofErr w:type="gramEnd"/>
            <w:r w:rsidR="00B6763D" w:rsidRPr="00D807AD">
              <w:rPr>
                <w:rFonts w:ascii="Arial" w:hAnsi="Arial" w:cs="Arial"/>
                <w:sz w:val="14"/>
                <w:szCs w:val="14"/>
              </w:rPr>
              <w:t>” is checked in 2a.) The worker moved on ____</w:t>
            </w:r>
            <w:r w:rsidR="00B6763D"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>MM/DD/YY</w:t>
            </w:r>
            <w:r w:rsidR="00B6763D" w:rsidRPr="00D807AD">
              <w:rPr>
                <w:rFonts w:ascii="Arial" w:hAnsi="Arial" w:cs="Arial"/>
                <w:sz w:val="14"/>
                <w:szCs w:val="14"/>
              </w:rPr>
              <w:t>____.  The child(</w:t>
            </w:r>
            <w:proofErr w:type="spellStart"/>
            <w:r w:rsidR="00B6763D" w:rsidRPr="00D807AD">
              <w:rPr>
                <w:rFonts w:ascii="Arial" w:hAnsi="Arial" w:cs="Arial"/>
                <w:sz w:val="14"/>
                <w:szCs w:val="14"/>
              </w:rPr>
              <w:t>ren</w:t>
            </w:r>
            <w:proofErr w:type="spellEnd"/>
            <w:r w:rsidR="00B6763D" w:rsidRPr="00D807AD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B6763D" w:rsidRPr="00D807AD" w:rsidRDefault="00B6763D" w:rsidP="00AC0497">
            <w:pPr>
              <w:pStyle w:val="IDRBulletlis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720"/>
                <w:tab w:val="left" w:pos="0"/>
                <w:tab w:val="left" w:pos="540"/>
                <w:tab w:val="left" w:pos="1260"/>
              </w:tabs>
              <w:spacing w:before="0" w:after="0"/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  <w:r w:rsidR="00851A47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proofErr w:type="gramStart"/>
            <w:r w:rsidRPr="00D807AD">
              <w:rPr>
                <w:rFonts w:ascii="Arial" w:hAnsi="Arial" w:cs="Arial"/>
                <w:sz w:val="14"/>
                <w:szCs w:val="14"/>
              </w:rPr>
              <w:t>moved</w:t>
            </w:r>
            <w:proofErr w:type="gramEnd"/>
            <w:r w:rsidRPr="00D807AD">
              <w:rPr>
                <w:rFonts w:ascii="Arial" w:hAnsi="Arial" w:cs="Arial"/>
                <w:sz w:val="14"/>
                <w:szCs w:val="14"/>
              </w:rPr>
              <w:t xml:space="preserve"> on ____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>MM/DD/YY</w:t>
            </w:r>
            <w:r w:rsidRPr="00D807AD">
              <w:rPr>
                <w:rFonts w:ascii="Arial" w:hAnsi="Arial" w:cs="Arial"/>
                <w:sz w:val="14"/>
                <w:szCs w:val="14"/>
              </w:rPr>
              <w:t>____. (provide comment)</w:t>
            </w:r>
          </w:p>
          <w:p w:rsidR="00B6763D" w:rsidRPr="00D807AD" w:rsidRDefault="00B6763D" w:rsidP="00AC0497">
            <w:pPr>
              <w:pStyle w:val="IDRBulletlis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720"/>
                <w:tab w:val="left" w:pos="0"/>
                <w:tab w:val="left" w:pos="540"/>
                <w:tab w:val="left" w:pos="1260"/>
              </w:tabs>
              <w:spacing w:before="0" w:after="0"/>
              <w:ind w:left="180" w:hanging="180"/>
              <w:rPr>
                <w:rFonts w:ascii="Arial" w:hAnsi="Arial" w:cs="Arial"/>
                <w:sz w:val="14"/>
                <w:szCs w:val="14"/>
              </w:rPr>
            </w:pPr>
          </w:p>
          <w:p w:rsidR="00B6763D" w:rsidRPr="00D807AD" w:rsidRDefault="00B6763D" w:rsidP="00AC0497">
            <w:pPr>
              <w:numPr>
                <w:ilvl w:val="0"/>
                <w:numId w:val="28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360"/>
                <w:tab w:val="left" w:pos="0"/>
                <w:tab w:val="num" w:pos="18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The Qualifying Arrival Date was ______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>MM/DD/YY</w:t>
            </w:r>
            <w:r w:rsidRPr="00D807AD">
              <w:rPr>
                <w:rFonts w:ascii="Arial" w:hAnsi="Arial" w:cs="Arial"/>
                <w:sz w:val="14"/>
                <w:szCs w:val="14"/>
              </w:rPr>
              <w:t>_______.</w:t>
            </w:r>
          </w:p>
          <w:p w:rsidR="005746AA" w:rsidRDefault="005746AA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</w:p>
          <w:p w:rsidR="005746AA" w:rsidRDefault="005746AA" w:rsidP="00AC0497">
            <w:pPr>
              <w:numPr>
                <w:ilvl w:val="0"/>
                <w:numId w:val="28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360"/>
                <w:tab w:val="left" w:pos="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>e worker</w:t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moved </w:t>
            </w:r>
            <w:r>
              <w:rPr>
                <w:rFonts w:ascii="Arial" w:hAnsi="Arial" w:cs="Arial"/>
                <w:sz w:val="14"/>
                <w:szCs w:val="14"/>
              </w:rPr>
              <w:t xml:space="preserve">due to economic necessity </w:t>
            </w:r>
            <w:r w:rsidRPr="00D807AD">
              <w:rPr>
                <w:rFonts w:ascii="Arial" w:hAnsi="Arial" w:cs="Arial"/>
                <w:sz w:val="14"/>
                <w:szCs w:val="14"/>
              </w:rPr>
              <w:t>from a residence in ________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 xml:space="preserve">School district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color="000000"/>
              </w:rPr>
              <w:t xml:space="preserve"> 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>/</w:t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     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 xml:space="preserve">City     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color="000000"/>
              </w:rPr>
              <w:t xml:space="preserve"> 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>/</w:t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 xml:space="preserve">State    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ab/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u w:color="000000"/>
              </w:rPr>
              <w:t>/</w:t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>Country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 xml:space="preserve">______ </w:t>
            </w:r>
            <w:r w:rsidRPr="00D807AD">
              <w:rPr>
                <w:rFonts w:ascii="Arial" w:hAnsi="Arial" w:cs="Arial"/>
                <w:sz w:val="14"/>
                <w:szCs w:val="14"/>
              </w:rPr>
              <w:t>to a residence in ________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 xml:space="preserve">School district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color="000000"/>
              </w:rPr>
              <w:t xml:space="preserve">  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 xml:space="preserve">/ </w:t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    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 xml:space="preserve">City     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color="000000"/>
              </w:rPr>
              <w:t xml:space="preserve"> </w:t>
            </w:r>
            <w:r w:rsidRPr="00D807AD">
              <w:rPr>
                <w:rFonts w:ascii="Arial" w:hAnsi="Arial" w:cs="Arial"/>
                <w:sz w:val="14"/>
                <w:szCs w:val="14"/>
                <w:u w:color="000000"/>
              </w:rPr>
              <w:t>/</w:t>
            </w:r>
            <w:r w:rsidRPr="00D807AD">
              <w:rPr>
                <w:rFonts w:ascii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>State</w:t>
            </w:r>
            <w:r w:rsidRPr="00D807AD">
              <w:rPr>
                <w:rFonts w:ascii="Arial" w:hAnsi="Arial" w:cs="Arial"/>
                <w:sz w:val="14"/>
                <w:szCs w:val="14"/>
              </w:rPr>
              <w:t>__________.</w:t>
            </w:r>
          </w:p>
          <w:p w:rsidR="005746AA" w:rsidRDefault="005746AA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</w:p>
          <w:p w:rsidR="005746AA" w:rsidRDefault="00851A47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5746AA">
              <w:rPr>
                <w:rFonts w:ascii="Arial" w:hAnsi="Arial" w:cs="Arial"/>
                <w:sz w:val="14"/>
                <w:szCs w:val="14"/>
              </w:rPr>
              <w:t>AND the worker</w:t>
            </w:r>
          </w:p>
          <w:p w:rsidR="005746AA" w:rsidRDefault="005746AA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>
              <w:rPr>
                <w:rFonts w:ascii="Arial" w:hAnsi="Arial" w:cs="Arial"/>
                <w:sz w:val="14"/>
                <w:szCs w:val="14"/>
              </w:rPr>
              <w:t xml:space="preserve">   Engaged in new qualifying work soon after the move</w:t>
            </w:r>
          </w:p>
          <w:p w:rsidR="005746AA" w:rsidRDefault="005746AA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51A47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Actively sought new qualifying work, AND has a recent history of moves for qualifying work.</w:t>
            </w:r>
          </w:p>
          <w:p w:rsidR="00B6763D" w:rsidRPr="00D807AD" w:rsidRDefault="00B6763D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0"/>
                <w:tab w:val="left" w:pos="126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</w:p>
          <w:p w:rsidR="00B6763D" w:rsidRPr="00D807AD" w:rsidRDefault="002265CE" w:rsidP="00AC0497">
            <w:pPr>
              <w:numPr>
                <w:ilvl w:val="0"/>
                <w:numId w:val="28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clear" w:pos="360"/>
                <w:tab w:val="num" w:pos="18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161290</wp:posOffset>
                      </wp:positionV>
                      <wp:extent cx="1943100" cy="329565"/>
                      <wp:effectExtent l="0" t="0" r="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EE5" w:rsidRPr="00471505" w:rsidRDefault="000B4EE5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7150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*if applicable, check:</w:t>
                                  </w:r>
                                </w:p>
                                <w:p w:rsidR="000B4EE5" w:rsidRPr="00471505" w:rsidRDefault="000B4EE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50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□</w:t>
                                  </w:r>
                                  <w:r w:rsidRPr="00471505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7150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personal</w:t>
                                  </w:r>
                                  <w:proofErr w:type="gramEnd"/>
                                  <w:r w:rsidRPr="0047150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subsistence</w:t>
                                  </w:r>
                                  <w:r w:rsidRPr="00471505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47150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(provide comment)</w:t>
                                  </w:r>
                                </w:p>
                                <w:p w:rsidR="000B4EE5" w:rsidRDefault="000B4E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03.3pt;margin-top:12.7pt;width:153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">
                      <v:textbox>
                        <w:txbxContent>
                          <w:p w:rsidR="000B4EE5" w:rsidRPr="00471505" w:rsidRDefault="000B4EE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7150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*if applicable, check:</w:t>
                            </w:r>
                          </w:p>
                          <w:p w:rsidR="000B4EE5" w:rsidRPr="00471505" w:rsidRDefault="000B4E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505">
                              <w:rPr>
                                <w:rFonts w:ascii="Arial" w:hAnsi="Arial" w:cs="Arial"/>
                                <w:sz w:val="20"/>
                              </w:rPr>
                              <w:t>□</w:t>
                            </w:r>
                            <w:r w:rsidRPr="004715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7150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personal</w:t>
                            </w:r>
                            <w:proofErr w:type="gramEnd"/>
                            <w:r w:rsidRPr="0047150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subsistence</w:t>
                            </w:r>
                            <w:r w:rsidRPr="0047150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7150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(provide comment)</w:t>
                            </w:r>
                          </w:p>
                          <w:p w:rsidR="000B4EE5" w:rsidRDefault="000B4EE5"/>
                        </w:txbxContent>
                      </v:textbox>
                    </v:shape>
                  </w:pict>
                </mc:Fallback>
              </mc:AlternateContent>
            </w:r>
            <w:r w:rsidR="00B6763D" w:rsidRPr="00D807AD">
              <w:rPr>
                <w:rFonts w:ascii="Arial" w:hAnsi="Arial" w:cs="Arial"/>
                <w:sz w:val="14"/>
                <w:szCs w:val="14"/>
              </w:rPr>
              <w:t>The qualifying work,* _________</w:t>
            </w:r>
            <w:r w:rsidR="00B6763D"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>describe agricultural or fishing work</w:t>
            </w:r>
            <w:r w:rsidR="00B6763D" w:rsidRPr="00D807AD">
              <w:rPr>
                <w:rFonts w:ascii="Arial" w:hAnsi="Arial" w:cs="Arial"/>
                <w:sz w:val="14"/>
                <w:szCs w:val="14"/>
              </w:rPr>
              <w:t>________ was (make a selection in both a. and b.):</w:t>
            </w:r>
          </w:p>
          <w:p w:rsidR="00B6763D" w:rsidRPr="00D807AD" w:rsidRDefault="00B6763D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180"/>
                <w:tab w:val="left" w:pos="900"/>
                <w:tab w:val="left" w:pos="3960"/>
                <w:tab w:val="left" w:pos="5040"/>
                <w:tab w:val="left" w:pos="540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ab/>
              <w:t xml:space="preserve">a.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seasonal OR    </w:t>
            </w:r>
            <w:r w:rsidR="00851A47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temporary employment </w:t>
            </w:r>
          </w:p>
          <w:p w:rsidR="00B6763D" w:rsidRPr="00D807AD" w:rsidRDefault="00B6763D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180"/>
                <w:tab w:val="left" w:pos="900"/>
                <w:tab w:val="left" w:pos="3960"/>
                <w:tab w:val="left" w:pos="5040"/>
                <w:tab w:val="left" w:pos="540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ab/>
              <w:t xml:space="preserve">b.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agricultural OR   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fishing work </w:t>
            </w:r>
          </w:p>
          <w:p w:rsidR="00B6763D" w:rsidRPr="00D807AD" w:rsidRDefault="00B6763D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180" w:hanging="180"/>
              <w:rPr>
                <w:rFonts w:ascii="Arial" w:hAnsi="Arial" w:cs="Arial"/>
                <w:sz w:val="14"/>
                <w:szCs w:val="14"/>
              </w:rPr>
            </w:pPr>
          </w:p>
          <w:p w:rsidR="00B6763D" w:rsidRPr="00D807AD" w:rsidRDefault="00B6763D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18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6. (Complete if “temporary” is checked in #5a) The work was determined to be temporary employment based on:</w:t>
            </w:r>
          </w:p>
          <w:p w:rsidR="00B6763D" w:rsidRPr="00D807AD" w:rsidRDefault="00B6763D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18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ab/>
              <w:t xml:space="preserve">a.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worker’s statement (provide comment), OR</w:t>
            </w:r>
          </w:p>
          <w:p w:rsidR="00B6763D" w:rsidRPr="00D807AD" w:rsidRDefault="00B6763D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18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ab/>
              <w:t xml:space="preserve">b.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employer’s statement (provide comment), OR</w:t>
            </w:r>
          </w:p>
          <w:p w:rsidR="005746AA" w:rsidRDefault="00B6763D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18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ab/>
              <w:t xml:space="preserve">c. </w:t>
            </w:r>
            <w:r w:rsidRPr="00D807AD">
              <w:rPr>
                <w:rFonts w:ascii="Arial" w:hAnsi="Arial" w:cs="Arial"/>
                <w:sz w:val="14"/>
                <w:szCs w:val="14"/>
              </w:rPr>
              <w:sym w:font="Wingdings" w:char="F0A8"/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State documentation</w:t>
            </w:r>
          </w:p>
          <w:p w:rsidR="00AC0497" w:rsidRPr="00D807AD" w:rsidRDefault="00B6763D" w:rsidP="00AC049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18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51A47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for </w:t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</w:r>
            <w:r w:rsidRPr="00D807AD">
              <w:rPr>
                <w:rFonts w:ascii="Arial" w:hAnsi="Arial" w:cs="Arial"/>
                <w:sz w:val="14"/>
                <w:szCs w:val="14"/>
              </w:rPr>
              <w:softHyphen/>
              <w:t>_________</w:t>
            </w:r>
            <w:r w:rsidRPr="00D807AD">
              <w:rPr>
                <w:rFonts w:ascii="Arial" w:hAnsi="Arial" w:cs="Arial"/>
                <w:color w:val="C0C0C0"/>
                <w:sz w:val="14"/>
                <w:szCs w:val="14"/>
                <w:u w:val="single" w:color="000000"/>
              </w:rPr>
              <w:t>Employer</w:t>
            </w:r>
            <w:r w:rsidRPr="00D807AD">
              <w:rPr>
                <w:rFonts w:ascii="Arial" w:hAnsi="Arial" w:cs="Arial"/>
                <w:sz w:val="14"/>
                <w:szCs w:val="14"/>
              </w:rPr>
              <w:t>________</w:t>
            </w:r>
            <w:r w:rsidR="0089304D">
              <w:rPr>
                <w:rFonts w:ascii="Arial" w:hAnsi="Arial" w:cs="Arial"/>
                <w:sz w:val="14"/>
                <w:szCs w:val="14"/>
              </w:rPr>
              <w:t>_____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CF9" w:rsidRPr="00D807AD" w:rsidRDefault="00D46CF9" w:rsidP="00FB216F">
            <w:pPr>
              <w:rPr>
                <w:rFonts w:ascii="Arial" w:hAnsi="Arial" w:cs="Arial"/>
                <w:sz w:val="14"/>
                <w:szCs w:val="14"/>
              </w:rPr>
            </w:pPr>
          </w:p>
          <w:p w:rsidR="00930E40" w:rsidRPr="00D807AD" w:rsidRDefault="009C171F" w:rsidP="00FB216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Please include place, town, and state of employment.</w:t>
            </w:r>
          </w:p>
          <w:p w:rsidR="00930E40" w:rsidRPr="00D807AD" w:rsidRDefault="00930E40" w:rsidP="00FB216F">
            <w:pPr>
              <w:rPr>
                <w:rFonts w:ascii="Arial" w:hAnsi="Arial" w:cs="Arial"/>
                <w:sz w:val="14"/>
                <w:szCs w:val="14"/>
              </w:rPr>
            </w:pPr>
          </w:p>
          <w:p w:rsidR="00930E40" w:rsidRPr="00D807AD" w:rsidRDefault="00930E40" w:rsidP="00FB216F">
            <w:pPr>
              <w:rPr>
                <w:rFonts w:ascii="Arial" w:hAnsi="Arial" w:cs="Arial"/>
                <w:sz w:val="14"/>
                <w:szCs w:val="14"/>
              </w:rPr>
            </w:pPr>
          </w:p>
          <w:p w:rsidR="00FB216F" w:rsidRPr="00D807AD" w:rsidRDefault="00557D02" w:rsidP="00FB216F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D807AD">
              <w:rPr>
                <w:rFonts w:ascii="Arial" w:hAnsi="Arial" w:cs="Arial"/>
                <w:b/>
                <w:sz w:val="14"/>
                <w:szCs w:val="14"/>
                <w:u w:val="single"/>
              </w:rPr>
              <w:t>Attach additional comment sheets as needed</w:t>
            </w:r>
          </w:p>
          <w:p w:rsidR="00FB216F" w:rsidRPr="00D807AD" w:rsidRDefault="00FB216F" w:rsidP="00FB216F">
            <w:pPr>
              <w:rPr>
                <w:rFonts w:ascii="Arial" w:hAnsi="Arial" w:cs="Arial"/>
                <w:sz w:val="14"/>
                <w:szCs w:val="14"/>
              </w:rPr>
            </w:pPr>
          </w:p>
          <w:p w:rsidR="000955C4" w:rsidRPr="00D807AD" w:rsidRDefault="000955C4" w:rsidP="00FB216F">
            <w:pPr>
              <w:rPr>
                <w:rFonts w:ascii="Arial" w:hAnsi="Arial" w:cs="Arial"/>
                <w:sz w:val="14"/>
                <w:szCs w:val="14"/>
              </w:rPr>
            </w:pPr>
          </w:p>
          <w:p w:rsidR="00930E40" w:rsidRPr="00D807AD" w:rsidRDefault="00930E40" w:rsidP="00FB216F">
            <w:pPr>
              <w:rPr>
                <w:rFonts w:ascii="Arial" w:hAnsi="Arial" w:cs="Arial"/>
                <w:sz w:val="14"/>
                <w:szCs w:val="14"/>
              </w:rPr>
            </w:pPr>
          </w:p>
          <w:p w:rsidR="00930E40" w:rsidRPr="00D807AD" w:rsidRDefault="00930E40" w:rsidP="00FB216F">
            <w:pPr>
              <w:rPr>
                <w:rFonts w:ascii="Arial" w:hAnsi="Arial" w:cs="Arial"/>
                <w:sz w:val="14"/>
                <w:szCs w:val="14"/>
              </w:rPr>
            </w:pPr>
          </w:p>
          <w:p w:rsidR="00FB216F" w:rsidRPr="00D807AD" w:rsidRDefault="00FB216F" w:rsidP="00FB216F">
            <w:pPr>
              <w:rPr>
                <w:rFonts w:ascii="Arial" w:hAnsi="Arial" w:cs="Arial"/>
                <w:sz w:val="14"/>
                <w:szCs w:val="14"/>
              </w:rPr>
            </w:pPr>
          </w:p>
          <w:p w:rsidR="00FB216F" w:rsidRPr="00D807AD" w:rsidRDefault="00FB216F" w:rsidP="00FB216F">
            <w:pPr>
              <w:shd w:val="clear" w:color="auto" w:fill="E0E0E0"/>
              <w:rPr>
                <w:rFonts w:ascii="Arial" w:hAnsi="Arial" w:cs="Arial"/>
                <w:i/>
                <w:sz w:val="14"/>
                <w:szCs w:val="14"/>
              </w:rPr>
            </w:pPr>
            <w:r w:rsidRPr="00D807AD">
              <w:rPr>
                <w:rFonts w:ascii="Arial" w:hAnsi="Arial" w:cs="Arial"/>
                <w:b/>
                <w:sz w:val="14"/>
                <w:szCs w:val="14"/>
              </w:rPr>
              <w:t xml:space="preserve">V. </w:t>
            </w:r>
            <w:r w:rsidR="00557D02" w:rsidRPr="00D807AD">
              <w:rPr>
                <w:rFonts w:ascii="Arial" w:hAnsi="Arial" w:cs="Arial"/>
                <w:b/>
                <w:sz w:val="14"/>
                <w:szCs w:val="14"/>
              </w:rPr>
              <w:t>Parent/Guardian /Spouse /</w:t>
            </w:r>
            <w:r w:rsidRPr="00D807AD">
              <w:rPr>
                <w:rFonts w:ascii="Arial" w:hAnsi="Arial" w:cs="Arial"/>
                <w:b/>
                <w:sz w:val="14"/>
                <w:szCs w:val="14"/>
              </w:rPr>
              <w:t>Worker Signature</w:t>
            </w:r>
            <w:r w:rsidR="00D66D43" w:rsidRPr="00D807A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B52A29" w:rsidRPr="00D807AD">
              <w:rPr>
                <w:rFonts w:ascii="Arial" w:hAnsi="Arial" w:cs="Arial"/>
                <w:b/>
                <w:sz w:val="14"/>
                <w:szCs w:val="14"/>
              </w:rPr>
              <w:t>- - -</w:t>
            </w:r>
            <w:r w:rsidR="00D66D43" w:rsidRPr="00D807A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D66D43" w:rsidRPr="00D807AD">
              <w:rPr>
                <w:rFonts w:ascii="Arial" w:hAnsi="Arial" w:cs="Arial"/>
                <w:b/>
                <w:i/>
                <w:sz w:val="14"/>
                <w:szCs w:val="14"/>
                <w:shd w:val="clear" w:color="auto" w:fill="B3B3B3"/>
              </w:rPr>
              <w:t>Required</w:t>
            </w:r>
          </w:p>
          <w:p w:rsidR="00FB216F" w:rsidRPr="00D807AD" w:rsidRDefault="00FB216F" w:rsidP="00FB21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I understand that the purpose of this form is t</w:t>
            </w:r>
            <w:r w:rsidR="000955C4" w:rsidRPr="00D807AD">
              <w:rPr>
                <w:rFonts w:ascii="Arial" w:hAnsi="Arial" w:cs="Arial"/>
                <w:sz w:val="14"/>
                <w:szCs w:val="14"/>
              </w:rPr>
              <w:t>o help the State</w:t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determine </w:t>
            </w:r>
            <w:r w:rsidR="000955C4" w:rsidRPr="00D807AD">
              <w:rPr>
                <w:rFonts w:ascii="Arial" w:hAnsi="Arial" w:cs="Arial"/>
                <w:sz w:val="14"/>
                <w:szCs w:val="14"/>
              </w:rPr>
              <w:t>if the</w:t>
            </w:r>
            <w:r w:rsidR="00557D02" w:rsidRPr="00D807A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="00557D02" w:rsidRPr="00D807AD">
              <w:rPr>
                <w:rFonts w:ascii="Arial" w:hAnsi="Arial" w:cs="Arial"/>
                <w:sz w:val="14"/>
                <w:szCs w:val="14"/>
              </w:rPr>
              <w:t>child(</w:t>
            </w:r>
            <w:proofErr w:type="spellStart"/>
            <w:proofErr w:type="gramEnd"/>
            <w:r w:rsidR="00557D02" w:rsidRPr="00D807AD">
              <w:rPr>
                <w:rFonts w:ascii="Arial" w:hAnsi="Arial" w:cs="Arial"/>
                <w:sz w:val="14"/>
                <w:szCs w:val="14"/>
              </w:rPr>
              <w:t>ren</w:t>
            </w:r>
            <w:proofErr w:type="spellEnd"/>
            <w:r w:rsidR="00557D02" w:rsidRPr="00D807AD">
              <w:rPr>
                <w:rFonts w:ascii="Arial" w:hAnsi="Arial" w:cs="Arial"/>
                <w:sz w:val="14"/>
                <w:szCs w:val="14"/>
              </w:rPr>
              <w:t>)/</w:t>
            </w:r>
            <w:r w:rsidRPr="00D807AD">
              <w:rPr>
                <w:rFonts w:ascii="Arial" w:hAnsi="Arial" w:cs="Arial"/>
                <w:sz w:val="14"/>
                <w:szCs w:val="14"/>
              </w:rPr>
              <w:t>youth listed above is/are elig</w:t>
            </w:r>
            <w:r w:rsidR="00B51923" w:rsidRPr="00D807AD">
              <w:rPr>
                <w:rFonts w:ascii="Arial" w:hAnsi="Arial" w:cs="Arial"/>
                <w:sz w:val="14"/>
                <w:szCs w:val="14"/>
              </w:rPr>
              <w:t>ible for the Title I, Part C Migrant Education P</w:t>
            </w:r>
            <w:r w:rsidRPr="00D807AD">
              <w:rPr>
                <w:rFonts w:ascii="Arial" w:hAnsi="Arial" w:cs="Arial"/>
                <w:sz w:val="14"/>
                <w:szCs w:val="14"/>
              </w:rPr>
              <w:t>rogram.  To the best of my knowledge, all</w:t>
            </w:r>
            <w:r w:rsidR="00B51923" w:rsidRPr="00D807AD">
              <w:rPr>
                <w:rFonts w:ascii="Arial" w:hAnsi="Arial" w:cs="Arial"/>
                <w:sz w:val="14"/>
                <w:szCs w:val="14"/>
              </w:rPr>
              <w:t xml:space="preserve"> of the</w:t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66D43" w:rsidRPr="00D807AD">
              <w:rPr>
                <w:rFonts w:ascii="Arial" w:hAnsi="Arial" w:cs="Arial"/>
                <w:sz w:val="14"/>
                <w:szCs w:val="14"/>
              </w:rPr>
              <w:t>information</w:t>
            </w:r>
            <w:r w:rsidR="00B51923" w:rsidRPr="00D807A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="00B51923" w:rsidRPr="00D807AD">
              <w:rPr>
                <w:rFonts w:ascii="Arial" w:hAnsi="Arial" w:cs="Arial"/>
                <w:sz w:val="14"/>
                <w:szCs w:val="14"/>
              </w:rPr>
              <w:t>I  provided</w:t>
            </w:r>
            <w:proofErr w:type="gramEnd"/>
            <w:r w:rsidR="00B51923" w:rsidRPr="00D807AD">
              <w:rPr>
                <w:rFonts w:ascii="Arial" w:hAnsi="Arial" w:cs="Arial"/>
                <w:sz w:val="14"/>
                <w:szCs w:val="14"/>
              </w:rPr>
              <w:t xml:space="preserve"> to the interviewer is </w:t>
            </w:r>
            <w:r w:rsidR="00D66D43" w:rsidRPr="00D807AD">
              <w:rPr>
                <w:rFonts w:ascii="Arial" w:hAnsi="Arial" w:cs="Arial"/>
                <w:sz w:val="14"/>
                <w:szCs w:val="14"/>
              </w:rPr>
              <w:t xml:space="preserve"> true</w:t>
            </w:r>
            <w:r w:rsidRPr="00D807AD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FB216F" w:rsidRPr="00D807AD" w:rsidRDefault="00D708D0" w:rsidP="00FB21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br/>
            </w:r>
            <w:r w:rsidR="00FB216F" w:rsidRPr="00D807AD">
              <w:rPr>
                <w:rFonts w:ascii="Arial" w:hAnsi="Arial" w:cs="Arial"/>
                <w:sz w:val="14"/>
                <w:szCs w:val="14"/>
              </w:rPr>
              <w:t xml:space="preserve">_________________________________________     ________________________    </w:t>
            </w:r>
            <w:r w:rsidR="000955C4" w:rsidRPr="00D807AD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FB216F" w:rsidRPr="00D807AD">
              <w:rPr>
                <w:rFonts w:ascii="Arial" w:hAnsi="Arial" w:cs="Arial"/>
                <w:sz w:val="14"/>
                <w:szCs w:val="14"/>
              </w:rPr>
              <w:t xml:space="preserve"> __________</w:t>
            </w:r>
            <w:r w:rsidRPr="00D807AD">
              <w:rPr>
                <w:rFonts w:ascii="Arial" w:hAnsi="Arial" w:cs="Arial"/>
                <w:sz w:val="14"/>
                <w:szCs w:val="14"/>
              </w:rPr>
              <w:t>_</w:t>
            </w:r>
            <w:r w:rsidR="00FB216F" w:rsidRPr="00D807AD">
              <w:rPr>
                <w:rFonts w:ascii="Arial" w:hAnsi="Arial" w:cs="Arial"/>
                <w:sz w:val="14"/>
                <w:szCs w:val="14"/>
              </w:rPr>
              <w:t>_____</w:t>
            </w:r>
          </w:p>
          <w:p w:rsidR="00FB216F" w:rsidRPr="00D807AD" w:rsidRDefault="00FB216F" w:rsidP="00FB216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07AD">
              <w:rPr>
                <w:rFonts w:ascii="Arial" w:hAnsi="Arial" w:cs="Arial"/>
                <w:b/>
                <w:sz w:val="14"/>
                <w:szCs w:val="14"/>
              </w:rPr>
              <w:t xml:space="preserve">Signature </w:t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                           </w:t>
            </w:r>
            <w:r w:rsidR="00B75CD1" w:rsidRPr="00D807AD">
              <w:rPr>
                <w:rFonts w:ascii="Arial" w:hAnsi="Arial" w:cs="Arial"/>
                <w:sz w:val="14"/>
                <w:szCs w:val="14"/>
              </w:rPr>
              <w:t xml:space="preserve">                 </w:t>
            </w:r>
            <w:r w:rsidR="000955C4" w:rsidRPr="00D807AD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930E40" w:rsidRPr="00D807AD">
              <w:rPr>
                <w:rFonts w:ascii="Arial" w:hAnsi="Arial" w:cs="Arial"/>
                <w:sz w:val="14"/>
                <w:szCs w:val="14"/>
              </w:rPr>
              <w:t xml:space="preserve">               </w:t>
            </w:r>
            <w:r w:rsidR="000B4EE5"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D807AD">
              <w:rPr>
                <w:rFonts w:ascii="Arial" w:hAnsi="Arial" w:cs="Arial"/>
                <w:b/>
                <w:sz w:val="14"/>
                <w:szCs w:val="14"/>
              </w:rPr>
              <w:t>Relationship</w:t>
            </w:r>
            <w:r w:rsidR="00C065C0" w:rsidRPr="00D807AD">
              <w:rPr>
                <w:rFonts w:ascii="Arial" w:hAnsi="Arial" w:cs="Arial"/>
                <w:b/>
                <w:sz w:val="14"/>
                <w:szCs w:val="14"/>
              </w:rPr>
              <w:t xml:space="preserve"> to </w:t>
            </w:r>
            <w:r w:rsidR="005F05C5" w:rsidRPr="00D807AD">
              <w:rPr>
                <w:rFonts w:ascii="Arial" w:hAnsi="Arial" w:cs="Arial"/>
                <w:b/>
                <w:sz w:val="14"/>
                <w:szCs w:val="14"/>
              </w:rPr>
              <w:t xml:space="preserve">the </w:t>
            </w:r>
            <w:r w:rsidR="00C065C0" w:rsidRPr="00D807AD">
              <w:rPr>
                <w:rFonts w:ascii="Arial" w:hAnsi="Arial" w:cs="Arial"/>
                <w:b/>
                <w:sz w:val="14"/>
                <w:szCs w:val="14"/>
              </w:rPr>
              <w:t>chil</w:t>
            </w:r>
            <w:r w:rsidR="00930E40" w:rsidRPr="00D807AD">
              <w:rPr>
                <w:rFonts w:ascii="Arial" w:hAnsi="Arial" w:cs="Arial"/>
                <w:b/>
                <w:sz w:val="14"/>
                <w:szCs w:val="14"/>
              </w:rPr>
              <w:t>d</w:t>
            </w:r>
            <w:r w:rsidR="00B75CD1" w:rsidRPr="00D807AD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930E40" w:rsidRPr="00D807AD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0B4EE5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D807AD">
              <w:rPr>
                <w:rFonts w:ascii="Arial" w:hAnsi="Arial" w:cs="Arial"/>
                <w:b/>
                <w:sz w:val="14"/>
                <w:szCs w:val="14"/>
              </w:rPr>
              <w:t>Date</w:t>
            </w:r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 xml:space="preserve">   mm/</w:t>
            </w:r>
            <w:proofErr w:type="spellStart"/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>dd</w:t>
            </w:r>
            <w:proofErr w:type="spellEnd"/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>/</w:t>
            </w:r>
            <w:proofErr w:type="spellStart"/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>yy</w:t>
            </w:r>
            <w:proofErr w:type="spellEnd"/>
          </w:p>
          <w:p w:rsidR="00FB216F" w:rsidRPr="00D807AD" w:rsidRDefault="00FB216F" w:rsidP="00FB216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B216F" w:rsidRPr="00D807AD" w:rsidRDefault="00FB216F" w:rsidP="00FB216F">
            <w:pPr>
              <w:shd w:val="clear" w:color="auto" w:fill="E0E0E0"/>
              <w:rPr>
                <w:rFonts w:ascii="Arial" w:hAnsi="Arial" w:cs="Arial"/>
                <w:b/>
                <w:sz w:val="14"/>
                <w:szCs w:val="14"/>
              </w:rPr>
            </w:pPr>
            <w:r w:rsidRPr="00D807AD">
              <w:rPr>
                <w:rFonts w:ascii="Arial" w:hAnsi="Arial" w:cs="Arial"/>
                <w:b/>
                <w:sz w:val="14"/>
                <w:szCs w:val="14"/>
              </w:rPr>
              <w:t>VI. Eligibility Data Certification</w:t>
            </w:r>
            <w:r w:rsidR="00C065C0" w:rsidRPr="00D807AD">
              <w:rPr>
                <w:rFonts w:ascii="Arial" w:hAnsi="Arial" w:cs="Arial"/>
                <w:b/>
                <w:sz w:val="14"/>
                <w:szCs w:val="14"/>
              </w:rPr>
              <w:t xml:space="preserve"> - - - </w:t>
            </w:r>
            <w:r w:rsidR="00C065C0" w:rsidRPr="00D807AD">
              <w:rPr>
                <w:rFonts w:ascii="Arial" w:hAnsi="Arial" w:cs="Arial"/>
                <w:b/>
                <w:i/>
                <w:sz w:val="14"/>
                <w:szCs w:val="14"/>
                <w:shd w:val="clear" w:color="auto" w:fill="B3B3B3"/>
              </w:rPr>
              <w:t>Required</w:t>
            </w:r>
          </w:p>
          <w:p w:rsidR="00FB216F" w:rsidRPr="00D807AD" w:rsidRDefault="00FB216F" w:rsidP="00FB21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I certify that</w:t>
            </w:r>
            <w:r w:rsidR="00DB4BC6" w:rsidRPr="00D807AD">
              <w:rPr>
                <w:rFonts w:ascii="Arial" w:hAnsi="Arial" w:cs="Arial"/>
                <w:sz w:val="14"/>
                <w:szCs w:val="14"/>
              </w:rPr>
              <w:t xml:space="preserve"> based on the information provided to me, which in all relevant aspects is reflected above, I am satisfied that</w:t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these children are migratory</w:t>
            </w:r>
            <w:r w:rsidR="00953606" w:rsidRPr="00D807AD">
              <w:rPr>
                <w:rFonts w:ascii="Arial" w:hAnsi="Arial" w:cs="Arial"/>
                <w:sz w:val="14"/>
                <w:szCs w:val="14"/>
              </w:rPr>
              <w:t xml:space="preserve"> children</w:t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as defined in 20 U.S. C. 6399(2) and </w:t>
            </w:r>
            <w:r w:rsidR="00DB4BC6" w:rsidRPr="00D807AD">
              <w:rPr>
                <w:rFonts w:ascii="Arial" w:hAnsi="Arial" w:cs="Arial"/>
                <w:sz w:val="14"/>
                <w:szCs w:val="14"/>
              </w:rPr>
              <w:t xml:space="preserve">implementing regulations, and thus </w:t>
            </w:r>
            <w:r w:rsidRPr="00D807AD">
              <w:rPr>
                <w:rFonts w:ascii="Arial" w:hAnsi="Arial" w:cs="Arial"/>
                <w:sz w:val="14"/>
                <w:szCs w:val="14"/>
              </w:rPr>
              <w:t>eligible as such for MEP services. I hereby certify that, to the best of my</w:t>
            </w:r>
            <w:r w:rsidR="00D46CF9" w:rsidRPr="00D807A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knowledge, the information is true, </w:t>
            </w:r>
            <w:r w:rsidR="00DB4BC6" w:rsidRPr="00D807AD">
              <w:rPr>
                <w:rFonts w:ascii="Arial" w:hAnsi="Arial" w:cs="Arial"/>
                <w:sz w:val="14"/>
                <w:szCs w:val="14"/>
              </w:rPr>
              <w:t xml:space="preserve">reliable, and </w:t>
            </w:r>
            <w:r w:rsidR="00D46CF9" w:rsidRPr="00D807AD">
              <w:rPr>
                <w:rFonts w:ascii="Arial" w:hAnsi="Arial" w:cs="Arial"/>
                <w:sz w:val="14"/>
                <w:szCs w:val="14"/>
              </w:rPr>
              <w:t xml:space="preserve">valid, and </w:t>
            </w:r>
            <w:r w:rsidR="00DB4BC6" w:rsidRPr="00D807AD">
              <w:rPr>
                <w:rFonts w:ascii="Arial" w:hAnsi="Arial" w:cs="Arial"/>
                <w:sz w:val="14"/>
                <w:szCs w:val="14"/>
              </w:rPr>
              <w:t xml:space="preserve">I understand that any </w:t>
            </w:r>
            <w:r w:rsidRPr="00D807AD">
              <w:rPr>
                <w:rFonts w:ascii="Arial" w:hAnsi="Arial" w:cs="Arial"/>
                <w:sz w:val="14"/>
                <w:szCs w:val="14"/>
              </w:rPr>
              <w:t>false statement provided herein</w:t>
            </w:r>
            <w:r w:rsidR="00DB4BC6" w:rsidRPr="00D807AD">
              <w:rPr>
                <w:rFonts w:ascii="Arial" w:hAnsi="Arial" w:cs="Arial"/>
                <w:sz w:val="14"/>
                <w:szCs w:val="14"/>
              </w:rPr>
              <w:t xml:space="preserve"> that I have </w:t>
            </w:r>
            <w:proofErr w:type="gramStart"/>
            <w:r w:rsidR="00DB4BC6" w:rsidRPr="00D807AD">
              <w:rPr>
                <w:rFonts w:ascii="Arial" w:hAnsi="Arial" w:cs="Arial"/>
                <w:sz w:val="14"/>
                <w:szCs w:val="14"/>
              </w:rPr>
              <w:t xml:space="preserve">made </w:t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is</w:t>
            </w:r>
            <w:proofErr w:type="gramEnd"/>
            <w:r w:rsidRPr="00D807AD">
              <w:rPr>
                <w:rFonts w:ascii="Arial" w:hAnsi="Arial" w:cs="Arial"/>
                <w:sz w:val="14"/>
                <w:szCs w:val="14"/>
              </w:rPr>
              <w:t xml:space="preserve"> subject to fine or imprisonment pursuant to 18 U.S.C.1001.</w:t>
            </w:r>
          </w:p>
          <w:p w:rsidR="00FB216F" w:rsidRPr="00D807AD" w:rsidRDefault="00FB216F" w:rsidP="00FB216F">
            <w:pPr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 xml:space="preserve">________________________________________    </w:t>
            </w:r>
            <w:r w:rsidR="000B4EE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07AD">
              <w:rPr>
                <w:rFonts w:ascii="Arial" w:hAnsi="Arial" w:cs="Arial"/>
                <w:sz w:val="14"/>
                <w:szCs w:val="14"/>
              </w:rPr>
              <w:t xml:space="preserve"> ___</w:t>
            </w:r>
            <w:r w:rsidR="00D46CF9" w:rsidRPr="00D807AD">
              <w:rPr>
                <w:rFonts w:ascii="Arial" w:hAnsi="Arial" w:cs="Arial"/>
                <w:sz w:val="14"/>
                <w:szCs w:val="14"/>
              </w:rPr>
              <w:t>____</w:t>
            </w:r>
            <w:r w:rsidRPr="00D807AD">
              <w:rPr>
                <w:rFonts w:ascii="Arial" w:hAnsi="Arial" w:cs="Arial"/>
                <w:sz w:val="14"/>
                <w:szCs w:val="14"/>
              </w:rPr>
              <w:t>__________</w:t>
            </w:r>
            <w:r w:rsidR="00E04585">
              <w:rPr>
                <w:rFonts w:ascii="Arial" w:hAnsi="Arial" w:cs="Arial"/>
                <w:sz w:val="14"/>
                <w:szCs w:val="14"/>
              </w:rPr>
              <w:t>____</w:t>
            </w:r>
            <w:r w:rsidR="00D46CF9" w:rsidRPr="00D807AD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0B4EE5">
              <w:rPr>
                <w:rFonts w:ascii="Arial" w:hAnsi="Arial" w:cs="Arial"/>
                <w:sz w:val="14"/>
                <w:szCs w:val="14"/>
              </w:rPr>
              <w:t xml:space="preserve">                 </w:t>
            </w:r>
            <w:r w:rsidR="000B4EE5" w:rsidRPr="00D807AD">
              <w:rPr>
                <w:rFonts w:ascii="Arial" w:hAnsi="Arial" w:cs="Arial"/>
                <w:sz w:val="14"/>
                <w:szCs w:val="14"/>
              </w:rPr>
              <w:t>________________</w:t>
            </w:r>
          </w:p>
          <w:p w:rsidR="00FB216F" w:rsidRPr="00D807AD" w:rsidRDefault="00FB216F" w:rsidP="00FB216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07AD">
              <w:rPr>
                <w:rFonts w:ascii="Arial" w:hAnsi="Arial" w:cs="Arial"/>
                <w:b/>
                <w:sz w:val="14"/>
                <w:szCs w:val="14"/>
              </w:rPr>
              <w:t>Signature of</w:t>
            </w:r>
            <w:r w:rsidR="00B6763D" w:rsidRPr="00D807A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807AD">
              <w:rPr>
                <w:rFonts w:ascii="Arial" w:hAnsi="Arial" w:cs="Arial"/>
                <w:b/>
                <w:sz w:val="14"/>
                <w:szCs w:val="14"/>
              </w:rPr>
              <w:t xml:space="preserve">Interviewer               </w:t>
            </w:r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0955C4" w:rsidRPr="00D807AD">
              <w:rPr>
                <w:rFonts w:ascii="Arial" w:hAnsi="Arial" w:cs="Arial"/>
                <w:b/>
                <w:sz w:val="14"/>
                <w:szCs w:val="14"/>
              </w:rPr>
              <w:t xml:space="preserve">                    </w:t>
            </w:r>
            <w:r w:rsidR="00930E40" w:rsidRPr="00D807AD">
              <w:rPr>
                <w:rFonts w:ascii="Arial" w:hAnsi="Arial" w:cs="Arial"/>
                <w:b/>
                <w:sz w:val="14"/>
                <w:szCs w:val="14"/>
              </w:rPr>
              <w:t xml:space="preserve">               </w:t>
            </w:r>
            <w:r w:rsidR="000B4EE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946F8" w:rsidRPr="00D807AD">
              <w:rPr>
                <w:rFonts w:ascii="Arial" w:hAnsi="Arial" w:cs="Arial"/>
                <w:b/>
                <w:sz w:val="14"/>
                <w:szCs w:val="14"/>
              </w:rPr>
              <w:t>Position</w:t>
            </w:r>
            <w:r w:rsidRPr="00D807AD">
              <w:rPr>
                <w:rFonts w:ascii="Arial" w:hAnsi="Arial" w:cs="Arial"/>
                <w:b/>
                <w:sz w:val="14"/>
                <w:szCs w:val="14"/>
              </w:rPr>
              <w:t xml:space="preserve">            </w:t>
            </w:r>
            <w:r w:rsidR="000955C4" w:rsidRPr="00D807AD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930E40" w:rsidRPr="00D807AD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0B4EE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30E40" w:rsidRPr="00D807A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B4EE5">
              <w:rPr>
                <w:rFonts w:ascii="Arial" w:hAnsi="Arial" w:cs="Arial"/>
                <w:b/>
                <w:sz w:val="14"/>
                <w:szCs w:val="14"/>
              </w:rPr>
              <w:t xml:space="preserve">                   </w:t>
            </w:r>
            <w:r w:rsidRPr="00D807AD">
              <w:rPr>
                <w:rFonts w:ascii="Arial" w:hAnsi="Arial" w:cs="Arial"/>
                <w:b/>
                <w:sz w:val="14"/>
                <w:szCs w:val="14"/>
              </w:rPr>
              <w:t>Dat</w:t>
            </w:r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>e   mm/</w:t>
            </w:r>
            <w:proofErr w:type="spellStart"/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>dd</w:t>
            </w:r>
            <w:proofErr w:type="spellEnd"/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>/</w:t>
            </w:r>
            <w:proofErr w:type="spellStart"/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>yy</w:t>
            </w:r>
            <w:proofErr w:type="spellEnd"/>
          </w:p>
          <w:p w:rsidR="00FB216F" w:rsidRPr="00D807AD" w:rsidRDefault="00D708D0" w:rsidP="00FB216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07A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FB216F" w:rsidRPr="00D807AD">
              <w:rPr>
                <w:rFonts w:ascii="Arial" w:hAnsi="Arial" w:cs="Arial"/>
                <w:b/>
                <w:sz w:val="14"/>
                <w:szCs w:val="14"/>
              </w:rPr>
              <w:t xml:space="preserve">________________________________________ </w:t>
            </w:r>
            <w:r w:rsidR="0071687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FB216F" w:rsidRPr="00D807AD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0B4EE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FB216F" w:rsidRPr="00D807AD">
              <w:rPr>
                <w:rFonts w:ascii="Arial" w:hAnsi="Arial" w:cs="Arial"/>
                <w:b/>
                <w:sz w:val="14"/>
                <w:szCs w:val="14"/>
              </w:rPr>
              <w:t>_______</w:t>
            </w:r>
            <w:r w:rsidR="00D46CF9" w:rsidRPr="00D807AD">
              <w:rPr>
                <w:rFonts w:ascii="Arial" w:hAnsi="Arial" w:cs="Arial"/>
                <w:b/>
                <w:sz w:val="14"/>
                <w:szCs w:val="14"/>
              </w:rPr>
              <w:t>____</w:t>
            </w:r>
            <w:r w:rsidR="00FB216F" w:rsidRPr="00D807AD">
              <w:rPr>
                <w:rFonts w:ascii="Arial" w:hAnsi="Arial" w:cs="Arial"/>
                <w:b/>
                <w:sz w:val="14"/>
                <w:szCs w:val="14"/>
              </w:rPr>
              <w:t>______</w:t>
            </w:r>
            <w:r w:rsidR="00E04585">
              <w:rPr>
                <w:rFonts w:ascii="Arial" w:hAnsi="Arial" w:cs="Arial"/>
                <w:b/>
                <w:sz w:val="14"/>
                <w:szCs w:val="14"/>
              </w:rPr>
              <w:t>____</w:t>
            </w:r>
            <w:r w:rsidR="00D46CF9" w:rsidRPr="00D807AD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0B4EE5">
              <w:rPr>
                <w:rFonts w:ascii="Arial" w:hAnsi="Arial" w:cs="Arial"/>
                <w:b/>
                <w:sz w:val="14"/>
                <w:szCs w:val="14"/>
              </w:rPr>
              <w:t xml:space="preserve">                </w:t>
            </w:r>
            <w:r w:rsidR="00D46CF9" w:rsidRPr="00D807A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B4EE5" w:rsidRPr="00D807AD">
              <w:rPr>
                <w:rFonts w:ascii="Arial" w:hAnsi="Arial" w:cs="Arial"/>
                <w:sz w:val="14"/>
                <w:szCs w:val="14"/>
              </w:rPr>
              <w:t>_______________</w:t>
            </w:r>
          </w:p>
          <w:p w:rsidR="00FB216F" w:rsidRPr="00D807AD" w:rsidRDefault="00FB216F" w:rsidP="00FB216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07AD">
              <w:rPr>
                <w:rFonts w:ascii="Arial" w:hAnsi="Arial" w:cs="Arial"/>
                <w:b/>
                <w:sz w:val="14"/>
                <w:szCs w:val="14"/>
              </w:rPr>
              <w:t xml:space="preserve">Signature of </w:t>
            </w:r>
            <w:r w:rsidR="00E04585">
              <w:rPr>
                <w:rFonts w:ascii="Arial" w:hAnsi="Arial" w:cs="Arial"/>
                <w:b/>
                <w:sz w:val="14"/>
                <w:szCs w:val="14"/>
              </w:rPr>
              <w:t xml:space="preserve">Recruiter or </w:t>
            </w:r>
            <w:r w:rsidR="0071687F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="00E04585">
              <w:rPr>
                <w:rFonts w:ascii="Arial" w:hAnsi="Arial" w:cs="Arial"/>
                <w:b/>
                <w:sz w:val="14"/>
                <w:szCs w:val="14"/>
              </w:rPr>
              <w:t xml:space="preserve">chool </w:t>
            </w:r>
            <w:r w:rsidR="0071687F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="007271B5">
              <w:rPr>
                <w:rFonts w:ascii="Arial" w:hAnsi="Arial" w:cs="Arial"/>
                <w:b/>
                <w:sz w:val="14"/>
                <w:szCs w:val="14"/>
              </w:rPr>
              <w:t>taff</w:t>
            </w:r>
            <w:r w:rsidR="000955C4" w:rsidRPr="00D807AD">
              <w:rPr>
                <w:rFonts w:ascii="Arial" w:hAnsi="Arial" w:cs="Arial"/>
                <w:b/>
                <w:sz w:val="14"/>
                <w:szCs w:val="14"/>
              </w:rPr>
              <w:t xml:space="preserve">                 </w:t>
            </w:r>
            <w:r w:rsidR="00930E40" w:rsidRPr="00D807AD">
              <w:rPr>
                <w:rFonts w:ascii="Arial" w:hAnsi="Arial" w:cs="Arial"/>
                <w:b/>
                <w:sz w:val="14"/>
                <w:szCs w:val="14"/>
              </w:rPr>
              <w:t xml:space="preserve">             </w:t>
            </w:r>
            <w:r w:rsidR="0071687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265C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1687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807AD">
              <w:rPr>
                <w:rFonts w:ascii="Arial" w:hAnsi="Arial" w:cs="Arial"/>
                <w:b/>
                <w:sz w:val="14"/>
                <w:szCs w:val="14"/>
              </w:rPr>
              <w:t xml:space="preserve">Position             </w:t>
            </w:r>
            <w:r w:rsidR="000955C4" w:rsidRPr="00D807AD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930E40" w:rsidRPr="00D807AD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="000B4EE5">
              <w:rPr>
                <w:rFonts w:ascii="Arial" w:hAnsi="Arial" w:cs="Arial"/>
                <w:b/>
                <w:sz w:val="14"/>
                <w:szCs w:val="14"/>
              </w:rPr>
              <w:t xml:space="preserve">            </w:t>
            </w:r>
            <w:r w:rsidR="0071687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265CE">
              <w:rPr>
                <w:rFonts w:ascii="Arial" w:hAnsi="Arial" w:cs="Arial"/>
                <w:b/>
                <w:sz w:val="14"/>
                <w:szCs w:val="14"/>
              </w:rPr>
              <w:t xml:space="preserve">       </w:t>
            </w:r>
            <w:r w:rsidRPr="00D807AD">
              <w:rPr>
                <w:rFonts w:ascii="Arial" w:hAnsi="Arial" w:cs="Arial"/>
                <w:b/>
                <w:sz w:val="14"/>
                <w:szCs w:val="14"/>
              </w:rPr>
              <w:t>Dat</w:t>
            </w:r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>e  mm/</w:t>
            </w:r>
            <w:proofErr w:type="spellStart"/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>dd</w:t>
            </w:r>
            <w:proofErr w:type="spellEnd"/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>/</w:t>
            </w:r>
            <w:proofErr w:type="spellStart"/>
            <w:r w:rsidR="00D708D0" w:rsidRPr="00D807AD">
              <w:rPr>
                <w:rFonts w:ascii="Arial" w:hAnsi="Arial" w:cs="Arial"/>
                <w:b/>
                <w:sz w:val="14"/>
                <w:szCs w:val="14"/>
              </w:rPr>
              <w:t>yy</w:t>
            </w:r>
            <w:proofErr w:type="spellEnd"/>
          </w:p>
          <w:p w:rsidR="00FB216F" w:rsidRPr="00D807AD" w:rsidRDefault="00FB216F" w:rsidP="00FB216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B216F" w:rsidRPr="00D807AD" w:rsidRDefault="00FD0E1A" w:rsidP="00FB216F">
            <w:pPr>
              <w:shd w:val="clear" w:color="auto" w:fill="CCCCCC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VII</w:t>
            </w:r>
            <w:r w:rsidR="00FB216F" w:rsidRPr="00D807AD">
              <w:rPr>
                <w:rFonts w:ascii="Arial" w:hAnsi="Arial" w:cs="Arial"/>
                <w:sz w:val="14"/>
                <w:szCs w:val="14"/>
              </w:rPr>
              <w:t>. Certification and Review -  SEA Use Only</w:t>
            </w:r>
            <w:r w:rsidR="00BE3A97" w:rsidRPr="00D807AD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="00BE3A97" w:rsidRPr="00D807AD">
              <w:rPr>
                <w:rFonts w:ascii="Arial" w:hAnsi="Arial" w:cs="Arial"/>
                <w:i/>
                <w:sz w:val="14"/>
                <w:szCs w:val="14"/>
              </w:rPr>
              <w:t>Required</w:t>
            </w:r>
          </w:p>
          <w:p w:rsidR="00FB216F" w:rsidRPr="00D807AD" w:rsidRDefault="00FB216F" w:rsidP="000B4EE5">
            <w:pPr>
              <w:shd w:val="clear" w:color="auto" w:fill="CCCCCC"/>
              <w:rPr>
                <w:rFonts w:ascii="Arial" w:hAnsi="Arial" w:cs="Arial"/>
                <w:sz w:val="14"/>
                <w:szCs w:val="14"/>
              </w:rPr>
            </w:pPr>
            <w:r w:rsidRPr="00D807AD">
              <w:rPr>
                <w:rFonts w:ascii="Arial" w:hAnsi="Arial" w:cs="Arial"/>
                <w:sz w:val="14"/>
                <w:szCs w:val="14"/>
              </w:rPr>
              <w:t>State Director:</w:t>
            </w:r>
            <w:r w:rsidR="000B4EE5">
              <w:rPr>
                <w:rFonts w:ascii="Arial" w:hAnsi="Arial" w:cs="Arial"/>
                <w:sz w:val="14"/>
                <w:szCs w:val="14"/>
              </w:rPr>
              <w:t xml:space="preserve">               </w:t>
            </w:r>
            <w:r w:rsidRPr="00D807AD">
              <w:rPr>
                <w:rFonts w:ascii="Arial" w:hAnsi="Arial" w:cs="Arial"/>
                <w:sz w:val="14"/>
                <w:szCs w:val="14"/>
              </w:rPr>
              <w:t>□</w:t>
            </w:r>
            <w:r w:rsidR="000B4EE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E3A97" w:rsidRPr="00D807AD">
              <w:rPr>
                <w:rFonts w:ascii="Arial" w:hAnsi="Arial" w:cs="Arial"/>
                <w:sz w:val="14"/>
                <w:szCs w:val="14"/>
              </w:rPr>
              <w:t xml:space="preserve">Eligible </w:t>
            </w:r>
            <w:r w:rsidR="000B4EE5">
              <w:rPr>
                <w:rFonts w:ascii="Arial" w:hAnsi="Arial" w:cs="Arial"/>
                <w:sz w:val="14"/>
                <w:szCs w:val="14"/>
              </w:rPr>
              <w:t xml:space="preserve"> □ </w:t>
            </w:r>
            <w:r w:rsidR="00BE3A97" w:rsidRPr="00D807AD">
              <w:rPr>
                <w:rFonts w:ascii="Arial" w:hAnsi="Arial" w:cs="Arial"/>
                <w:sz w:val="14"/>
                <w:szCs w:val="14"/>
              </w:rPr>
              <w:t>Not Eligible   Date:</w:t>
            </w:r>
            <w:r w:rsidR="00BE4F3F" w:rsidRPr="00D807AD">
              <w:rPr>
                <w:rFonts w:ascii="Arial" w:hAnsi="Arial" w:cs="Arial"/>
                <w:sz w:val="14"/>
                <w:szCs w:val="14"/>
              </w:rPr>
              <w:t>______</w:t>
            </w:r>
            <w:r w:rsidR="00AC0497" w:rsidRPr="00D807AD">
              <w:rPr>
                <w:rFonts w:ascii="Arial" w:hAnsi="Arial" w:cs="Arial"/>
                <w:sz w:val="14"/>
                <w:szCs w:val="14"/>
              </w:rPr>
              <w:t>___</w:t>
            </w:r>
            <w:r w:rsidR="00AC049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E3A97" w:rsidRPr="00D807AD">
              <w:rPr>
                <w:rFonts w:ascii="Arial" w:hAnsi="Arial" w:cs="Arial"/>
                <w:sz w:val="14"/>
                <w:szCs w:val="14"/>
              </w:rPr>
              <w:t xml:space="preserve"> Signature</w:t>
            </w:r>
            <w:r w:rsidRPr="00D807AD">
              <w:rPr>
                <w:rFonts w:ascii="Arial" w:hAnsi="Arial" w:cs="Arial"/>
                <w:sz w:val="14"/>
                <w:szCs w:val="14"/>
              </w:rPr>
              <w:t>:</w:t>
            </w:r>
            <w:r w:rsidR="00AC049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07AD">
              <w:rPr>
                <w:rFonts w:ascii="Arial" w:hAnsi="Arial" w:cs="Arial"/>
                <w:sz w:val="14"/>
                <w:szCs w:val="14"/>
              </w:rPr>
              <w:t>_</w:t>
            </w:r>
            <w:r w:rsidR="00BE4F3F" w:rsidRPr="00D807AD">
              <w:rPr>
                <w:rFonts w:ascii="Arial" w:hAnsi="Arial" w:cs="Arial"/>
                <w:sz w:val="14"/>
                <w:szCs w:val="14"/>
              </w:rPr>
              <w:t>_____</w:t>
            </w:r>
            <w:r w:rsidRPr="00D807AD">
              <w:rPr>
                <w:rFonts w:ascii="Arial" w:hAnsi="Arial" w:cs="Arial"/>
                <w:sz w:val="14"/>
                <w:szCs w:val="14"/>
              </w:rPr>
              <w:t>____</w:t>
            </w:r>
            <w:r w:rsidR="00BE3A97" w:rsidRPr="00D807AD">
              <w:rPr>
                <w:rFonts w:ascii="Arial" w:hAnsi="Arial" w:cs="Arial"/>
                <w:sz w:val="14"/>
                <w:szCs w:val="14"/>
              </w:rPr>
              <w:t>____________</w:t>
            </w:r>
            <w:r w:rsidRPr="00D807AD">
              <w:rPr>
                <w:rFonts w:ascii="Arial" w:hAnsi="Arial" w:cs="Arial"/>
                <w:sz w:val="14"/>
                <w:szCs w:val="14"/>
              </w:rPr>
              <w:t>_____</w:t>
            </w:r>
          </w:p>
          <w:p w:rsidR="00FB216F" w:rsidRPr="00661A3A" w:rsidRDefault="007271B5" w:rsidP="00AC0497">
            <w:pPr>
              <w:shd w:val="clear" w:color="auto" w:fill="CCCCCC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Representative</w:t>
            </w:r>
            <w:r w:rsidR="00FB216F" w:rsidRPr="00D807AD">
              <w:rPr>
                <w:rFonts w:ascii="Arial" w:hAnsi="Arial" w:cs="Arial"/>
                <w:sz w:val="14"/>
                <w:szCs w:val="14"/>
              </w:rPr>
              <w:t>:</w:t>
            </w:r>
            <w:r w:rsidR="000B4EE5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FB216F" w:rsidRPr="00D807AD">
              <w:rPr>
                <w:rFonts w:ascii="Arial" w:hAnsi="Arial" w:cs="Arial"/>
                <w:sz w:val="14"/>
                <w:szCs w:val="14"/>
              </w:rPr>
              <w:t>□</w:t>
            </w:r>
            <w:r w:rsidR="000B4EE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E3A97" w:rsidRPr="00D807AD">
              <w:rPr>
                <w:rFonts w:ascii="Arial" w:hAnsi="Arial" w:cs="Arial"/>
                <w:sz w:val="14"/>
                <w:szCs w:val="14"/>
              </w:rPr>
              <w:t xml:space="preserve">Eligible </w:t>
            </w:r>
            <w:r w:rsidR="000B4EE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B216F" w:rsidRPr="00D807AD">
              <w:rPr>
                <w:rFonts w:ascii="Arial" w:hAnsi="Arial" w:cs="Arial"/>
                <w:sz w:val="14"/>
                <w:szCs w:val="14"/>
              </w:rPr>
              <w:t xml:space="preserve">□ </w:t>
            </w:r>
            <w:r w:rsidR="00BE3A97" w:rsidRPr="00D807AD">
              <w:rPr>
                <w:rFonts w:ascii="Arial" w:hAnsi="Arial" w:cs="Arial"/>
                <w:sz w:val="14"/>
                <w:szCs w:val="14"/>
              </w:rPr>
              <w:t>Not Eligible   Date:</w:t>
            </w:r>
            <w:r w:rsidR="00AC0497" w:rsidRPr="00D807AD">
              <w:rPr>
                <w:rFonts w:ascii="Arial" w:hAnsi="Arial" w:cs="Arial"/>
                <w:sz w:val="14"/>
                <w:szCs w:val="14"/>
              </w:rPr>
              <w:t>_________</w:t>
            </w:r>
            <w:r w:rsidR="00AC0497">
              <w:rPr>
                <w:rFonts w:ascii="Arial" w:hAnsi="Arial" w:cs="Arial"/>
                <w:sz w:val="14"/>
                <w:szCs w:val="14"/>
              </w:rPr>
              <w:t xml:space="preserve">  S</w:t>
            </w:r>
            <w:r w:rsidR="00BE3A97" w:rsidRPr="00D807AD">
              <w:rPr>
                <w:rFonts w:ascii="Arial" w:hAnsi="Arial" w:cs="Arial"/>
                <w:sz w:val="14"/>
                <w:szCs w:val="14"/>
              </w:rPr>
              <w:t>ignature</w:t>
            </w:r>
            <w:r w:rsidR="00FB216F" w:rsidRPr="00D807AD"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="00AC049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B216F" w:rsidRPr="00D807AD">
              <w:rPr>
                <w:rFonts w:ascii="Arial" w:hAnsi="Arial" w:cs="Arial"/>
                <w:sz w:val="14"/>
                <w:szCs w:val="14"/>
              </w:rPr>
              <w:t>__</w:t>
            </w:r>
            <w:r w:rsidR="00BE4F3F" w:rsidRPr="00D807AD">
              <w:rPr>
                <w:rFonts w:ascii="Arial" w:hAnsi="Arial" w:cs="Arial"/>
                <w:sz w:val="14"/>
                <w:szCs w:val="14"/>
              </w:rPr>
              <w:t>_____</w:t>
            </w:r>
            <w:r w:rsidR="00FB216F" w:rsidRPr="00D807AD">
              <w:rPr>
                <w:rFonts w:ascii="Arial" w:hAnsi="Arial" w:cs="Arial"/>
                <w:sz w:val="14"/>
                <w:szCs w:val="14"/>
              </w:rPr>
              <w:t>_</w:t>
            </w:r>
            <w:r w:rsidR="00BE3A97" w:rsidRPr="00D807AD">
              <w:rPr>
                <w:rFonts w:ascii="Arial" w:hAnsi="Arial" w:cs="Arial"/>
                <w:sz w:val="14"/>
                <w:szCs w:val="14"/>
              </w:rPr>
              <w:t>____________</w:t>
            </w:r>
            <w:r w:rsidR="00FB216F" w:rsidRPr="00D807AD">
              <w:rPr>
                <w:rFonts w:ascii="Arial" w:hAnsi="Arial" w:cs="Arial"/>
                <w:sz w:val="14"/>
                <w:szCs w:val="14"/>
              </w:rPr>
              <w:t>_______</w:t>
            </w:r>
          </w:p>
        </w:tc>
      </w:tr>
    </w:tbl>
    <w:p w:rsidR="00AC0497" w:rsidRDefault="00AC0497" w:rsidP="00B62969">
      <w:pPr>
        <w:ind w:right="-1440"/>
        <w:rPr>
          <w:rFonts w:ascii="Arial" w:hAnsi="Arial" w:cs="Arial"/>
          <w:b/>
          <w:sz w:val="18"/>
          <w:szCs w:val="18"/>
          <w:shd w:val="clear" w:color="auto" w:fill="E6E6E6"/>
        </w:rPr>
      </w:pPr>
    </w:p>
    <w:p w:rsidR="00B62969" w:rsidRPr="00D807AD" w:rsidRDefault="004708AB" w:rsidP="00911466">
      <w:pPr>
        <w:ind w:left="-900" w:right="-1440"/>
        <w:rPr>
          <w:rFonts w:ascii="Arial" w:hAnsi="Arial" w:cs="Arial"/>
          <w:b/>
          <w:sz w:val="18"/>
          <w:szCs w:val="18"/>
        </w:rPr>
      </w:pPr>
      <w:r w:rsidRPr="00D807AD">
        <w:rPr>
          <w:rFonts w:ascii="Arial" w:hAnsi="Arial" w:cs="Arial"/>
          <w:b/>
          <w:sz w:val="18"/>
          <w:szCs w:val="18"/>
          <w:shd w:val="clear" w:color="auto" w:fill="E6E6E6"/>
        </w:rPr>
        <w:t>Keep a copy</w:t>
      </w:r>
      <w:r w:rsidR="00213118"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for your</w:t>
      </w:r>
      <w:r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records; </w:t>
      </w:r>
      <w:proofErr w:type="gramStart"/>
      <w:r w:rsidRPr="00D807AD">
        <w:rPr>
          <w:rFonts w:ascii="Arial" w:hAnsi="Arial" w:cs="Arial"/>
          <w:b/>
          <w:sz w:val="18"/>
          <w:szCs w:val="18"/>
          <w:shd w:val="clear" w:color="auto" w:fill="E6E6E6"/>
        </w:rPr>
        <w:t>Send</w:t>
      </w:r>
      <w:r w:rsidR="00681F37"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</w:t>
      </w:r>
      <w:r w:rsidR="008D1E88"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original</w:t>
      </w:r>
      <w:proofErr w:type="gramEnd"/>
      <w:r w:rsidR="008D1E88"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</w:t>
      </w:r>
      <w:r w:rsidR="00681F37" w:rsidRPr="00D807AD">
        <w:rPr>
          <w:rFonts w:ascii="Arial" w:hAnsi="Arial" w:cs="Arial"/>
          <w:b/>
          <w:sz w:val="18"/>
          <w:szCs w:val="18"/>
          <w:shd w:val="clear" w:color="auto" w:fill="E6E6E6"/>
        </w:rPr>
        <w:t>COE</w:t>
      </w:r>
      <w:r w:rsidR="008D1E88" w:rsidRPr="00D807AD">
        <w:rPr>
          <w:rFonts w:ascii="Arial" w:hAnsi="Arial" w:cs="Arial"/>
          <w:b/>
          <w:sz w:val="18"/>
          <w:szCs w:val="18"/>
          <w:shd w:val="clear" w:color="auto" w:fill="E6E6E6"/>
        </w:rPr>
        <w:t>,</w:t>
      </w:r>
      <w:r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w/</w:t>
      </w:r>
      <w:r w:rsidR="00213118"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signatures</w:t>
      </w:r>
      <w:r w:rsidR="008D1E88" w:rsidRPr="00D807AD">
        <w:rPr>
          <w:rFonts w:ascii="Arial" w:hAnsi="Arial" w:cs="Arial"/>
          <w:b/>
          <w:sz w:val="18"/>
          <w:szCs w:val="18"/>
          <w:shd w:val="clear" w:color="auto" w:fill="E6E6E6"/>
        </w:rPr>
        <w:t>,</w:t>
      </w:r>
      <w:r w:rsidR="00213118"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to: </w:t>
      </w:r>
      <w:r w:rsidR="00681F37"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SD </w:t>
      </w:r>
      <w:r w:rsidR="00213118" w:rsidRPr="00D807AD">
        <w:rPr>
          <w:rFonts w:ascii="Arial" w:hAnsi="Arial" w:cs="Arial"/>
          <w:b/>
          <w:sz w:val="18"/>
          <w:szCs w:val="18"/>
          <w:shd w:val="clear" w:color="auto" w:fill="E6E6E6"/>
        </w:rPr>
        <w:t>Migrant Education</w:t>
      </w:r>
      <w:r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Program</w:t>
      </w:r>
      <w:r w:rsidR="00681F37" w:rsidRPr="00D807AD">
        <w:rPr>
          <w:rFonts w:ascii="Arial" w:hAnsi="Arial" w:cs="Arial"/>
          <w:b/>
          <w:sz w:val="18"/>
          <w:szCs w:val="18"/>
          <w:shd w:val="clear" w:color="auto" w:fill="E6E6E6"/>
        </w:rPr>
        <w:t>;</w:t>
      </w:r>
      <w:r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SD </w:t>
      </w:r>
      <w:proofErr w:type="spellStart"/>
      <w:r w:rsidRPr="00D807AD">
        <w:rPr>
          <w:rFonts w:ascii="Arial" w:hAnsi="Arial" w:cs="Arial"/>
          <w:b/>
          <w:sz w:val="18"/>
          <w:szCs w:val="18"/>
          <w:shd w:val="clear" w:color="auto" w:fill="E6E6E6"/>
        </w:rPr>
        <w:t>Dept</w:t>
      </w:r>
      <w:proofErr w:type="spellEnd"/>
      <w:r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of Education</w:t>
      </w:r>
      <w:r w:rsidR="00681F37" w:rsidRPr="00D807AD">
        <w:rPr>
          <w:rFonts w:ascii="Arial" w:hAnsi="Arial" w:cs="Arial"/>
          <w:b/>
          <w:sz w:val="18"/>
          <w:szCs w:val="18"/>
          <w:shd w:val="clear" w:color="auto" w:fill="E6E6E6"/>
        </w:rPr>
        <w:t>;</w:t>
      </w:r>
      <w:r w:rsidR="002604AF">
        <w:rPr>
          <w:rFonts w:ascii="Arial" w:hAnsi="Arial" w:cs="Arial"/>
          <w:b/>
          <w:sz w:val="18"/>
          <w:szCs w:val="18"/>
          <w:shd w:val="clear" w:color="auto" w:fill="E6E6E6"/>
        </w:rPr>
        <w:t xml:space="preserve"> 8</w:t>
      </w:r>
      <w:r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00 Governors Drive, </w:t>
      </w:r>
      <w:r w:rsidR="00213118" w:rsidRPr="00D807AD">
        <w:rPr>
          <w:rFonts w:ascii="Arial" w:hAnsi="Arial" w:cs="Arial"/>
          <w:b/>
          <w:sz w:val="18"/>
          <w:szCs w:val="18"/>
          <w:shd w:val="clear" w:color="auto" w:fill="E6E6E6"/>
        </w:rPr>
        <w:t>Pierre</w:t>
      </w:r>
      <w:r w:rsidR="00681F37" w:rsidRPr="00D807AD">
        <w:rPr>
          <w:rFonts w:ascii="Arial" w:hAnsi="Arial" w:cs="Arial"/>
          <w:b/>
          <w:sz w:val="18"/>
          <w:szCs w:val="18"/>
          <w:shd w:val="clear" w:color="auto" w:fill="E6E6E6"/>
        </w:rPr>
        <w:t>,</w:t>
      </w:r>
      <w:r w:rsidR="002B7F53"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</w:t>
      </w:r>
      <w:r w:rsidR="00213118"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SD </w:t>
      </w:r>
      <w:r w:rsidR="00681F37" w:rsidRPr="00D807AD">
        <w:rPr>
          <w:rFonts w:ascii="Arial" w:hAnsi="Arial" w:cs="Arial"/>
          <w:b/>
          <w:sz w:val="18"/>
          <w:szCs w:val="18"/>
          <w:shd w:val="clear" w:color="auto" w:fill="E6E6E6"/>
        </w:rPr>
        <w:t xml:space="preserve">   </w:t>
      </w:r>
      <w:r w:rsidR="00213118" w:rsidRPr="00D807AD">
        <w:rPr>
          <w:rFonts w:ascii="Arial" w:hAnsi="Arial" w:cs="Arial"/>
          <w:b/>
          <w:sz w:val="18"/>
          <w:szCs w:val="18"/>
          <w:shd w:val="clear" w:color="auto" w:fill="E6E6E6"/>
        </w:rPr>
        <w:t>57501</w:t>
      </w:r>
    </w:p>
    <w:p w:rsidR="00BC5B76" w:rsidRDefault="00A21DDC" w:rsidP="00911466">
      <w:pPr>
        <w:ind w:left="-900" w:right="-1440"/>
        <w:rPr>
          <w:rFonts w:ascii="Arial" w:hAnsi="Arial" w:cs="Arial"/>
          <w:b/>
          <w:sz w:val="16"/>
          <w:szCs w:val="16"/>
          <w:shd w:val="clear" w:color="auto" w:fill="CCCCCC"/>
        </w:rPr>
      </w:pPr>
      <w:r w:rsidRPr="00D807AD">
        <w:rPr>
          <w:rFonts w:ascii="Arial" w:hAnsi="Arial" w:cs="Arial"/>
          <w:b/>
          <w:sz w:val="16"/>
          <w:szCs w:val="16"/>
          <w:shd w:val="clear" w:color="auto" w:fill="CCCCCC"/>
        </w:rPr>
        <w:t>Revised 0</w:t>
      </w:r>
      <w:r w:rsidR="008B0AFA">
        <w:rPr>
          <w:rFonts w:ascii="Arial" w:hAnsi="Arial" w:cs="Arial"/>
          <w:b/>
          <w:sz w:val="16"/>
          <w:szCs w:val="16"/>
          <w:shd w:val="clear" w:color="auto" w:fill="CCCCCC"/>
        </w:rPr>
        <w:t>7/2017</w:t>
      </w:r>
      <w:r w:rsidR="00B62969" w:rsidRPr="00D807AD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FD533A" w:rsidRPr="00D807AD">
        <w:rPr>
          <w:rFonts w:ascii="Arial" w:hAnsi="Arial" w:cs="Arial"/>
          <w:b/>
          <w:sz w:val="16"/>
          <w:szCs w:val="16"/>
          <w:shd w:val="clear" w:color="auto" w:fill="CCCCCC"/>
        </w:rPr>
        <w:t>See pages 2-12</w:t>
      </w:r>
      <w:r w:rsidR="00213118" w:rsidRPr="00D807AD">
        <w:rPr>
          <w:rFonts w:ascii="Arial" w:hAnsi="Arial" w:cs="Arial"/>
          <w:b/>
          <w:sz w:val="16"/>
          <w:szCs w:val="16"/>
          <w:shd w:val="clear" w:color="auto" w:fill="CCCCCC"/>
        </w:rPr>
        <w:t xml:space="preserve"> for </w:t>
      </w:r>
      <w:r w:rsidR="00FD0E1A" w:rsidRPr="00D807AD">
        <w:rPr>
          <w:rFonts w:ascii="Arial" w:hAnsi="Arial" w:cs="Arial"/>
          <w:b/>
          <w:sz w:val="16"/>
          <w:szCs w:val="16"/>
          <w:shd w:val="clear" w:color="auto" w:fill="CCCCCC"/>
        </w:rPr>
        <w:t xml:space="preserve">COE codes and </w:t>
      </w:r>
      <w:r w:rsidR="00213118" w:rsidRPr="00D807AD">
        <w:rPr>
          <w:rFonts w:ascii="Arial" w:hAnsi="Arial" w:cs="Arial"/>
          <w:b/>
          <w:sz w:val="16"/>
          <w:szCs w:val="16"/>
          <w:shd w:val="clear" w:color="auto" w:fill="CCCCCC"/>
        </w:rPr>
        <w:t>instructions on completion of the COE.</w:t>
      </w:r>
    </w:p>
    <w:p w:rsidR="006D379A" w:rsidRDefault="006D379A" w:rsidP="00911466">
      <w:pPr>
        <w:ind w:left="-900" w:right="-1440"/>
        <w:rPr>
          <w:rFonts w:ascii="Arial" w:hAnsi="Arial" w:cs="Arial"/>
          <w:b/>
          <w:sz w:val="16"/>
          <w:szCs w:val="16"/>
          <w:shd w:val="clear" w:color="auto" w:fill="CCCCCC"/>
        </w:rPr>
      </w:pPr>
    </w:p>
    <w:p w:rsidR="006D379A" w:rsidRPr="00D807AD" w:rsidRDefault="006D379A" w:rsidP="00911466">
      <w:pPr>
        <w:ind w:left="-900" w:right="-1440"/>
        <w:rPr>
          <w:rFonts w:ascii="Arial" w:hAnsi="Arial" w:cs="Arial"/>
          <w:b/>
          <w:sz w:val="16"/>
          <w:szCs w:val="16"/>
        </w:rPr>
        <w:sectPr w:rsidR="006D379A" w:rsidRPr="00D807AD" w:rsidSect="00A74A74">
          <w:footerReference w:type="even" r:id="rId10"/>
          <w:footerReference w:type="default" r:id="rId11"/>
          <w:pgSz w:w="15840" w:h="12240" w:orient="landscape" w:code="1"/>
          <w:pgMar w:top="1440" w:right="1440" w:bottom="144" w:left="1440" w:header="0" w:footer="0" w:gutter="0"/>
          <w:paperSrc w:first="15" w:other="15"/>
          <w:cols w:space="720"/>
        </w:sectPr>
      </w:pPr>
      <w:r>
        <w:rPr>
          <w:rFonts w:ascii="Arial" w:hAnsi="Arial" w:cs="Arial"/>
          <w:b/>
          <w:sz w:val="16"/>
          <w:szCs w:val="16"/>
          <w:shd w:val="clear" w:color="auto" w:fill="CCCCCC"/>
        </w:rPr>
        <w:t>This is confidential information but may be shared among state and federal entities.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2484"/>
        <w:gridCol w:w="2484"/>
        <w:gridCol w:w="2484"/>
        <w:gridCol w:w="2484"/>
        <w:gridCol w:w="2484"/>
      </w:tblGrid>
      <w:tr w:rsidR="00460A80" w:rsidRPr="00333493" w:rsidTr="00750A22">
        <w:tc>
          <w:tcPr>
            <w:tcW w:w="14904" w:type="dxa"/>
            <w:gridSpan w:val="6"/>
            <w:shd w:val="clear" w:color="auto" w:fill="E6E6E6"/>
          </w:tcPr>
          <w:p w:rsidR="00460A80" w:rsidRPr="00333493" w:rsidRDefault="00460A80" w:rsidP="00333493">
            <w:pPr>
              <w:shd w:val="clear" w:color="auto" w:fill="D9D9D9"/>
              <w:jc w:val="center"/>
              <w:rPr>
                <w:rFonts w:eastAsia="MS PGothic"/>
                <w:sz w:val="18"/>
                <w:szCs w:val="18"/>
              </w:rPr>
            </w:pPr>
            <w:r w:rsidRPr="00333493">
              <w:rPr>
                <w:rFonts w:eastAsia="MS PGothic"/>
                <w:b/>
                <w:bCs/>
                <w:sz w:val="15"/>
                <w:szCs w:val="15"/>
              </w:rPr>
              <w:t>South Dakota Migrant Education Program</w:t>
            </w:r>
          </w:p>
          <w:p w:rsidR="00460A80" w:rsidRPr="00333493" w:rsidRDefault="00460A80" w:rsidP="00333493">
            <w:pPr>
              <w:shd w:val="clear" w:color="auto" w:fill="D9D9D9"/>
              <w:jc w:val="center"/>
              <w:rPr>
                <w:rFonts w:eastAsia="MS PGothic"/>
                <w:b/>
                <w:bCs/>
                <w:sz w:val="15"/>
                <w:szCs w:val="15"/>
              </w:rPr>
            </w:pPr>
            <w:r w:rsidRPr="00333493">
              <w:rPr>
                <w:rFonts w:eastAsia="MS PGothic"/>
                <w:b/>
                <w:bCs/>
                <w:sz w:val="15"/>
                <w:szCs w:val="15"/>
              </w:rPr>
              <w:t>Temporary or Seasonal Agricultural Qualifying Activity Code List</w:t>
            </w:r>
          </w:p>
        </w:tc>
      </w:tr>
      <w:tr w:rsidR="004E5E6F" w:rsidTr="00750A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281"/>
        </w:trPr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Beef Processing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A-01…..Pen Rider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A-02…..Cattle Sorter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A-03…..Slaughter</w:t>
            </w:r>
          </w:p>
          <w:p w:rsidR="00DD53B1" w:rsidRDefault="00DD53B1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A-04…..Skinner</w:t>
            </w:r>
          </w:p>
          <w:p w:rsidR="004E5E6F" w:rsidRDefault="00DD53B1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A-05…..E</w:t>
            </w:r>
            <w:r w:rsidR="004E5E6F">
              <w:rPr>
                <w:sz w:val="12"/>
                <w:szCs w:val="12"/>
              </w:rPr>
              <w:t>visceration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A-0</w:t>
            </w:r>
            <w:r w:rsidR="00DD53B1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…..Meat Cutter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A-0</w:t>
            </w:r>
            <w:r w:rsidR="00DD53B1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>…..Packager</w:t>
            </w:r>
          </w:p>
          <w:p w:rsidR="00615E4F" w:rsidRDefault="00615E4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A-0</w:t>
            </w:r>
            <w:r w:rsidR="00DD53B1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>…..Processor/Transporter</w:t>
            </w:r>
          </w:p>
          <w:p w:rsidR="004E5E6F" w:rsidRDefault="00A558D9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A-0</w:t>
            </w:r>
            <w:r w:rsidR="00DD53B1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>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</w:t>
            </w:r>
            <w:r w:rsidR="00DD53B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…..Rover</w:t>
            </w:r>
          </w:p>
          <w:p w:rsidR="009F08CB" w:rsidRDefault="009F08CB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A-1</w:t>
            </w:r>
            <w:r w:rsidR="00DD53B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…..Combing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Fertilizer Plant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B-01…..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B-02…..Application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B-03…..Other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Feed Lot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C-01…..Cattle Handler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C-02…..Pen Cleaner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C-03…..Feeder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C-04…..Feed Preparation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C-05…..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C-06…..Other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Elevator/Feed Mill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D-01…..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D-02…..Fertilizer Application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D-03…..Grain Drying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D-04…..Feed Mixing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D-05…..Other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Alfalfa Mill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E-01…..Planting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E-02…..Cutting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E-03…..Chopping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E-04…..Bailing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E-05…..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E-06…..Spraying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E-07…..Pellet Production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E-08…..Irrigation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E-09…..Other (specify)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Soybeans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G-01…..Bed Preparation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G-02…..Planting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G-03…..Cultivating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G-04…..Irrigation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G-05…..Harvesting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G-06…..Hauling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G-07…..Other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Wheat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G-10…..Intent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G-11…..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G-12…..Bed Preparation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G-13…..Planting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G-14…..Cultivating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G-15…..Irrigation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G-16…..Harvesting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G-17…..Hauling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G-18…..Other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Corn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G-20…..Intent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G-21…..Bed Preparation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G-22…..Planting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G-23…..Cultivating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G-24…..Irrigation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G-25…..Harvesting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G-26…. 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G-27…..Other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Sunflowers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G-30…..Intent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G-31…..Bed Preparation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G-32…..Planting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G-33…..Cultivating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G-34…..Irrigation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G-35…..Harvesting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G-36…..Hauling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G-37…..Other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Milo or Sorghum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G-40…..Intent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G-41…..Bed Preparation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G-42…..Planting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G-43…..Cultivating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G-44…..Irrigation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G-45…..Harvesting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G-46…..Hauling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G-47…..Other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Ensilage Production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G-50…..Intent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G-51…..Bed Preparation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G-52…..Planting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G-53…..Cultivating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G-54…..Irrigation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G-55…..Harvesting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G-56…..Hauling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G-57…..Other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Popcorn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G-60…..Intent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G-61…..Bed Preparation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G-62…..Planting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G-63…..Cultivating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G-64…..Irrigation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G-65…..Harvesting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G-66…. 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G-67…..Other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Honey Bees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HB-00…Intent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HB-01…Hive Preparation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HB-02...Hive Care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HB-03…Harvesting Honey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HB-04…Other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Orchard: Apples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J-01…..Harvesting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J-02…..Hauling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J-03…..Other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Peaches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J-09…..Intent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J-10…..Harvesting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J-11…..Hauling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J-12…..Other (specify)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Pears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J-19…..Intent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J-20…..Harvesting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J-21…..Hauling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J-22…..Other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Vineyard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L-01…..Harvesting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L-02…..Pruning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L-03…..Hauling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L-04…..Processing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L-05…..Other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Logging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LL-00…Intent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LL-01…Harvesting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LL-02…Hauling (specify)</w:t>
            </w:r>
          </w:p>
          <w:p w:rsidR="009F08CB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LL-03…Other (specify)</w:t>
            </w:r>
          </w:p>
          <w:p w:rsidR="009F08CB" w:rsidRDefault="009F08CB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LL-04….Planting</w:t>
            </w:r>
          </w:p>
          <w:p w:rsidR="009F08CB" w:rsidRDefault="009F08CB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LL-05….Pruning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Food Processing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M-01.....Fresh Food 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M-02…..Other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M-03</w:t>
            </w:r>
            <w:proofErr w:type="gramStart"/>
            <w:r>
              <w:rPr>
                <w:sz w:val="12"/>
                <w:szCs w:val="12"/>
              </w:rPr>
              <w:t>..</w:t>
            </w:r>
            <w:proofErr w:type="gramEnd"/>
            <w:r>
              <w:rPr>
                <w:sz w:val="12"/>
                <w:szCs w:val="12"/>
              </w:rPr>
              <w:t>Cheese Processing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M-10…..Soup Processing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Dairy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N-01…..Other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N-02….Feeding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N-03….Calving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N-04….Milking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N-05….Dehorning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Truck Farming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O-00…..Intent Only</w:t>
            </w:r>
          </w:p>
          <w:p w:rsidR="004E5E6F" w:rsidRPr="001120F7" w:rsidRDefault="004E5E6F" w:rsidP="00593F77">
            <w:pPr>
              <w:rPr>
                <w:sz w:val="12"/>
                <w:szCs w:val="12"/>
                <w:lang w:val="pt-BR"/>
              </w:rPr>
            </w:pPr>
            <w:r w:rsidRPr="001120F7">
              <w:rPr>
                <w:sz w:val="12"/>
                <w:szCs w:val="12"/>
                <w:lang w:val="pt-BR"/>
              </w:rPr>
              <w:t>O-01…..Turnips</w:t>
            </w:r>
          </w:p>
          <w:p w:rsidR="004E5E6F" w:rsidRPr="001120F7" w:rsidRDefault="004E5E6F" w:rsidP="00593F77">
            <w:pPr>
              <w:rPr>
                <w:sz w:val="12"/>
                <w:szCs w:val="12"/>
                <w:lang w:val="pt-BR"/>
              </w:rPr>
            </w:pPr>
            <w:r w:rsidRPr="001120F7">
              <w:rPr>
                <w:sz w:val="12"/>
                <w:szCs w:val="12"/>
                <w:lang w:val="pt-BR"/>
              </w:rPr>
              <w:t>O-02…..Beets</w:t>
            </w:r>
          </w:p>
          <w:p w:rsidR="004E5E6F" w:rsidRPr="001120F7" w:rsidRDefault="004E5E6F" w:rsidP="00593F77">
            <w:pPr>
              <w:rPr>
                <w:sz w:val="12"/>
                <w:szCs w:val="12"/>
                <w:lang w:val="pt-BR"/>
              </w:rPr>
            </w:pPr>
            <w:r w:rsidRPr="001120F7">
              <w:rPr>
                <w:sz w:val="12"/>
                <w:szCs w:val="12"/>
                <w:lang w:val="pt-BR"/>
              </w:rPr>
              <w:t>O-03…..Tomatoes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O-04…..Sweet Corn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O-05…..Lettuce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O-06…..Onions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O-07…..Cucumbers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O-08…..Carrots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pt-BR"/>
              </w:rPr>
              <w:t>O-09…..Potatoes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pt-BR"/>
              </w:rPr>
              <w:t>O-10…..Strawberries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pt-BR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6F" w:rsidRPr="001120F7" w:rsidRDefault="004E5E6F" w:rsidP="00593F77">
            <w:pPr>
              <w:rPr>
                <w:sz w:val="12"/>
                <w:szCs w:val="12"/>
                <w:lang w:val="pt-BR"/>
              </w:rPr>
            </w:pPr>
            <w:r>
              <w:rPr>
                <w:sz w:val="12"/>
                <w:szCs w:val="12"/>
                <w:lang w:val="pt-BR"/>
              </w:rPr>
              <w:t>O-11…..Melons</w:t>
            </w:r>
          </w:p>
          <w:p w:rsidR="004E5E6F" w:rsidRPr="001120F7" w:rsidRDefault="004E5E6F" w:rsidP="00593F77">
            <w:pPr>
              <w:rPr>
                <w:sz w:val="12"/>
                <w:szCs w:val="12"/>
                <w:lang w:val="pt-BR"/>
              </w:rPr>
            </w:pPr>
            <w:r>
              <w:rPr>
                <w:sz w:val="12"/>
                <w:szCs w:val="12"/>
                <w:lang w:val="pt-BR"/>
              </w:rPr>
              <w:t>O-12.....Beans</w:t>
            </w:r>
          </w:p>
          <w:p w:rsidR="004E5E6F" w:rsidRPr="001120F7" w:rsidRDefault="004E5E6F" w:rsidP="00593F77">
            <w:pPr>
              <w:rPr>
                <w:sz w:val="12"/>
                <w:szCs w:val="12"/>
                <w:lang w:val="pt-BR"/>
              </w:rPr>
            </w:pPr>
            <w:r>
              <w:rPr>
                <w:sz w:val="12"/>
                <w:szCs w:val="12"/>
                <w:lang w:val="pt-BR"/>
              </w:rPr>
              <w:t>O-13.....Peppers</w:t>
            </w:r>
          </w:p>
          <w:p w:rsidR="004E5E6F" w:rsidRPr="001120F7" w:rsidRDefault="004E5E6F" w:rsidP="00593F77">
            <w:pPr>
              <w:rPr>
                <w:sz w:val="12"/>
                <w:szCs w:val="12"/>
                <w:lang w:val="pt-BR"/>
              </w:rPr>
            </w:pPr>
            <w:r>
              <w:rPr>
                <w:sz w:val="12"/>
                <w:szCs w:val="12"/>
                <w:lang w:val="pt-BR"/>
              </w:rPr>
              <w:t>O-14.....Squash</w:t>
            </w:r>
          </w:p>
          <w:p w:rsidR="004E5E6F" w:rsidRPr="001120F7" w:rsidRDefault="004E5E6F" w:rsidP="00593F77">
            <w:pPr>
              <w:rPr>
                <w:sz w:val="12"/>
                <w:szCs w:val="12"/>
                <w:lang w:val="pt-BR"/>
              </w:rPr>
            </w:pPr>
            <w:r>
              <w:rPr>
                <w:sz w:val="12"/>
                <w:szCs w:val="12"/>
                <w:lang w:val="pt-BR"/>
              </w:rPr>
              <w:t>O-15.....Spinach</w:t>
            </w:r>
          </w:p>
          <w:p w:rsidR="004E5E6F" w:rsidRPr="001120F7" w:rsidRDefault="004E5E6F" w:rsidP="00593F77">
            <w:pPr>
              <w:rPr>
                <w:sz w:val="12"/>
                <w:szCs w:val="12"/>
                <w:lang w:val="pt-BR"/>
              </w:rPr>
            </w:pPr>
            <w:r>
              <w:rPr>
                <w:sz w:val="12"/>
                <w:szCs w:val="12"/>
                <w:lang w:val="pt-BR"/>
              </w:rPr>
              <w:t>O-16.....Okra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 w:rsidRPr="001120F7">
              <w:rPr>
                <w:sz w:val="12"/>
                <w:szCs w:val="12"/>
              </w:rPr>
              <w:t>O-17.....Other (specify)</w:t>
            </w:r>
          </w:p>
          <w:p w:rsidR="004E5E6F" w:rsidRDefault="004E5E6F" w:rsidP="00593F77">
            <w:pPr>
              <w:rPr>
                <w:b/>
                <w:bCs/>
                <w:sz w:val="12"/>
                <w:szCs w:val="12"/>
                <w:u w:val="single"/>
              </w:rPr>
            </w:pP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Nursery Stock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P-00.....Intent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P-01.....Irrigation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P-02.....Potting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P-03…..Cultivating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P-04…..Fertilizer Application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P-05…..Weeding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P-06…..Thinning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P-07…..Pruning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P-08…..Other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Pheasant Farming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PF-00…Intent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PF-01…Nest Preparation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PF-02…Feeding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PF-03…Harvesting Birds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PF-04…Other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Poultry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PL-01…..Pullet Care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PL-02…..Layer Hen Care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PL-03…..Egg Processing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PL-04…..Other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PL-05…..Slaughter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 06…..Evisceration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 07…..Deboning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 08…..Packaging</w:t>
            </w:r>
          </w:p>
          <w:p w:rsidR="00257B30" w:rsidRDefault="00257B30" w:rsidP="00593F77">
            <w:pPr>
              <w:rPr>
                <w:sz w:val="12"/>
                <w:szCs w:val="12"/>
              </w:rPr>
            </w:pPr>
          </w:p>
          <w:p w:rsidR="00257B30" w:rsidRDefault="00257B30" w:rsidP="00257B30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Rouging (Weeding Crops)</w:t>
            </w:r>
          </w:p>
          <w:p w:rsidR="00257B30" w:rsidRDefault="00257B30" w:rsidP="00257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Q-00…..Intent Only</w:t>
            </w:r>
          </w:p>
          <w:p w:rsidR="00257B30" w:rsidRDefault="00257B30" w:rsidP="00257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Q-01…..Milo</w:t>
            </w:r>
          </w:p>
          <w:p w:rsidR="00257B30" w:rsidRDefault="00257B30" w:rsidP="00257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Q-02…..Corn</w:t>
            </w:r>
          </w:p>
          <w:p w:rsidR="00257B30" w:rsidRDefault="00257B30" w:rsidP="00257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Q-03…..Other (specify)</w:t>
            </w:r>
          </w:p>
          <w:p w:rsidR="00257B30" w:rsidRDefault="00257B30" w:rsidP="00257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Ranching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R-01…..Working Cattle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R-02…..Feeding Cattle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R-03…..Fencing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R-04…..Hauling/driving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R-05…..Other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Pork Processing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S-00…..Intent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S-01…..Slaughter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S-02…..Ski</w:t>
            </w:r>
            <w:r w:rsidR="005819C1">
              <w:rPr>
                <w:sz w:val="12"/>
                <w:szCs w:val="12"/>
              </w:rPr>
              <w:t>nner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S-03…..Meat Cutter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S-04…..Packager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S-05…..</w:t>
            </w:r>
            <w:r w:rsidR="005819C1">
              <w:rPr>
                <w:sz w:val="12"/>
                <w:szCs w:val="12"/>
              </w:rPr>
              <w:t xml:space="preserve"> Evisceration</w:t>
            </w:r>
          </w:p>
          <w:p w:rsidR="009F08CB" w:rsidRDefault="005819C1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S-06….. Other (specify)</w:t>
            </w:r>
          </w:p>
          <w:p w:rsidR="009F08CB" w:rsidRDefault="009F08CB" w:rsidP="00593F77">
            <w:pPr>
              <w:rPr>
                <w:sz w:val="12"/>
                <w:szCs w:val="12"/>
              </w:rPr>
            </w:pPr>
          </w:p>
          <w:p w:rsidR="00257B30" w:rsidRDefault="00257B30" w:rsidP="00593F77">
            <w:pPr>
              <w:rPr>
                <w:b/>
                <w:sz w:val="12"/>
                <w:szCs w:val="12"/>
                <w:u w:val="single"/>
              </w:rPr>
            </w:pPr>
            <w:r w:rsidRPr="00257B30">
              <w:rPr>
                <w:b/>
                <w:sz w:val="12"/>
                <w:szCs w:val="12"/>
                <w:u w:val="single"/>
              </w:rPr>
              <w:t>Turkey Processing</w:t>
            </w:r>
          </w:p>
          <w:p w:rsidR="00257B30" w:rsidRDefault="00257B30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T-00….Intent Only</w:t>
            </w:r>
          </w:p>
          <w:p w:rsidR="00257B30" w:rsidRDefault="00257B30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T-01….</w:t>
            </w:r>
            <w:proofErr w:type="spellStart"/>
            <w:r>
              <w:rPr>
                <w:sz w:val="12"/>
                <w:szCs w:val="12"/>
              </w:rPr>
              <w:t>Deheading</w:t>
            </w:r>
            <w:proofErr w:type="spellEnd"/>
          </w:p>
          <w:p w:rsidR="00257B30" w:rsidRDefault="00257B30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T-02….Plucking</w:t>
            </w:r>
          </w:p>
          <w:p w:rsidR="00257B30" w:rsidRDefault="00257B30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T-03….</w:t>
            </w:r>
            <w:r w:rsidR="00214DCA">
              <w:rPr>
                <w:sz w:val="12"/>
                <w:szCs w:val="12"/>
              </w:rPr>
              <w:t xml:space="preserve"> Evisceration</w:t>
            </w:r>
          </w:p>
          <w:p w:rsidR="00214DCA" w:rsidRDefault="00257B30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T-04….</w:t>
            </w:r>
            <w:r w:rsidR="00214DCA">
              <w:rPr>
                <w:sz w:val="12"/>
                <w:szCs w:val="12"/>
              </w:rPr>
              <w:t xml:space="preserve"> Washing</w:t>
            </w:r>
          </w:p>
          <w:p w:rsidR="00257B30" w:rsidRDefault="00214DCA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="00257B30">
              <w:rPr>
                <w:sz w:val="12"/>
                <w:szCs w:val="12"/>
              </w:rPr>
              <w:t>T-05….Deboning</w:t>
            </w:r>
          </w:p>
          <w:p w:rsidR="00257B30" w:rsidRDefault="00257B30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T-06….Processing</w:t>
            </w:r>
          </w:p>
          <w:p w:rsidR="00257B30" w:rsidRDefault="00257B30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T-07….Packaging</w:t>
            </w:r>
          </w:p>
          <w:p w:rsidR="00257B30" w:rsidRPr="00257B30" w:rsidRDefault="00257B30" w:rsidP="00593F77">
            <w:pPr>
              <w:rPr>
                <w:sz w:val="12"/>
                <w:szCs w:val="12"/>
              </w:rPr>
            </w:pP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Farm Hand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X-00…..Intent Only</w:t>
            </w:r>
          </w:p>
          <w:p w:rsidR="004E5E6F" w:rsidRDefault="005819C1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X-01…..General </w:t>
            </w:r>
            <w:r w:rsidR="004E5E6F">
              <w:rPr>
                <w:sz w:val="12"/>
                <w:szCs w:val="12"/>
              </w:rPr>
              <w:t>Labor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X-02…..Other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Sheep Shearing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SS-00…Intent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SS-01…Shearing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Goat Shearing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GS-00…Intent Only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GS-01…Shearing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u w:val="single"/>
              </w:rPr>
              <w:t>Potato Harvest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PH-00…Intent Only</w:t>
            </w:r>
          </w:p>
          <w:p w:rsidR="004E5E6F" w:rsidRDefault="005819C1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PH-01…</w:t>
            </w:r>
            <w:r w:rsidR="004E5E6F">
              <w:rPr>
                <w:sz w:val="12"/>
                <w:szCs w:val="12"/>
              </w:rPr>
              <w:t>Harvesting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PH-02…Sorting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PH-03…Hauling (specify)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PH-04…Processing</w:t>
            </w:r>
          </w:p>
          <w:p w:rsidR="004E5E6F" w:rsidRDefault="004E5E6F" w:rsidP="00593F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PH-05…Other (specify)</w:t>
            </w:r>
          </w:p>
        </w:tc>
      </w:tr>
    </w:tbl>
    <w:p w:rsidR="004E5E6F" w:rsidRDefault="004E5E6F" w:rsidP="004E5E6F">
      <w:pPr>
        <w:rPr>
          <w:sz w:val="18"/>
          <w:szCs w:val="18"/>
        </w:rPr>
      </w:pPr>
      <w:r>
        <w:rPr>
          <w:b/>
          <w:bCs/>
          <w:sz w:val="12"/>
          <w:szCs w:val="12"/>
        </w:rPr>
        <w:t> </w:t>
      </w:r>
    </w:p>
    <w:p w:rsidR="004E5E6F" w:rsidRDefault="004E5E6F" w:rsidP="004E5E6F">
      <w:pPr>
        <w:rPr>
          <w:sz w:val="8"/>
          <w:szCs w:val="8"/>
        </w:rPr>
      </w:pPr>
    </w:p>
    <w:tbl>
      <w:tblPr>
        <w:tblW w:w="14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0"/>
        <w:gridCol w:w="7470"/>
      </w:tblGrid>
      <w:tr w:rsidR="004E5E6F" w:rsidRPr="00333493" w:rsidTr="00750A22"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E5E6F" w:rsidRPr="00333493" w:rsidRDefault="004E5E6F" w:rsidP="00333493">
            <w:pPr>
              <w:jc w:val="center"/>
              <w:rPr>
                <w:rFonts w:eastAsia="MS PGothic"/>
                <w:b/>
                <w:sz w:val="13"/>
                <w:szCs w:val="14"/>
              </w:rPr>
            </w:pPr>
            <w:r w:rsidRPr="00333493">
              <w:rPr>
                <w:rFonts w:eastAsia="MS PGothic"/>
                <w:b/>
                <w:sz w:val="13"/>
                <w:szCs w:val="14"/>
              </w:rPr>
              <w:t>COE Codes</w:t>
            </w:r>
          </w:p>
        </w:tc>
      </w:tr>
      <w:tr w:rsidR="004E5E6F" w:rsidRPr="00333493" w:rsidTr="00750A22"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0D" w:rsidRPr="00333493" w:rsidRDefault="0025030D" w:rsidP="00593F77">
            <w:pPr>
              <w:rPr>
                <w:rFonts w:eastAsia="MS PGothic"/>
                <w:b/>
                <w:i/>
                <w:sz w:val="16"/>
                <w:szCs w:val="16"/>
                <w:u w:val="single"/>
              </w:rPr>
            </w:pPr>
          </w:p>
          <w:p w:rsidR="004E5E6F" w:rsidRPr="00333493" w:rsidRDefault="004E5E6F" w:rsidP="00593F77">
            <w:pPr>
              <w:rPr>
                <w:rFonts w:eastAsia="MS PGothic"/>
                <w:b/>
                <w:i/>
                <w:sz w:val="16"/>
                <w:szCs w:val="16"/>
                <w:u w:val="single"/>
              </w:rPr>
            </w:pPr>
            <w:r w:rsidRPr="00333493">
              <w:rPr>
                <w:rFonts w:eastAsia="MS PGothic"/>
                <w:b/>
                <w:i/>
                <w:sz w:val="16"/>
                <w:szCs w:val="16"/>
                <w:u w:val="single"/>
              </w:rPr>
              <w:t>Cell #6:  Verification of Birth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1003 - baptismal record or church certificate;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1004 – birth certificate;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1005 – entry in family Bible;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1006 – hospital certificate;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1007 – parent’s affidavit;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1008 – passport;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1009 – physician’s certificate;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1010 – previously verified school records;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1011 – State-issued ID;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1012 – driver’s license;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1013 – immigration document;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2382 - life insurance policy; or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 xml:space="preserve">9999 – </w:t>
            </w:r>
            <w:proofErr w:type="gramStart"/>
            <w:r w:rsidRPr="00333493">
              <w:rPr>
                <w:rFonts w:ascii="Arial" w:eastAsia="MS PGothic" w:hAnsi="Arial" w:cs="Arial"/>
                <w:sz w:val="12"/>
                <w:szCs w:val="12"/>
              </w:rPr>
              <w:t>other</w:t>
            </w:r>
            <w:proofErr w:type="gramEnd"/>
            <w:r w:rsidRPr="00333493">
              <w:rPr>
                <w:rFonts w:ascii="Arial" w:eastAsia="MS PGothic" w:hAnsi="Arial" w:cs="Arial"/>
                <w:sz w:val="12"/>
                <w:szCs w:val="12"/>
              </w:rPr>
              <w:t>.</w:t>
            </w:r>
          </w:p>
          <w:p w:rsidR="004E5E6F" w:rsidRPr="00333493" w:rsidRDefault="004E5E6F" w:rsidP="00593F77">
            <w:pPr>
              <w:rPr>
                <w:rFonts w:eastAsia="MS PGothic"/>
                <w:b/>
                <w:sz w:val="12"/>
                <w:szCs w:val="1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0D" w:rsidRPr="00333493" w:rsidRDefault="0025030D" w:rsidP="00593F77">
            <w:pPr>
              <w:rPr>
                <w:rFonts w:eastAsia="MS PGothic"/>
                <w:b/>
                <w:i/>
                <w:sz w:val="16"/>
                <w:szCs w:val="16"/>
                <w:u w:val="single"/>
              </w:rPr>
            </w:pPr>
          </w:p>
          <w:p w:rsidR="004E5E6F" w:rsidRPr="00333493" w:rsidRDefault="0025030D" w:rsidP="00593F77">
            <w:pPr>
              <w:rPr>
                <w:rFonts w:eastAsia="MS PGothic"/>
                <w:b/>
                <w:i/>
                <w:sz w:val="16"/>
                <w:szCs w:val="16"/>
                <w:u w:val="single"/>
              </w:rPr>
            </w:pPr>
            <w:r w:rsidRPr="00333493">
              <w:rPr>
                <w:rFonts w:eastAsia="MS PGothic"/>
                <w:b/>
                <w:i/>
                <w:sz w:val="16"/>
                <w:szCs w:val="16"/>
                <w:u w:val="single"/>
              </w:rPr>
              <w:t>Cell #8</w:t>
            </w:r>
            <w:r w:rsidR="004E5E6F" w:rsidRPr="00333493">
              <w:rPr>
                <w:rFonts w:eastAsia="MS PGothic"/>
                <w:b/>
                <w:i/>
                <w:sz w:val="16"/>
                <w:szCs w:val="16"/>
                <w:u w:val="single"/>
              </w:rPr>
              <w:t>:  Grade Classification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i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P</w:t>
            </w:r>
            <w:r w:rsidR="00C5721B" w:rsidRPr="00333493">
              <w:rPr>
                <w:rFonts w:ascii="Arial" w:eastAsia="MS PGothic" w:hAnsi="Arial" w:cs="Arial"/>
                <w:sz w:val="12"/>
                <w:szCs w:val="12"/>
              </w:rPr>
              <w:t xml:space="preserve"> </w:t>
            </w:r>
            <w:r w:rsidRPr="00333493">
              <w:rPr>
                <w:rFonts w:ascii="Arial" w:eastAsia="MS PGothic" w:hAnsi="Arial" w:cs="Arial"/>
                <w:sz w:val="12"/>
                <w:szCs w:val="12"/>
              </w:rPr>
              <w:t>0 – under age one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i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P</w:t>
            </w:r>
            <w:r w:rsidR="00C5721B" w:rsidRPr="00333493">
              <w:rPr>
                <w:rFonts w:ascii="Arial" w:eastAsia="MS PGothic" w:hAnsi="Arial" w:cs="Arial"/>
                <w:sz w:val="12"/>
                <w:szCs w:val="12"/>
              </w:rPr>
              <w:t xml:space="preserve"> </w:t>
            </w:r>
            <w:r w:rsidRPr="00333493">
              <w:rPr>
                <w:rFonts w:ascii="Arial" w:eastAsia="MS PGothic" w:hAnsi="Arial" w:cs="Arial"/>
                <w:sz w:val="12"/>
                <w:szCs w:val="12"/>
              </w:rPr>
              <w:t>1 – over age 1 and under age 2</w:t>
            </w:r>
          </w:p>
          <w:p w:rsidR="0025030D" w:rsidRPr="00333493" w:rsidRDefault="00C5721B" w:rsidP="0025030D">
            <w:pPr>
              <w:rPr>
                <w:rFonts w:ascii="Arial" w:eastAsia="MS PGothic" w:hAnsi="Arial" w:cs="Arial"/>
                <w:b/>
                <w:i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 xml:space="preserve">P 2 </w:t>
            </w:r>
            <w:r w:rsidR="0025030D" w:rsidRPr="00333493">
              <w:rPr>
                <w:rFonts w:ascii="Arial" w:eastAsia="MS PGothic" w:hAnsi="Arial" w:cs="Arial"/>
                <w:sz w:val="12"/>
                <w:szCs w:val="12"/>
              </w:rPr>
              <w:t>– over age 2 and under age 3</w:t>
            </w:r>
          </w:p>
          <w:p w:rsidR="0025030D" w:rsidRPr="00333493" w:rsidRDefault="00C5721B" w:rsidP="0025030D">
            <w:pPr>
              <w:rPr>
                <w:rFonts w:ascii="Arial" w:eastAsia="MS PGothic" w:hAnsi="Arial" w:cs="Arial"/>
                <w:b/>
                <w:i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P 3</w:t>
            </w:r>
            <w:r w:rsidR="0025030D" w:rsidRPr="00333493">
              <w:rPr>
                <w:rFonts w:ascii="Arial" w:eastAsia="MS PGothic" w:hAnsi="Arial" w:cs="Arial"/>
                <w:sz w:val="12"/>
                <w:szCs w:val="12"/>
              </w:rPr>
              <w:t xml:space="preserve"> – over age 3 and under age 4</w:t>
            </w:r>
          </w:p>
          <w:p w:rsidR="0025030D" w:rsidRPr="00333493" w:rsidRDefault="00C5721B" w:rsidP="0025030D">
            <w:pPr>
              <w:rPr>
                <w:rFonts w:ascii="Arial" w:eastAsia="MS PGothic" w:hAnsi="Arial" w:cs="Arial"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P 4</w:t>
            </w:r>
            <w:r w:rsidR="0025030D" w:rsidRPr="00333493">
              <w:rPr>
                <w:rFonts w:ascii="Arial" w:eastAsia="MS PGothic" w:hAnsi="Arial" w:cs="Arial"/>
                <w:sz w:val="12"/>
                <w:szCs w:val="12"/>
              </w:rPr>
              <w:t xml:space="preserve"> – over age 4</w:t>
            </w:r>
            <w:r w:rsidR="00903120" w:rsidRPr="00333493">
              <w:rPr>
                <w:rFonts w:ascii="Arial" w:eastAsia="MS PGothic" w:hAnsi="Arial" w:cs="Arial"/>
                <w:sz w:val="12"/>
                <w:szCs w:val="12"/>
              </w:rPr>
              <w:t xml:space="preserve"> and under age 5</w:t>
            </w:r>
          </w:p>
          <w:p w:rsidR="00C5721B" w:rsidRPr="00333493" w:rsidRDefault="00C5721B" w:rsidP="0025030D">
            <w:pPr>
              <w:rPr>
                <w:rFonts w:ascii="Arial" w:eastAsia="MS PGothic" w:hAnsi="Arial" w:cs="Arial"/>
                <w:b/>
                <w:i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P 5 – over age 5, but not enrolled in Kindergarten</w:t>
            </w:r>
          </w:p>
          <w:p w:rsidR="00785C20" w:rsidRPr="00333493" w:rsidRDefault="00C5721B" w:rsidP="0025030D">
            <w:pPr>
              <w:rPr>
                <w:rFonts w:ascii="Arial" w:eastAsia="MS PGothic" w:hAnsi="Arial" w:cs="Arial"/>
                <w:b/>
                <w:i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K – enrolled in K</w:t>
            </w:r>
            <w:r w:rsidR="0025030D" w:rsidRPr="00333493">
              <w:rPr>
                <w:rFonts w:ascii="Arial" w:eastAsia="MS PGothic" w:hAnsi="Arial" w:cs="Arial"/>
                <w:sz w:val="12"/>
                <w:szCs w:val="12"/>
              </w:rPr>
              <w:t>indergarten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i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1 through 12 are used to indicate the grade in which the child is currently enrolled</w:t>
            </w:r>
          </w:p>
          <w:p w:rsidR="0025030D" w:rsidRPr="00333493" w:rsidRDefault="0025030D" w:rsidP="0025030D">
            <w:pPr>
              <w:rPr>
                <w:rFonts w:ascii="Arial" w:eastAsia="MS PGothic" w:hAnsi="Arial" w:cs="Arial"/>
                <w:b/>
                <w:i/>
                <w:sz w:val="12"/>
                <w:szCs w:val="12"/>
              </w:rPr>
            </w:pPr>
            <w:r w:rsidRPr="00333493">
              <w:rPr>
                <w:rFonts w:ascii="Arial" w:eastAsia="MS PGothic" w:hAnsi="Arial" w:cs="Arial"/>
                <w:sz w:val="12"/>
                <w:szCs w:val="12"/>
              </w:rPr>
              <w:t>UG – out-of-school youth</w:t>
            </w:r>
          </w:p>
          <w:p w:rsidR="004E5E6F" w:rsidRPr="00333493" w:rsidRDefault="004E5E6F" w:rsidP="00593F77">
            <w:pPr>
              <w:rPr>
                <w:rFonts w:eastAsia="MS PGothic"/>
                <w:b/>
                <w:sz w:val="12"/>
                <w:szCs w:val="12"/>
              </w:rPr>
            </w:pPr>
          </w:p>
        </w:tc>
      </w:tr>
    </w:tbl>
    <w:p w:rsidR="00325E14" w:rsidRDefault="00325E14" w:rsidP="00750A22">
      <w:pPr>
        <w:rPr>
          <w:b/>
          <w:sz w:val="15"/>
          <w:szCs w:val="15"/>
        </w:rPr>
      </w:pPr>
    </w:p>
    <w:sectPr w:rsidR="00325E14" w:rsidSect="007237A2">
      <w:pgSz w:w="15840" w:h="12240" w:orient="landscape" w:code="1"/>
      <w:pgMar w:top="720" w:right="576" w:bottom="432" w:left="288" w:header="0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CB" w:rsidRDefault="002958CB">
      <w:r>
        <w:separator/>
      </w:r>
    </w:p>
  </w:endnote>
  <w:endnote w:type="continuationSeparator" w:id="0">
    <w:p w:rsidR="002958CB" w:rsidRDefault="0029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E5" w:rsidRDefault="000B4EE5" w:rsidP="005E73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4EE5" w:rsidRDefault="000B4E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E5" w:rsidRDefault="000B4EE5" w:rsidP="005E73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E23">
      <w:rPr>
        <w:rStyle w:val="PageNumber"/>
        <w:noProof/>
      </w:rPr>
      <w:t>1</w:t>
    </w:r>
    <w:r>
      <w:rPr>
        <w:rStyle w:val="PageNumber"/>
      </w:rPr>
      <w:fldChar w:fldCharType="end"/>
    </w:r>
  </w:p>
  <w:p w:rsidR="000B4EE5" w:rsidRDefault="000B4EE5" w:rsidP="00750A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CB" w:rsidRDefault="002958CB">
      <w:r>
        <w:separator/>
      </w:r>
    </w:p>
  </w:footnote>
  <w:footnote w:type="continuationSeparator" w:id="0">
    <w:p w:rsidR="002958CB" w:rsidRDefault="0029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639"/>
    <w:multiLevelType w:val="hybridMultilevel"/>
    <w:tmpl w:val="993E856A"/>
    <w:lvl w:ilvl="0" w:tplc="464898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FE2CB7"/>
    <w:multiLevelType w:val="hybridMultilevel"/>
    <w:tmpl w:val="548041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E15DA"/>
    <w:multiLevelType w:val="hybridMultilevel"/>
    <w:tmpl w:val="9760DA26"/>
    <w:lvl w:ilvl="0" w:tplc="929C06DE">
      <w:start w:val="1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17C6C30"/>
    <w:multiLevelType w:val="multilevel"/>
    <w:tmpl w:val="50845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7096C"/>
    <w:multiLevelType w:val="hybridMultilevel"/>
    <w:tmpl w:val="5D620C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B5B14"/>
    <w:multiLevelType w:val="singleLevel"/>
    <w:tmpl w:val="04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074C5F"/>
    <w:multiLevelType w:val="hybridMultilevel"/>
    <w:tmpl w:val="522E163C"/>
    <w:lvl w:ilvl="0" w:tplc="464898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427612"/>
    <w:multiLevelType w:val="hybridMultilevel"/>
    <w:tmpl w:val="DBBA1F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640DC4"/>
    <w:multiLevelType w:val="hybridMultilevel"/>
    <w:tmpl w:val="B212FC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0991E52"/>
    <w:multiLevelType w:val="hybridMultilevel"/>
    <w:tmpl w:val="CAEE8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4A5FA2"/>
    <w:multiLevelType w:val="hybridMultilevel"/>
    <w:tmpl w:val="930A7C68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CA2167"/>
    <w:multiLevelType w:val="hybridMultilevel"/>
    <w:tmpl w:val="4ADAE1C6"/>
    <w:lvl w:ilvl="0" w:tplc="04090005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2">
    <w:nsid w:val="3C0E3396"/>
    <w:multiLevelType w:val="multilevel"/>
    <w:tmpl w:val="1D94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607642"/>
    <w:multiLevelType w:val="hybridMultilevel"/>
    <w:tmpl w:val="AE080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F23A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9574856"/>
    <w:multiLevelType w:val="multilevel"/>
    <w:tmpl w:val="B212FC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A97506"/>
    <w:multiLevelType w:val="hybridMultilevel"/>
    <w:tmpl w:val="508455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D933C7"/>
    <w:multiLevelType w:val="singleLevel"/>
    <w:tmpl w:val="0409000F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E7B78B6"/>
    <w:multiLevelType w:val="multilevel"/>
    <w:tmpl w:val="B11E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A5079F"/>
    <w:multiLevelType w:val="hybridMultilevel"/>
    <w:tmpl w:val="E7487392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0">
    <w:nsid w:val="5150262D"/>
    <w:multiLevelType w:val="hybridMultilevel"/>
    <w:tmpl w:val="7CDA513A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1">
    <w:nsid w:val="51671146"/>
    <w:multiLevelType w:val="hybridMultilevel"/>
    <w:tmpl w:val="D81079D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52C76AD0"/>
    <w:multiLevelType w:val="hybridMultilevel"/>
    <w:tmpl w:val="7FFA174A"/>
    <w:lvl w:ilvl="0" w:tplc="ECA6393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BA46D66"/>
    <w:multiLevelType w:val="hybridMultilevel"/>
    <w:tmpl w:val="54025EC0"/>
    <w:lvl w:ilvl="0" w:tplc="464898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3847C14"/>
    <w:multiLevelType w:val="hybridMultilevel"/>
    <w:tmpl w:val="B11E4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205093"/>
    <w:multiLevelType w:val="hybridMultilevel"/>
    <w:tmpl w:val="015C83AE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C33FCA"/>
    <w:multiLevelType w:val="hybridMultilevel"/>
    <w:tmpl w:val="C0FCF53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8BD3395"/>
    <w:multiLevelType w:val="hybridMultilevel"/>
    <w:tmpl w:val="1D940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10"/>
  </w:num>
  <w:num w:numId="5">
    <w:abstractNumId w:val="2"/>
  </w:num>
  <w:num w:numId="6">
    <w:abstractNumId w:val="25"/>
  </w:num>
  <w:num w:numId="7">
    <w:abstractNumId w:val="9"/>
  </w:num>
  <w:num w:numId="8">
    <w:abstractNumId w:val="24"/>
  </w:num>
  <w:num w:numId="9">
    <w:abstractNumId w:val="18"/>
  </w:num>
  <w:num w:numId="10">
    <w:abstractNumId w:val="7"/>
  </w:num>
  <w:num w:numId="11">
    <w:abstractNumId w:val="27"/>
  </w:num>
  <w:num w:numId="12">
    <w:abstractNumId w:val="12"/>
  </w:num>
  <w:num w:numId="13">
    <w:abstractNumId w:val="16"/>
  </w:num>
  <w:num w:numId="14">
    <w:abstractNumId w:val="3"/>
  </w:num>
  <w:num w:numId="15">
    <w:abstractNumId w:val="26"/>
  </w:num>
  <w:num w:numId="16">
    <w:abstractNumId w:val="20"/>
  </w:num>
  <w:num w:numId="17">
    <w:abstractNumId w:val="21"/>
  </w:num>
  <w:num w:numId="18">
    <w:abstractNumId w:val="19"/>
  </w:num>
  <w:num w:numId="19">
    <w:abstractNumId w:val="11"/>
  </w:num>
  <w:num w:numId="20">
    <w:abstractNumId w:val="1"/>
  </w:num>
  <w:num w:numId="21">
    <w:abstractNumId w:val="4"/>
  </w:num>
  <w:num w:numId="22">
    <w:abstractNumId w:val="13"/>
  </w:num>
  <w:num w:numId="23">
    <w:abstractNumId w:val="8"/>
  </w:num>
  <w:num w:numId="24">
    <w:abstractNumId w:val="15"/>
  </w:num>
  <w:num w:numId="25">
    <w:abstractNumId w:val="23"/>
  </w:num>
  <w:num w:numId="26">
    <w:abstractNumId w:val="6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0D"/>
    <w:rsid w:val="0000046E"/>
    <w:rsid w:val="000414AF"/>
    <w:rsid w:val="00061FF7"/>
    <w:rsid w:val="0006753A"/>
    <w:rsid w:val="000903A6"/>
    <w:rsid w:val="000955C4"/>
    <w:rsid w:val="000A6554"/>
    <w:rsid w:val="000A69B1"/>
    <w:rsid w:val="000A6A4F"/>
    <w:rsid w:val="000B4EE5"/>
    <w:rsid w:val="000C7B34"/>
    <w:rsid w:val="000D0FE7"/>
    <w:rsid w:val="000E24D4"/>
    <w:rsid w:val="000E6DE7"/>
    <w:rsid w:val="000F0335"/>
    <w:rsid w:val="000F341E"/>
    <w:rsid w:val="00102A2C"/>
    <w:rsid w:val="001041B9"/>
    <w:rsid w:val="00105226"/>
    <w:rsid w:val="0010523D"/>
    <w:rsid w:val="00106868"/>
    <w:rsid w:val="00110A47"/>
    <w:rsid w:val="00123702"/>
    <w:rsid w:val="00137256"/>
    <w:rsid w:val="001374D7"/>
    <w:rsid w:val="0013791B"/>
    <w:rsid w:val="00141B41"/>
    <w:rsid w:val="00142B7E"/>
    <w:rsid w:val="00144E2A"/>
    <w:rsid w:val="00165691"/>
    <w:rsid w:val="0017634E"/>
    <w:rsid w:val="00177896"/>
    <w:rsid w:val="00177987"/>
    <w:rsid w:val="00177D11"/>
    <w:rsid w:val="00185651"/>
    <w:rsid w:val="00185D82"/>
    <w:rsid w:val="001A52CD"/>
    <w:rsid w:val="001B1E5F"/>
    <w:rsid w:val="001B3BB6"/>
    <w:rsid w:val="001B5007"/>
    <w:rsid w:val="001B70CC"/>
    <w:rsid w:val="001D1A4A"/>
    <w:rsid w:val="001D2435"/>
    <w:rsid w:val="001D6C56"/>
    <w:rsid w:val="001E051B"/>
    <w:rsid w:val="00203A44"/>
    <w:rsid w:val="00212DBC"/>
    <w:rsid w:val="00213118"/>
    <w:rsid w:val="00214DCA"/>
    <w:rsid w:val="002205C5"/>
    <w:rsid w:val="00224C9E"/>
    <w:rsid w:val="002265CE"/>
    <w:rsid w:val="0023547E"/>
    <w:rsid w:val="00237525"/>
    <w:rsid w:val="00247CE9"/>
    <w:rsid w:val="0025030D"/>
    <w:rsid w:val="0025674F"/>
    <w:rsid w:val="00257B30"/>
    <w:rsid w:val="00260144"/>
    <w:rsid w:val="002604AF"/>
    <w:rsid w:val="00274FB7"/>
    <w:rsid w:val="00284EDF"/>
    <w:rsid w:val="00291580"/>
    <w:rsid w:val="002919C1"/>
    <w:rsid w:val="002924D4"/>
    <w:rsid w:val="002958CB"/>
    <w:rsid w:val="00297BAF"/>
    <w:rsid w:val="00297BB2"/>
    <w:rsid w:val="002A64B7"/>
    <w:rsid w:val="002B1329"/>
    <w:rsid w:val="002B7F53"/>
    <w:rsid w:val="002C5591"/>
    <w:rsid w:val="002D3CCA"/>
    <w:rsid w:val="002D4631"/>
    <w:rsid w:val="002D6512"/>
    <w:rsid w:val="002D692F"/>
    <w:rsid w:val="002E020B"/>
    <w:rsid w:val="002F13F2"/>
    <w:rsid w:val="003001C9"/>
    <w:rsid w:val="00302319"/>
    <w:rsid w:val="00305922"/>
    <w:rsid w:val="003115DA"/>
    <w:rsid w:val="00313ECD"/>
    <w:rsid w:val="00322F92"/>
    <w:rsid w:val="00325E14"/>
    <w:rsid w:val="003310A9"/>
    <w:rsid w:val="00333493"/>
    <w:rsid w:val="00340357"/>
    <w:rsid w:val="00340379"/>
    <w:rsid w:val="00341A82"/>
    <w:rsid w:val="0035487D"/>
    <w:rsid w:val="00367B6F"/>
    <w:rsid w:val="00377815"/>
    <w:rsid w:val="0038797C"/>
    <w:rsid w:val="00390A79"/>
    <w:rsid w:val="003A4174"/>
    <w:rsid w:val="003B2A48"/>
    <w:rsid w:val="003C3170"/>
    <w:rsid w:val="003C42C2"/>
    <w:rsid w:val="003C4543"/>
    <w:rsid w:val="003F2352"/>
    <w:rsid w:val="003F7992"/>
    <w:rsid w:val="00401CE4"/>
    <w:rsid w:val="004020FF"/>
    <w:rsid w:val="00403447"/>
    <w:rsid w:val="00410A3C"/>
    <w:rsid w:val="00413586"/>
    <w:rsid w:val="004140FF"/>
    <w:rsid w:val="0041444F"/>
    <w:rsid w:val="004229F8"/>
    <w:rsid w:val="00452359"/>
    <w:rsid w:val="004535E0"/>
    <w:rsid w:val="00455B2C"/>
    <w:rsid w:val="004565CB"/>
    <w:rsid w:val="004574AE"/>
    <w:rsid w:val="00460A80"/>
    <w:rsid w:val="004615C3"/>
    <w:rsid w:val="00463C71"/>
    <w:rsid w:val="00465E36"/>
    <w:rsid w:val="00465F1B"/>
    <w:rsid w:val="004708AB"/>
    <w:rsid w:val="00471505"/>
    <w:rsid w:val="004749D9"/>
    <w:rsid w:val="00491BD1"/>
    <w:rsid w:val="004A3D54"/>
    <w:rsid w:val="004B580D"/>
    <w:rsid w:val="004B72DF"/>
    <w:rsid w:val="004C0BEB"/>
    <w:rsid w:val="004D4297"/>
    <w:rsid w:val="004E3C4D"/>
    <w:rsid w:val="004E5E6F"/>
    <w:rsid w:val="004F308A"/>
    <w:rsid w:val="00506254"/>
    <w:rsid w:val="00512C89"/>
    <w:rsid w:val="005572D1"/>
    <w:rsid w:val="00557D02"/>
    <w:rsid w:val="00561C6F"/>
    <w:rsid w:val="00565FC2"/>
    <w:rsid w:val="0056653D"/>
    <w:rsid w:val="005746AA"/>
    <w:rsid w:val="005819C1"/>
    <w:rsid w:val="00583293"/>
    <w:rsid w:val="00584FEB"/>
    <w:rsid w:val="005913D9"/>
    <w:rsid w:val="00593F77"/>
    <w:rsid w:val="00595121"/>
    <w:rsid w:val="005B5B9E"/>
    <w:rsid w:val="005E73FB"/>
    <w:rsid w:val="005F05C5"/>
    <w:rsid w:val="005F4B4A"/>
    <w:rsid w:val="00605889"/>
    <w:rsid w:val="0061168E"/>
    <w:rsid w:val="00614BDA"/>
    <w:rsid w:val="00615E4F"/>
    <w:rsid w:val="00616554"/>
    <w:rsid w:val="00620166"/>
    <w:rsid w:val="00620D27"/>
    <w:rsid w:val="00622631"/>
    <w:rsid w:val="006323D7"/>
    <w:rsid w:val="00632636"/>
    <w:rsid w:val="0064762A"/>
    <w:rsid w:val="00657B83"/>
    <w:rsid w:val="00661A3A"/>
    <w:rsid w:val="006623C2"/>
    <w:rsid w:val="00667E45"/>
    <w:rsid w:val="006740F9"/>
    <w:rsid w:val="006761F6"/>
    <w:rsid w:val="00677795"/>
    <w:rsid w:val="00681210"/>
    <w:rsid w:val="00681F37"/>
    <w:rsid w:val="006916D1"/>
    <w:rsid w:val="00691E82"/>
    <w:rsid w:val="006969BE"/>
    <w:rsid w:val="006A0739"/>
    <w:rsid w:val="006A1524"/>
    <w:rsid w:val="006A5BE0"/>
    <w:rsid w:val="006B7867"/>
    <w:rsid w:val="006C09A3"/>
    <w:rsid w:val="006C59EB"/>
    <w:rsid w:val="006D1C11"/>
    <w:rsid w:val="006D2B06"/>
    <w:rsid w:val="006D379A"/>
    <w:rsid w:val="006D3BD2"/>
    <w:rsid w:val="006D4B2E"/>
    <w:rsid w:val="006F3656"/>
    <w:rsid w:val="006F6238"/>
    <w:rsid w:val="0070239A"/>
    <w:rsid w:val="00703793"/>
    <w:rsid w:val="00704C89"/>
    <w:rsid w:val="00711F65"/>
    <w:rsid w:val="007144CC"/>
    <w:rsid w:val="0071687F"/>
    <w:rsid w:val="007237A2"/>
    <w:rsid w:val="00725609"/>
    <w:rsid w:val="00725A23"/>
    <w:rsid w:val="00725A31"/>
    <w:rsid w:val="00725C38"/>
    <w:rsid w:val="00726398"/>
    <w:rsid w:val="007271B5"/>
    <w:rsid w:val="0073336D"/>
    <w:rsid w:val="007503AA"/>
    <w:rsid w:val="00750A22"/>
    <w:rsid w:val="007520BB"/>
    <w:rsid w:val="00775E8A"/>
    <w:rsid w:val="00782F6F"/>
    <w:rsid w:val="00785C20"/>
    <w:rsid w:val="007924DC"/>
    <w:rsid w:val="0079502B"/>
    <w:rsid w:val="007A4B5C"/>
    <w:rsid w:val="007B18BF"/>
    <w:rsid w:val="007D3067"/>
    <w:rsid w:val="007D4E33"/>
    <w:rsid w:val="007E369E"/>
    <w:rsid w:val="007E4DB7"/>
    <w:rsid w:val="007F20E9"/>
    <w:rsid w:val="007F2DFE"/>
    <w:rsid w:val="00803B3C"/>
    <w:rsid w:val="0080608B"/>
    <w:rsid w:val="00810AA8"/>
    <w:rsid w:val="00813180"/>
    <w:rsid w:val="008149BE"/>
    <w:rsid w:val="00816FF0"/>
    <w:rsid w:val="008225EB"/>
    <w:rsid w:val="00845FA5"/>
    <w:rsid w:val="00851A47"/>
    <w:rsid w:val="00851FC6"/>
    <w:rsid w:val="008548FD"/>
    <w:rsid w:val="00857F73"/>
    <w:rsid w:val="00860CCC"/>
    <w:rsid w:val="008611B2"/>
    <w:rsid w:val="008639FF"/>
    <w:rsid w:val="00870661"/>
    <w:rsid w:val="00876A84"/>
    <w:rsid w:val="00891DD4"/>
    <w:rsid w:val="00892FFA"/>
    <w:rsid w:val="0089304D"/>
    <w:rsid w:val="00894096"/>
    <w:rsid w:val="008973CF"/>
    <w:rsid w:val="008A12C5"/>
    <w:rsid w:val="008B0AFA"/>
    <w:rsid w:val="008B45A3"/>
    <w:rsid w:val="008C06AA"/>
    <w:rsid w:val="008C22A7"/>
    <w:rsid w:val="008D02A8"/>
    <w:rsid w:val="008D1E88"/>
    <w:rsid w:val="008D28CC"/>
    <w:rsid w:val="008D3C13"/>
    <w:rsid w:val="00903120"/>
    <w:rsid w:val="00905845"/>
    <w:rsid w:val="00905C22"/>
    <w:rsid w:val="00905D44"/>
    <w:rsid w:val="00911466"/>
    <w:rsid w:val="009253A1"/>
    <w:rsid w:val="00930E40"/>
    <w:rsid w:val="00931685"/>
    <w:rsid w:val="0095194D"/>
    <w:rsid w:val="00952887"/>
    <w:rsid w:val="00953606"/>
    <w:rsid w:val="00953B09"/>
    <w:rsid w:val="00967A4D"/>
    <w:rsid w:val="009763E4"/>
    <w:rsid w:val="00987211"/>
    <w:rsid w:val="009946F8"/>
    <w:rsid w:val="009A0714"/>
    <w:rsid w:val="009A159E"/>
    <w:rsid w:val="009A36F9"/>
    <w:rsid w:val="009B02AD"/>
    <w:rsid w:val="009B466C"/>
    <w:rsid w:val="009C0F4D"/>
    <w:rsid w:val="009C171F"/>
    <w:rsid w:val="009C6B14"/>
    <w:rsid w:val="009D0808"/>
    <w:rsid w:val="009F08CB"/>
    <w:rsid w:val="009F44F5"/>
    <w:rsid w:val="009F49BE"/>
    <w:rsid w:val="00A21DDC"/>
    <w:rsid w:val="00A2248B"/>
    <w:rsid w:val="00A26D87"/>
    <w:rsid w:val="00A45E31"/>
    <w:rsid w:val="00A558D9"/>
    <w:rsid w:val="00A679E7"/>
    <w:rsid w:val="00A74A74"/>
    <w:rsid w:val="00A77BA7"/>
    <w:rsid w:val="00AA0E51"/>
    <w:rsid w:val="00AA1DC7"/>
    <w:rsid w:val="00AA3772"/>
    <w:rsid w:val="00AB1C05"/>
    <w:rsid w:val="00AC0497"/>
    <w:rsid w:val="00AC7F2E"/>
    <w:rsid w:val="00AD6116"/>
    <w:rsid w:val="00AD635C"/>
    <w:rsid w:val="00AD6405"/>
    <w:rsid w:val="00AE6E4D"/>
    <w:rsid w:val="00AF32B6"/>
    <w:rsid w:val="00B02747"/>
    <w:rsid w:val="00B169D3"/>
    <w:rsid w:val="00B3012E"/>
    <w:rsid w:val="00B322D0"/>
    <w:rsid w:val="00B43CF2"/>
    <w:rsid w:val="00B50DE8"/>
    <w:rsid w:val="00B51923"/>
    <w:rsid w:val="00B52A29"/>
    <w:rsid w:val="00B53123"/>
    <w:rsid w:val="00B607DA"/>
    <w:rsid w:val="00B62969"/>
    <w:rsid w:val="00B63F03"/>
    <w:rsid w:val="00B649B0"/>
    <w:rsid w:val="00B6763D"/>
    <w:rsid w:val="00B72102"/>
    <w:rsid w:val="00B75CD1"/>
    <w:rsid w:val="00B821C6"/>
    <w:rsid w:val="00B91001"/>
    <w:rsid w:val="00B96C34"/>
    <w:rsid w:val="00B97160"/>
    <w:rsid w:val="00BA1423"/>
    <w:rsid w:val="00BA483B"/>
    <w:rsid w:val="00BC18EF"/>
    <w:rsid w:val="00BC5B76"/>
    <w:rsid w:val="00BE322D"/>
    <w:rsid w:val="00BE3A97"/>
    <w:rsid w:val="00BE4F3F"/>
    <w:rsid w:val="00BE5B6C"/>
    <w:rsid w:val="00BE660A"/>
    <w:rsid w:val="00BF2441"/>
    <w:rsid w:val="00C03C52"/>
    <w:rsid w:val="00C04008"/>
    <w:rsid w:val="00C065C0"/>
    <w:rsid w:val="00C21144"/>
    <w:rsid w:val="00C22FF6"/>
    <w:rsid w:val="00C249A6"/>
    <w:rsid w:val="00C25034"/>
    <w:rsid w:val="00C45BE9"/>
    <w:rsid w:val="00C50FF5"/>
    <w:rsid w:val="00C52923"/>
    <w:rsid w:val="00C5721B"/>
    <w:rsid w:val="00C71A27"/>
    <w:rsid w:val="00C80CB0"/>
    <w:rsid w:val="00C80D6F"/>
    <w:rsid w:val="00C84999"/>
    <w:rsid w:val="00CB1AF5"/>
    <w:rsid w:val="00CB5FFA"/>
    <w:rsid w:val="00CE1317"/>
    <w:rsid w:val="00CE1370"/>
    <w:rsid w:val="00CF1232"/>
    <w:rsid w:val="00D16A7F"/>
    <w:rsid w:val="00D22ED7"/>
    <w:rsid w:val="00D232CA"/>
    <w:rsid w:val="00D24BB0"/>
    <w:rsid w:val="00D41BDA"/>
    <w:rsid w:val="00D460F2"/>
    <w:rsid w:val="00D46CF9"/>
    <w:rsid w:val="00D64F4E"/>
    <w:rsid w:val="00D66027"/>
    <w:rsid w:val="00D66D43"/>
    <w:rsid w:val="00D708D0"/>
    <w:rsid w:val="00D718D7"/>
    <w:rsid w:val="00D75E77"/>
    <w:rsid w:val="00D807AD"/>
    <w:rsid w:val="00D8393F"/>
    <w:rsid w:val="00D94EB0"/>
    <w:rsid w:val="00DB4BC6"/>
    <w:rsid w:val="00DC03E4"/>
    <w:rsid w:val="00DC5EFA"/>
    <w:rsid w:val="00DD53B1"/>
    <w:rsid w:val="00DD758B"/>
    <w:rsid w:val="00DE01DE"/>
    <w:rsid w:val="00DF1FED"/>
    <w:rsid w:val="00E030AE"/>
    <w:rsid w:val="00E04585"/>
    <w:rsid w:val="00E069BE"/>
    <w:rsid w:val="00E1572D"/>
    <w:rsid w:val="00E2722C"/>
    <w:rsid w:val="00E33BDA"/>
    <w:rsid w:val="00E35E82"/>
    <w:rsid w:val="00E52232"/>
    <w:rsid w:val="00E5697B"/>
    <w:rsid w:val="00E62470"/>
    <w:rsid w:val="00E743F5"/>
    <w:rsid w:val="00E74CA3"/>
    <w:rsid w:val="00E92024"/>
    <w:rsid w:val="00E976F5"/>
    <w:rsid w:val="00EA2D5E"/>
    <w:rsid w:val="00EA5193"/>
    <w:rsid w:val="00EB6E23"/>
    <w:rsid w:val="00EC522B"/>
    <w:rsid w:val="00EC7D14"/>
    <w:rsid w:val="00ED3EB4"/>
    <w:rsid w:val="00ED58BF"/>
    <w:rsid w:val="00EE145E"/>
    <w:rsid w:val="00EE522E"/>
    <w:rsid w:val="00EE7558"/>
    <w:rsid w:val="00EF6F16"/>
    <w:rsid w:val="00F17F04"/>
    <w:rsid w:val="00F25667"/>
    <w:rsid w:val="00F4788F"/>
    <w:rsid w:val="00F50BBF"/>
    <w:rsid w:val="00F527BD"/>
    <w:rsid w:val="00F53455"/>
    <w:rsid w:val="00F60B68"/>
    <w:rsid w:val="00F73D44"/>
    <w:rsid w:val="00F84F3D"/>
    <w:rsid w:val="00FA3BCC"/>
    <w:rsid w:val="00FB216F"/>
    <w:rsid w:val="00FB67E3"/>
    <w:rsid w:val="00FB6E46"/>
    <w:rsid w:val="00FC5858"/>
    <w:rsid w:val="00FD0E1A"/>
    <w:rsid w:val="00FD4415"/>
    <w:rsid w:val="00FD533A"/>
    <w:rsid w:val="00FD5D85"/>
    <w:rsid w:val="00FE00E1"/>
    <w:rsid w:val="00FE3DCF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" w:hAnsi="Univers"/>
      <w:caps/>
    </w:rPr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15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E6F"/>
    <w:rPr>
      <w:rFonts w:eastAsia="MS PGothic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F1232"/>
    <w:rPr>
      <w:color w:val="0000FF"/>
      <w:u w:val="single"/>
    </w:rPr>
  </w:style>
  <w:style w:type="character" w:styleId="PageNumber">
    <w:name w:val="page number"/>
    <w:basedOn w:val="DefaultParagraphFont"/>
    <w:rsid w:val="00177D11"/>
  </w:style>
  <w:style w:type="paragraph" w:styleId="NormalWeb">
    <w:name w:val="Normal (Web)"/>
    <w:basedOn w:val="Normal"/>
    <w:rsid w:val="00DC03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TMLTypewriter">
    <w:name w:val="HTML Typewriter"/>
    <w:rsid w:val="00DC03E4"/>
    <w:rPr>
      <w:rFonts w:ascii="Courier New" w:eastAsia="Times New Roman" w:hAnsi="Courier New" w:cs="Courier New"/>
      <w:sz w:val="20"/>
      <w:szCs w:val="20"/>
    </w:rPr>
  </w:style>
  <w:style w:type="paragraph" w:customStyle="1" w:styleId="IDRBulletlist">
    <w:name w:val="IDR Bullet list"/>
    <w:rsid w:val="00B6763D"/>
    <w:pPr>
      <w:tabs>
        <w:tab w:val="left" w:pos="720"/>
      </w:tabs>
      <w:spacing w:before="120" w:after="120"/>
    </w:pPr>
    <w:rPr>
      <w:sz w:val="24"/>
    </w:rPr>
  </w:style>
  <w:style w:type="character" w:styleId="IntenseEmphasis">
    <w:name w:val="Intense Emphasis"/>
    <w:basedOn w:val="DefaultParagraphFont"/>
    <w:uiPriority w:val="21"/>
    <w:qFormat/>
    <w:rsid w:val="00B7210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" w:hAnsi="Univers"/>
      <w:caps/>
    </w:rPr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15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E6F"/>
    <w:rPr>
      <w:rFonts w:eastAsia="MS PGothic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F1232"/>
    <w:rPr>
      <w:color w:val="0000FF"/>
      <w:u w:val="single"/>
    </w:rPr>
  </w:style>
  <w:style w:type="character" w:styleId="PageNumber">
    <w:name w:val="page number"/>
    <w:basedOn w:val="DefaultParagraphFont"/>
    <w:rsid w:val="00177D11"/>
  </w:style>
  <w:style w:type="paragraph" w:styleId="NormalWeb">
    <w:name w:val="Normal (Web)"/>
    <w:basedOn w:val="Normal"/>
    <w:rsid w:val="00DC03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TMLTypewriter">
    <w:name w:val="HTML Typewriter"/>
    <w:rsid w:val="00DC03E4"/>
    <w:rPr>
      <w:rFonts w:ascii="Courier New" w:eastAsia="Times New Roman" w:hAnsi="Courier New" w:cs="Courier New"/>
      <w:sz w:val="20"/>
      <w:szCs w:val="20"/>
    </w:rPr>
  </w:style>
  <w:style w:type="paragraph" w:customStyle="1" w:styleId="IDRBulletlist">
    <w:name w:val="IDR Bullet list"/>
    <w:rsid w:val="00B6763D"/>
    <w:pPr>
      <w:tabs>
        <w:tab w:val="left" w:pos="720"/>
      </w:tabs>
      <w:spacing w:before="120" w:after="120"/>
    </w:pPr>
    <w:rPr>
      <w:sz w:val="24"/>
    </w:rPr>
  </w:style>
  <w:style w:type="character" w:styleId="IntenseEmphasis">
    <w:name w:val="Intense Emphasis"/>
    <w:basedOn w:val="DefaultParagraphFont"/>
    <w:uiPriority w:val="21"/>
    <w:qFormat/>
    <w:rsid w:val="00B7210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02E7-5341-49E9-A0C5-2F4B3976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B3D4A0CF.dotm</Template>
  <TotalTime>0</TotalTime>
  <Pages>1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DATA                   State: _______________________            School District: _________________________________</vt:lpstr>
    </vt:vector>
  </TitlesOfParts>
  <Company>State of South Dakota</Company>
  <LinksUpToDate>false</LinksUpToDate>
  <CharactersWithSpaces>10838</CharactersWithSpaces>
  <SharedDoc>false</SharedDoc>
  <HLinks>
    <vt:vector size="6" baseType="variant">
      <vt:variant>
        <vt:i4>1179673</vt:i4>
      </vt:variant>
      <vt:variant>
        <vt:i4>0</vt:i4>
      </vt:variant>
      <vt:variant>
        <vt:i4>0</vt:i4>
      </vt:variant>
      <vt:variant>
        <vt:i4>5</vt:i4>
      </vt:variant>
      <vt:variant>
        <vt:lpwstr>http://zip4.usps.com/zip4/welcome.jsp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DATA                   State: _______________________            School District: _________________________________</dc:title>
  <dc:creator>depr14437</dc:creator>
  <cp:lastModifiedBy>Chapman, Betsy</cp:lastModifiedBy>
  <cp:revision>2</cp:revision>
  <cp:lastPrinted>2017-07-21T15:30:00Z</cp:lastPrinted>
  <dcterms:created xsi:type="dcterms:W3CDTF">2017-08-02T13:20:00Z</dcterms:created>
  <dcterms:modified xsi:type="dcterms:W3CDTF">2017-08-02T13:20:00Z</dcterms:modified>
</cp:coreProperties>
</file>