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09" w:rsidRDefault="00DD411B" w:rsidP="00670809">
      <w:pPr>
        <w:jc w:val="center"/>
        <w:rPr>
          <w:b/>
          <w:sz w:val="28"/>
        </w:rPr>
      </w:pPr>
      <w:r w:rsidRPr="00D93145">
        <w:rPr>
          <w:b/>
          <w:sz w:val="28"/>
        </w:rPr>
        <w:t xml:space="preserve">Schoolwide Program </w:t>
      </w:r>
      <w:r w:rsidR="00ED3814" w:rsidRPr="00D93145">
        <w:rPr>
          <w:b/>
          <w:sz w:val="28"/>
        </w:rPr>
        <w:t xml:space="preserve">Waiver </w:t>
      </w:r>
      <w:r w:rsidRPr="00D93145">
        <w:rPr>
          <w:b/>
          <w:sz w:val="28"/>
        </w:rPr>
        <w:t>Process</w:t>
      </w:r>
    </w:p>
    <w:p w:rsidR="00942B4C" w:rsidRPr="00D93145" w:rsidRDefault="007836FC" w:rsidP="00670809">
      <w:pPr>
        <w:jc w:val="center"/>
        <w:rPr>
          <w:b/>
          <w:sz w:val="28"/>
        </w:rPr>
      </w:pPr>
      <w:r w:rsidRPr="00D93145">
        <w:rPr>
          <w:b/>
          <w:sz w:val="28"/>
        </w:rPr>
        <w:t>for schools that have less than 40% poverty</w:t>
      </w:r>
    </w:p>
    <w:p w:rsidR="00DD411B" w:rsidRPr="00D93145" w:rsidRDefault="00DD411B"/>
    <w:p w:rsidR="001F0D01" w:rsidRPr="00D93145" w:rsidRDefault="001F0D01" w:rsidP="001F0D01">
      <w:pPr>
        <w:autoSpaceDE w:val="0"/>
        <w:autoSpaceDN w:val="0"/>
        <w:adjustRightInd w:val="0"/>
        <w:rPr>
          <w:b/>
          <w:bCs/>
        </w:rPr>
      </w:pPr>
      <w:r w:rsidRPr="00D93145">
        <w:rPr>
          <w:b/>
          <w:bCs/>
        </w:rPr>
        <w:t xml:space="preserve">Under Section 1114(a)(1)(B) of Public Law 114-95,  the Elementary and Secondary Education Act (ESEA) law, also known as the Every Student Succeeds Act (ESSA) , a school that serves </w:t>
      </w:r>
      <w:r w:rsidRPr="00D93145">
        <w:rPr>
          <w:b/>
        </w:rPr>
        <w:t>an eligible school attendance area in which less than 40 percent of the children are from low-income families, or a school for which less than 40 percent of the children enrolled in the school are from such families, may operate a schoolwide program under this section if the school receives a waiver from the State educational agency to do so, after taking into account how a schoolwide program will best serve the needs of the students in the school served under this part in improving academic achievement and other factors.</w:t>
      </w:r>
    </w:p>
    <w:p w:rsidR="000D0C77" w:rsidRPr="000D0C77" w:rsidRDefault="000D0C77" w:rsidP="00E7089E">
      <w:pPr>
        <w:rPr>
          <w:b/>
          <w:bCs/>
        </w:rPr>
      </w:pPr>
    </w:p>
    <w:p w:rsidR="00E7089E" w:rsidRPr="00670809" w:rsidRDefault="00DD411B" w:rsidP="00E7089E">
      <w:r w:rsidRPr="00A44EE9">
        <w:rPr>
          <w:b/>
          <w:bCs/>
        </w:rPr>
        <w:t>Step 1</w:t>
      </w:r>
      <w:r w:rsidRPr="00A44EE9">
        <w:t xml:space="preserve">: </w:t>
      </w:r>
      <w:r w:rsidR="000D0C77">
        <w:t>The school must c</w:t>
      </w:r>
      <w:r w:rsidR="00E7089E" w:rsidRPr="00A44EE9">
        <w:t xml:space="preserve">omplete the SD DOE </w:t>
      </w:r>
      <w:r w:rsidR="007836FC" w:rsidRPr="00A44EE9">
        <w:t xml:space="preserve">Intent to Operate a Schoolwide Program </w:t>
      </w:r>
      <w:r w:rsidR="00587498" w:rsidRPr="00A44EE9">
        <w:t>application</w:t>
      </w:r>
      <w:r w:rsidR="00E7089E" w:rsidRPr="00A44EE9">
        <w:t xml:space="preserve"> and submit </w:t>
      </w:r>
      <w:r w:rsidR="00670809" w:rsidRPr="00A44EE9">
        <w:t xml:space="preserve">via email as a Word or PDF document </w:t>
      </w:r>
      <w:r w:rsidR="00E7089E" w:rsidRPr="00A44EE9">
        <w:t xml:space="preserve">to the district’s Title I state representative </w:t>
      </w:r>
      <w:r w:rsidR="00670809" w:rsidRPr="00A44EE9">
        <w:t xml:space="preserve">no later than </w:t>
      </w:r>
      <w:r w:rsidR="00C4214A">
        <w:rPr>
          <w:b/>
        </w:rPr>
        <w:t>December 31</w:t>
      </w:r>
      <w:r w:rsidR="00C4214A" w:rsidRPr="00C4214A">
        <w:rPr>
          <w:b/>
          <w:vertAlign w:val="superscript"/>
        </w:rPr>
        <w:t>st</w:t>
      </w:r>
      <w:r w:rsidR="00C4214A">
        <w:t>.  A</w:t>
      </w:r>
      <w:r w:rsidR="00670809" w:rsidRPr="00A44EE9">
        <w:t>ll applications will be reviewed by the Title I Office to ensure programs are allowable under Title I rules. If revisions are necessary, technical assistance will be provided and the application returned to the district for correction and resubmission. Otherwise, the school will receive conditional approval</w:t>
      </w:r>
      <w:r w:rsidR="00C4214A">
        <w:t>, no later than January 31</w:t>
      </w:r>
      <w:r w:rsidR="00C4214A" w:rsidRPr="00C4214A">
        <w:rPr>
          <w:vertAlign w:val="superscript"/>
        </w:rPr>
        <w:t>st</w:t>
      </w:r>
      <w:r w:rsidR="00C4214A">
        <w:t>,</w:t>
      </w:r>
      <w:r w:rsidR="00670809" w:rsidRPr="00A44EE9">
        <w:t xml:space="preserve"> </w:t>
      </w:r>
      <w:r w:rsidR="00E7089E" w:rsidRPr="00A44EE9">
        <w:t>to move forward in the schoolwide planning process.</w:t>
      </w:r>
      <w:r w:rsidR="00D93145" w:rsidRPr="00A44EE9">
        <w:t xml:space="preserve"> A list of Title I state representatives may be found on the Title I website</w:t>
      </w:r>
      <w:r w:rsidR="005D0EE2">
        <w:t xml:space="preserve"> </w:t>
      </w:r>
      <w:hyperlink r:id="rId9" w:history="1">
        <w:r w:rsidR="005D0EE2" w:rsidRPr="005D0EE2">
          <w:rPr>
            <w:rStyle w:val="Hyperlink"/>
          </w:rPr>
          <w:t>http://doe.sd.</w:t>
        </w:r>
        <w:r w:rsidR="005D0EE2" w:rsidRPr="005D0EE2">
          <w:rPr>
            <w:rStyle w:val="Hyperlink"/>
          </w:rPr>
          <w:t>g</w:t>
        </w:r>
        <w:r w:rsidR="005D0EE2" w:rsidRPr="005D0EE2">
          <w:rPr>
            <w:rStyle w:val="Hyperlink"/>
          </w:rPr>
          <w:t>ov/title/documents/19-Program-Reps.pdf</w:t>
        </w:r>
      </w:hyperlink>
      <w:r w:rsidR="005D0EE2">
        <w:t xml:space="preserve">. </w:t>
      </w:r>
      <w:r w:rsidR="00670809" w:rsidRPr="00A44EE9">
        <w:t xml:space="preserve">Conditional approval to operate a Schoolwide program means that the program will be marked in the Grants Management System as being Schoolwide. However, all aspects of the planning and writing of the Schoolwide Plan must be completed and submitted to the SD DOE prior to the first day of the </w:t>
      </w:r>
      <w:r w:rsidR="000D74AE">
        <w:t>intended implementation</w:t>
      </w:r>
      <w:r w:rsidR="00670809" w:rsidRPr="00A44EE9">
        <w:t xml:space="preserve"> school</w:t>
      </w:r>
      <w:r w:rsidR="00C4214A">
        <w:t xml:space="preserve"> </w:t>
      </w:r>
      <w:r w:rsidR="00670809" w:rsidRPr="00A44EE9">
        <w:t>year.</w:t>
      </w:r>
    </w:p>
    <w:p w:rsidR="00E7089E" w:rsidRDefault="00E7089E" w:rsidP="00E7089E"/>
    <w:p w:rsidR="008647F0" w:rsidRDefault="00ED2598" w:rsidP="008B00DB">
      <w:r>
        <w:t xml:space="preserve">This </w:t>
      </w:r>
      <w:r w:rsidR="00E7089E">
        <w:t xml:space="preserve">application </w:t>
      </w:r>
      <w:r>
        <w:t xml:space="preserve">requires </w:t>
      </w:r>
      <w:r w:rsidR="008B00DB">
        <w:t xml:space="preserve">the school </w:t>
      </w:r>
      <w:r>
        <w:t xml:space="preserve">to </w:t>
      </w:r>
      <w:r w:rsidR="00E7089E">
        <w:t>provide a</w:t>
      </w:r>
      <w:r w:rsidR="00DD411B" w:rsidRPr="00587498">
        <w:t xml:space="preserve"> </w:t>
      </w:r>
      <w:r w:rsidR="008647F0" w:rsidRPr="00E7089E">
        <w:rPr>
          <w:color w:val="000000" w:themeColor="text1"/>
        </w:rPr>
        <w:t>written</w:t>
      </w:r>
      <w:r w:rsidR="008647F0">
        <w:t xml:space="preserve"> </w:t>
      </w:r>
      <w:r w:rsidR="00DD411B">
        <w:t>justification for w</w:t>
      </w:r>
      <w:r w:rsidR="000F16AF">
        <w:t xml:space="preserve">hy a Schoolwide </w:t>
      </w:r>
      <w:r w:rsidR="00A03EA3">
        <w:t xml:space="preserve">Title I </w:t>
      </w:r>
      <w:r w:rsidR="000F16AF">
        <w:t>program will better</w:t>
      </w:r>
      <w:r w:rsidR="00DD411B">
        <w:t xml:space="preserve"> serve the needs of</w:t>
      </w:r>
      <w:r w:rsidR="006B72D6">
        <w:t xml:space="preserve"> ALL students</w:t>
      </w:r>
      <w:r w:rsidR="00FC5F74">
        <w:t>, particularly the</w:t>
      </w:r>
      <w:r w:rsidR="00DD411B">
        <w:t xml:space="preserve"> low</w:t>
      </w:r>
      <w:r w:rsidR="00FC5F74">
        <w:t xml:space="preserve">est achieving </w:t>
      </w:r>
      <w:r w:rsidR="00DD411B">
        <w:t>children</w:t>
      </w:r>
      <w:r w:rsidR="006B72D6">
        <w:t xml:space="preserve"> </w:t>
      </w:r>
      <w:r w:rsidR="00DD411B">
        <w:t>at risk of not meeting the challenging State academic standards</w:t>
      </w:r>
      <w:r w:rsidR="006B72D6">
        <w:t xml:space="preserve">, </w:t>
      </w:r>
      <w:r w:rsidR="00E7089E">
        <w:t>and how the new program will differ from what is currently being done at the school</w:t>
      </w:r>
      <w:r w:rsidR="007836FC">
        <w:t>.</w:t>
      </w:r>
      <w:r w:rsidR="008B00DB">
        <w:t xml:space="preserve"> </w:t>
      </w:r>
      <w:r w:rsidR="00E7089E">
        <w:t>The narrative must address w</w:t>
      </w:r>
      <w:r w:rsidR="00DD411B">
        <w:t xml:space="preserve">hat data exists to </w:t>
      </w:r>
      <w:r w:rsidR="008B00DB">
        <w:t>corroborate this justification and must be accompanied by</w:t>
      </w:r>
      <w:r w:rsidR="00DD411B">
        <w:t xml:space="preserve"> evidence</w:t>
      </w:r>
      <w:r w:rsidR="008B00DB">
        <w:t xml:space="preserve"> that shows the school has support from staff, parents and the community</w:t>
      </w:r>
      <w:r w:rsidR="00587498">
        <w:t>,</w:t>
      </w:r>
      <w:r w:rsidR="008B00DB">
        <w:t xml:space="preserve"> along with a </w:t>
      </w:r>
      <w:r w:rsidR="00587498">
        <w:t xml:space="preserve">letter from </w:t>
      </w:r>
      <w:r w:rsidR="008B00DB">
        <w:t xml:space="preserve">the </w:t>
      </w:r>
      <w:r w:rsidR="00587498">
        <w:t>school board</w:t>
      </w:r>
      <w:r w:rsidR="008B00DB">
        <w:t xml:space="preserve"> indicating </w:t>
      </w:r>
      <w:r w:rsidR="00DD411B">
        <w:t xml:space="preserve">that the school has </w:t>
      </w:r>
      <w:r w:rsidR="008B00DB">
        <w:t xml:space="preserve">their support </w:t>
      </w:r>
      <w:r w:rsidR="00587498">
        <w:t>to move to a schoolwide program.</w:t>
      </w:r>
      <w:r w:rsidR="008B00DB" w:rsidRPr="008B00DB">
        <w:t xml:space="preserve"> </w:t>
      </w:r>
      <w:r w:rsidR="008B00DB">
        <w:t>Evidence could include survey results and meeting minutes.  The application</w:t>
      </w:r>
      <w:r w:rsidR="006D285C">
        <w:t xml:space="preserve"> must</w:t>
      </w:r>
      <w:r w:rsidR="008B00DB">
        <w:t xml:space="preserve"> also include a</w:t>
      </w:r>
      <w:r w:rsidR="008647F0">
        <w:t xml:space="preserve"> written </w:t>
      </w:r>
      <w:r w:rsidR="007836FC">
        <w:t xml:space="preserve">summary of </w:t>
      </w:r>
      <w:r w:rsidR="008B00DB">
        <w:t xml:space="preserve">what the </w:t>
      </w:r>
      <w:r w:rsidR="007836FC">
        <w:t xml:space="preserve">new program </w:t>
      </w:r>
      <w:r w:rsidR="008B00DB">
        <w:t xml:space="preserve">will look like when implemented </w:t>
      </w:r>
      <w:r w:rsidR="007836FC">
        <w:t>and how it is different than what is cur</w:t>
      </w:r>
      <w:r w:rsidR="008B00DB">
        <w:t>rently being done in the school.</w:t>
      </w:r>
    </w:p>
    <w:p w:rsidR="008647F0" w:rsidRDefault="008647F0" w:rsidP="008647F0">
      <w:pPr>
        <w:pStyle w:val="ListParagraph"/>
        <w:autoSpaceDE w:val="0"/>
        <w:autoSpaceDN w:val="0"/>
        <w:ind w:left="1170"/>
        <w:contextualSpacing w:val="0"/>
      </w:pPr>
    </w:p>
    <w:p w:rsidR="00207278" w:rsidRPr="00D93145" w:rsidRDefault="00DD411B" w:rsidP="00DD411B">
      <w:pPr>
        <w:autoSpaceDE w:val="0"/>
        <w:autoSpaceDN w:val="0"/>
      </w:pPr>
      <w:r>
        <w:rPr>
          <w:b/>
          <w:bCs/>
        </w:rPr>
        <w:t xml:space="preserve">Step </w:t>
      </w:r>
      <w:r w:rsidR="008B00DB">
        <w:rPr>
          <w:b/>
          <w:bCs/>
        </w:rPr>
        <w:t>2</w:t>
      </w:r>
      <w:r>
        <w:t xml:space="preserve">: Once </w:t>
      </w:r>
      <w:r w:rsidR="008B00DB">
        <w:t xml:space="preserve">the school has received conditional </w:t>
      </w:r>
      <w:r w:rsidR="00CA10D6">
        <w:t>approval</w:t>
      </w:r>
      <w:r w:rsidR="008B00DB">
        <w:t xml:space="preserve"> </w:t>
      </w:r>
      <w:r>
        <w:t xml:space="preserve">to continue with the development process, the school leadership team </w:t>
      </w:r>
      <w:r w:rsidR="008647F0">
        <w:t xml:space="preserve">will conduct </w:t>
      </w:r>
      <w:r w:rsidR="000D0C77">
        <w:t xml:space="preserve">the </w:t>
      </w:r>
      <w:r w:rsidR="00D83014">
        <w:t>Comprehensive Needs Assessment (CNA)</w:t>
      </w:r>
      <w:r w:rsidR="007836FC">
        <w:t xml:space="preserve"> and develop a </w:t>
      </w:r>
      <w:r w:rsidR="003B31F2">
        <w:t>written c</w:t>
      </w:r>
      <w:r w:rsidR="007836FC">
        <w:t>omprehensive Schoolwide Plan</w:t>
      </w:r>
      <w:r w:rsidR="00207278">
        <w:t>.</w:t>
      </w:r>
      <w:r w:rsidR="00907A89">
        <w:t xml:space="preserve"> </w:t>
      </w:r>
    </w:p>
    <w:p w:rsidR="00207278" w:rsidRPr="00D93145" w:rsidRDefault="00207278" w:rsidP="00DD411B">
      <w:pPr>
        <w:autoSpaceDE w:val="0"/>
        <w:autoSpaceDN w:val="0"/>
      </w:pPr>
    </w:p>
    <w:p w:rsidR="00A86B37" w:rsidRPr="008B00DB" w:rsidRDefault="008B00DB">
      <w:pPr>
        <w:rPr>
          <w:b/>
        </w:rPr>
      </w:pPr>
      <w:r w:rsidRPr="00D93145">
        <w:rPr>
          <w:b/>
        </w:rPr>
        <w:t>Step 3</w:t>
      </w:r>
      <w:r w:rsidRPr="00D93145">
        <w:t xml:space="preserve">: </w:t>
      </w:r>
      <w:r w:rsidR="006D285C" w:rsidRPr="00D93145">
        <w:t xml:space="preserve">Final </w:t>
      </w:r>
      <w:r w:rsidR="00CA10D6">
        <w:t>permission</w:t>
      </w:r>
      <w:r w:rsidR="006D285C" w:rsidRPr="00D93145">
        <w:t xml:space="preserve"> to operate a SW program </w:t>
      </w:r>
      <w:r w:rsidR="00CA10D6">
        <w:t>will be granted upon</w:t>
      </w:r>
      <w:r w:rsidR="006D285C" w:rsidRPr="00D93145">
        <w:t xml:space="preserve"> the comple</w:t>
      </w:r>
      <w:r w:rsidR="009E1883" w:rsidRPr="00D93145">
        <w:t>tion and submission of the Schoolwide Plan prior to the start of the implementation school year.</w:t>
      </w:r>
      <w:r w:rsidR="006D285C">
        <w:t xml:space="preserve"> </w:t>
      </w:r>
      <w:r w:rsidR="00A86B37" w:rsidRPr="008B00DB">
        <w:rPr>
          <w:b/>
        </w:rPr>
        <w:br w:type="page"/>
      </w:r>
    </w:p>
    <w:p w:rsidR="00BB726A" w:rsidRDefault="0096705A" w:rsidP="00BB726A">
      <w:pPr>
        <w:jc w:val="center"/>
        <w:rPr>
          <w:b/>
          <w:sz w:val="32"/>
        </w:rPr>
      </w:pPr>
      <w:r w:rsidRPr="00A86B37">
        <w:rPr>
          <w:b/>
          <w:sz w:val="32"/>
        </w:rPr>
        <w:lastRenderedPageBreak/>
        <w:t>Intent to Op</w:t>
      </w:r>
      <w:r w:rsidR="003B31F2">
        <w:rPr>
          <w:b/>
          <w:sz w:val="32"/>
        </w:rPr>
        <w:t>erate a Schoolwide Program</w:t>
      </w:r>
      <w:r w:rsidR="000D0C77">
        <w:rPr>
          <w:b/>
          <w:sz w:val="32"/>
        </w:rPr>
        <w:t xml:space="preserve"> Application</w:t>
      </w:r>
      <w:r w:rsidR="00BB726A">
        <w:rPr>
          <w:b/>
          <w:sz w:val="32"/>
        </w:rPr>
        <w:t xml:space="preserve"> </w:t>
      </w:r>
    </w:p>
    <w:p w:rsidR="00A86B37" w:rsidRPr="00587498" w:rsidRDefault="00BB726A" w:rsidP="00BB726A">
      <w:pPr>
        <w:jc w:val="center"/>
        <w:rPr>
          <w:b/>
          <w:sz w:val="32"/>
        </w:rPr>
      </w:pPr>
      <w:r>
        <w:rPr>
          <w:b/>
          <w:sz w:val="32"/>
        </w:rPr>
        <w:t>under a South Dakota Department of Education Wavier</w:t>
      </w:r>
    </w:p>
    <w:tbl>
      <w:tblPr>
        <w:tblpPr w:leftFromText="180" w:rightFromText="180" w:vertAnchor="page" w:horzAnchor="margin" w:tblpY="1712"/>
        <w:tblW w:w="101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15"/>
        <w:gridCol w:w="310"/>
        <w:gridCol w:w="68"/>
        <w:gridCol w:w="4695"/>
      </w:tblGrid>
      <w:tr w:rsidR="00FD5930" w:rsidRPr="00DC5653" w:rsidTr="00FD5930">
        <w:trPr>
          <w:trHeight w:hRule="exact" w:val="432"/>
        </w:trPr>
        <w:tc>
          <w:tcPr>
            <w:tcW w:w="10188" w:type="dxa"/>
            <w:gridSpan w:val="4"/>
            <w:shd w:val="clear" w:color="auto" w:fill="C5B783"/>
            <w:vAlign w:val="center"/>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jc w:val="center"/>
              <w:rPr>
                <w:rFonts w:ascii="Calibri" w:hAnsi="Calibri" w:cs="Calibri"/>
                <w:b/>
                <w:caps/>
                <w:sz w:val="22"/>
                <w:szCs w:val="22"/>
              </w:rPr>
            </w:pPr>
            <w:r w:rsidRPr="00DC5653">
              <w:rPr>
                <w:rFonts w:ascii="Calibri" w:hAnsi="Calibri" w:cs="Calibri"/>
                <w:b/>
                <w:sz w:val="22"/>
                <w:szCs w:val="22"/>
                <w:u w:val="single"/>
              </w:rPr>
              <w:br w:type="page"/>
            </w:r>
            <w:r w:rsidRPr="00DC5653">
              <w:rPr>
                <w:rFonts w:ascii="Calibri" w:hAnsi="Calibri" w:cs="Calibri"/>
                <w:b/>
                <w:caps/>
                <w:sz w:val="22"/>
                <w:szCs w:val="22"/>
              </w:rPr>
              <w:t>DISTRICT Information</w:t>
            </w:r>
          </w:p>
        </w:tc>
      </w:tr>
      <w:tr w:rsidR="00FD5930" w:rsidRPr="00DC5653" w:rsidTr="00FD5930">
        <w:trPr>
          <w:trHeight w:hRule="exact" w:val="432"/>
        </w:trPr>
        <w:tc>
          <w:tcPr>
            <w:tcW w:w="10188" w:type="dxa"/>
            <w:gridSpan w:val="4"/>
            <w:shd w:val="clear" w:color="auto" w:fill="C5B783"/>
            <w:vAlign w:val="center"/>
          </w:tcPr>
          <w:p w:rsidR="00FD5930" w:rsidRPr="003B31F2"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b/>
                <w:sz w:val="22"/>
                <w:szCs w:val="22"/>
              </w:rPr>
            </w:pPr>
            <w:r w:rsidRPr="003B31F2">
              <w:rPr>
                <w:rFonts w:ascii="Calibri" w:hAnsi="Calibri" w:cs="Calibri"/>
                <w:b/>
                <w:sz w:val="22"/>
                <w:szCs w:val="22"/>
              </w:rPr>
              <w:t xml:space="preserve">Application </w:t>
            </w:r>
            <w:r>
              <w:rPr>
                <w:rFonts w:ascii="Calibri" w:hAnsi="Calibri" w:cs="Calibri"/>
                <w:b/>
                <w:sz w:val="22"/>
                <w:szCs w:val="22"/>
              </w:rPr>
              <w:t xml:space="preserve">for School </w:t>
            </w:r>
            <w:r w:rsidRPr="003B31F2">
              <w:rPr>
                <w:rFonts w:ascii="Calibri" w:hAnsi="Calibri" w:cs="Calibri"/>
                <w:b/>
                <w:sz w:val="22"/>
                <w:szCs w:val="22"/>
              </w:rPr>
              <w:t>Year</w:t>
            </w:r>
            <w:r>
              <w:rPr>
                <w:rFonts w:ascii="Calibri" w:hAnsi="Calibri" w:cs="Calibri"/>
                <w:b/>
                <w:sz w:val="22"/>
                <w:szCs w:val="22"/>
              </w:rPr>
              <w:t xml:space="preserve">: </w:t>
            </w:r>
          </w:p>
        </w:tc>
      </w:tr>
      <w:tr w:rsidR="00FD5930" w:rsidRPr="00DC5653" w:rsidTr="00FD5930">
        <w:trPr>
          <w:trHeight w:hRule="exact" w:val="432"/>
        </w:trPr>
        <w:tc>
          <w:tcPr>
            <w:tcW w:w="10188" w:type="dxa"/>
            <w:gridSpan w:val="4"/>
            <w:shd w:val="clear" w:color="auto" w:fill="C5B783"/>
            <w:vAlign w:val="center"/>
          </w:tcPr>
          <w:p w:rsidR="00FD5930" w:rsidRPr="003B31F2"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b/>
                <w:sz w:val="22"/>
                <w:szCs w:val="22"/>
              </w:rPr>
            </w:pPr>
            <w:r>
              <w:rPr>
                <w:rFonts w:ascii="Calibri" w:hAnsi="Calibri" w:cs="Calibri"/>
                <w:b/>
                <w:sz w:val="22"/>
                <w:szCs w:val="22"/>
              </w:rPr>
              <w:t xml:space="preserve">Date Submitted: </w:t>
            </w:r>
          </w:p>
        </w:tc>
      </w:tr>
      <w:tr w:rsidR="00F52614" w:rsidRPr="00DC5653" w:rsidTr="00FD5930">
        <w:trPr>
          <w:trHeight w:hRule="exact" w:val="432"/>
        </w:trPr>
        <w:tc>
          <w:tcPr>
            <w:tcW w:w="10188" w:type="dxa"/>
            <w:gridSpan w:val="4"/>
            <w:shd w:val="clear" w:color="auto" w:fill="C5B783"/>
            <w:vAlign w:val="center"/>
          </w:tcPr>
          <w:p w:rsidR="00F52614" w:rsidRDefault="00F52614" w:rsidP="00F52614">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b/>
                <w:sz w:val="22"/>
                <w:szCs w:val="22"/>
              </w:rPr>
            </w:pPr>
            <w:r>
              <w:rPr>
                <w:rFonts w:ascii="Calibri" w:hAnsi="Calibri" w:cs="Calibri"/>
                <w:b/>
                <w:sz w:val="22"/>
                <w:szCs w:val="22"/>
              </w:rPr>
              <w:t>Date Waiver Approved (SEA Use Only):</w:t>
            </w:r>
          </w:p>
        </w:tc>
      </w:tr>
      <w:tr w:rsidR="00FD5930" w:rsidRPr="00DC5653" w:rsidTr="00FD5930">
        <w:trPr>
          <w:trHeight w:val="576"/>
        </w:trPr>
        <w:tc>
          <w:tcPr>
            <w:tcW w:w="5115" w:type="dxa"/>
            <w:vAlign w:val="bottom"/>
          </w:tcPr>
          <w:p w:rsidR="00FD5930" w:rsidRPr="00393D0A"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trike/>
                <w:color w:val="FF0000"/>
                <w:sz w:val="22"/>
                <w:szCs w:val="22"/>
              </w:rPr>
            </w:pPr>
            <w:r w:rsidRPr="00DC5653">
              <w:rPr>
                <w:rFonts w:ascii="Calibri" w:hAnsi="Calibri" w:cs="Calibri"/>
                <w:sz w:val="22"/>
                <w:szCs w:val="22"/>
              </w:rPr>
              <w:t>District</w:t>
            </w:r>
            <w:r>
              <w:rPr>
                <w:rFonts w:ascii="Calibri" w:hAnsi="Calibri" w:cs="Calibri"/>
                <w:sz w:val="22"/>
                <w:szCs w:val="22"/>
              </w:rPr>
              <w:t xml:space="preserve"> Name</w:t>
            </w:r>
            <w:r w:rsidRPr="00DC5653">
              <w:rPr>
                <w:rFonts w:ascii="Calibri" w:hAnsi="Calibri" w:cs="Calibri"/>
                <w:b/>
                <w:caps/>
                <w:sz w:val="22"/>
                <w:szCs w:val="22"/>
              </w:rPr>
              <w:t>:</w:t>
            </w:r>
            <w:r>
              <w:rPr>
                <w:rFonts w:ascii="Calibri" w:hAnsi="Calibri" w:cs="Calibri"/>
                <w:b/>
                <w:caps/>
                <w:sz w:val="22"/>
                <w:szCs w:val="22"/>
              </w:rPr>
              <w:t xml:space="preserve">  </w:t>
            </w:r>
          </w:p>
        </w:tc>
        <w:tc>
          <w:tcPr>
            <w:tcW w:w="5073" w:type="dxa"/>
            <w:gridSpan w:val="3"/>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Pr>
                <w:rFonts w:ascii="Calibri" w:hAnsi="Calibri" w:cs="Calibri"/>
                <w:sz w:val="22"/>
                <w:szCs w:val="22"/>
              </w:rPr>
              <w:t>District Number:</w:t>
            </w:r>
          </w:p>
        </w:tc>
      </w:tr>
      <w:tr w:rsidR="00FD5930" w:rsidRPr="00DC5653" w:rsidTr="00FD5930">
        <w:trPr>
          <w:trHeight w:val="492"/>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Pr>
                <w:rFonts w:ascii="Calibri" w:hAnsi="Calibri" w:cs="Calibri"/>
                <w:sz w:val="22"/>
                <w:szCs w:val="22"/>
              </w:rPr>
              <w:t>Superintendent Name:</w:t>
            </w:r>
          </w:p>
        </w:tc>
      </w:tr>
      <w:tr w:rsidR="00FD5930" w:rsidRPr="00DC5653" w:rsidTr="00FD5930">
        <w:trPr>
          <w:trHeight w:val="528"/>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color w:val="FF0000"/>
                <w:sz w:val="22"/>
                <w:szCs w:val="22"/>
              </w:rPr>
            </w:pPr>
            <w:r>
              <w:rPr>
                <w:rFonts w:ascii="Calibri" w:hAnsi="Calibri" w:cs="Calibri"/>
                <w:sz w:val="22"/>
                <w:szCs w:val="22"/>
              </w:rPr>
              <w:t>District Office</w:t>
            </w:r>
            <w:r w:rsidRPr="00DC5653">
              <w:rPr>
                <w:rFonts w:ascii="Calibri" w:hAnsi="Calibri" w:cs="Calibri"/>
                <w:sz w:val="22"/>
                <w:szCs w:val="22"/>
              </w:rPr>
              <w:t xml:space="preserve"> Address:</w:t>
            </w:r>
            <w:r>
              <w:rPr>
                <w:rFonts w:ascii="Calibri" w:hAnsi="Calibri" w:cs="Calibri"/>
                <w:sz w:val="22"/>
                <w:szCs w:val="22"/>
              </w:rPr>
              <w:t xml:space="preserve">  </w:t>
            </w:r>
          </w:p>
        </w:tc>
      </w:tr>
      <w:tr w:rsidR="00FD5930" w:rsidRPr="00DC5653" w:rsidTr="00FD5930">
        <w:trPr>
          <w:trHeight w:val="438"/>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 w:val="left" w:pos="4932"/>
                <w:tab w:val="left" w:pos="5040"/>
              </w:tabs>
              <w:rPr>
                <w:rFonts w:ascii="Calibri" w:hAnsi="Calibri" w:cs="Calibri"/>
                <w:caps/>
                <w:color w:val="FF0000"/>
                <w:sz w:val="22"/>
                <w:szCs w:val="22"/>
              </w:rPr>
            </w:pPr>
            <w:r>
              <w:rPr>
                <w:rFonts w:ascii="Calibri" w:hAnsi="Calibri" w:cs="Calibri"/>
                <w:sz w:val="22"/>
                <w:szCs w:val="22"/>
              </w:rPr>
              <w:t xml:space="preserve">District Phone Number:                               District </w:t>
            </w:r>
            <w:r w:rsidRPr="00DC5653">
              <w:rPr>
                <w:rFonts w:ascii="Calibri" w:hAnsi="Calibri" w:cs="Calibri"/>
                <w:sz w:val="22"/>
                <w:szCs w:val="22"/>
              </w:rPr>
              <w:t>Fax Number:</w:t>
            </w:r>
            <w:r>
              <w:rPr>
                <w:rFonts w:ascii="Calibri" w:hAnsi="Calibri" w:cs="Calibri"/>
                <w:sz w:val="22"/>
                <w:szCs w:val="22"/>
              </w:rPr>
              <w:t xml:space="preserve">  </w:t>
            </w:r>
          </w:p>
        </w:tc>
      </w:tr>
      <w:tr w:rsidR="00FD5930" w:rsidRPr="00DC5653" w:rsidTr="00FD5930">
        <w:trPr>
          <w:trHeight w:val="528"/>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Pr>
                <w:rFonts w:ascii="Calibri" w:hAnsi="Calibri" w:cs="Calibri"/>
                <w:sz w:val="22"/>
                <w:szCs w:val="22"/>
              </w:rPr>
              <w:t>Superintendent</w:t>
            </w:r>
            <w:r w:rsidRPr="00DC5653">
              <w:rPr>
                <w:rFonts w:ascii="Calibri" w:hAnsi="Calibri" w:cs="Calibri"/>
                <w:sz w:val="22"/>
                <w:szCs w:val="22"/>
              </w:rPr>
              <w:t xml:space="preserve"> E-Mail Address</w:t>
            </w:r>
            <w:r w:rsidRPr="00DC5653">
              <w:rPr>
                <w:rFonts w:ascii="Calibri" w:hAnsi="Calibri" w:cs="Calibri"/>
                <w:caps/>
                <w:sz w:val="22"/>
                <w:szCs w:val="22"/>
              </w:rPr>
              <w:t>:</w:t>
            </w:r>
            <w:r>
              <w:rPr>
                <w:rFonts w:ascii="Calibri" w:hAnsi="Calibri" w:cs="Calibri"/>
                <w:caps/>
                <w:sz w:val="22"/>
                <w:szCs w:val="22"/>
              </w:rPr>
              <w:t xml:space="preserve">  </w:t>
            </w:r>
          </w:p>
        </w:tc>
      </w:tr>
      <w:tr w:rsidR="00FD5930" w:rsidRPr="00DC5653" w:rsidTr="00FD5930">
        <w:trPr>
          <w:trHeight w:val="438"/>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color w:val="FF0000"/>
                <w:sz w:val="22"/>
                <w:szCs w:val="22"/>
              </w:rPr>
            </w:pPr>
            <w:r w:rsidRPr="00DC5653">
              <w:rPr>
                <w:rFonts w:ascii="Calibri" w:hAnsi="Calibri" w:cs="Calibri"/>
                <w:sz w:val="22"/>
                <w:szCs w:val="22"/>
              </w:rPr>
              <w:t xml:space="preserve">Business </w:t>
            </w:r>
            <w:r>
              <w:rPr>
                <w:rFonts w:ascii="Calibri" w:hAnsi="Calibri" w:cs="Calibri"/>
                <w:sz w:val="22"/>
                <w:szCs w:val="22"/>
              </w:rPr>
              <w:t xml:space="preserve">Manager </w:t>
            </w:r>
            <w:proofErr w:type="gramStart"/>
            <w:r>
              <w:rPr>
                <w:rFonts w:ascii="Calibri" w:hAnsi="Calibri" w:cs="Calibri"/>
                <w:sz w:val="22"/>
                <w:szCs w:val="22"/>
              </w:rPr>
              <w:t>Name  (</w:t>
            </w:r>
            <w:proofErr w:type="gramEnd"/>
            <w:r>
              <w:rPr>
                <w:rFonts w:ascii="Calibri" w:hAnsi="Calibri" w:cs="Calibri"/>
                <w:sz w:val="22"/>
                <w:szCs w:val="22"/>
              </w:rPr>
              <w:t xml:space="preserve">Bus. </w:t>
            </w:r>
            <w:proofErr w:type="spellStart"/>
            <w:r>
              <w:rPr>
                <w:rFonts w:ascii="Calibri" w:hAnsi="Calibri" w:cs="Calibri"/>
                <w:sz w:val="22"/>
                <w:szCs w:val="22"/>
              </w:rPr>
              <w:t>Mgr</w:t>
            </w:r>
            <w:proofErr w:type="spellEnd"/>
            <w:r>
              <w:rPr>
                <w:rFonts w:ascii="Calibri" w:hAnsi="Calibri" w:cs="Calibri"/>
                <w:sz w:val="22"/>
                <w:szCs w:val="22"/>
              </w:rPr>
              <w:t xml:space="preserve">):    </w:t>
            </w:r>
          </w:p>
        </w:tc>
      </w:tr>
      <w:tr w:rsidR="00FD5930" w:rsidRPr="00DC5653" w:rsidTr="00FD5930">
        <w:trPr>
          <w:trHeight w:val="510"/>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sz w:val="22"/>
                <w:szCs w:val="22"/>
              </w:rPr>
            </w:pPr>
            <w:r>
              <w:rPr>
                <w:rFonts w:ascii="Calibri" w:hAnsi="Calibri" w:cs="Calibri"/>
                <w:sz w:val="22"/>
                <w:szCs w:val="22"/>
              </w:rPr>
              <w:t xml:space="preserve">Bus. Mgr. </w:t>
            </w:r>
            <w:r w:rsidRPr="00DC5653">
              <w:rPr>
                <w:rFonts w:ascii="Calibri" w:hAnsi="Calibri" w:cs="Calibri"/>
                <w:sz w:val="22"/>
                <w:szCs w:val="22"/>
              </w:rPr>
              <w:t>Phone Numbe</w:t>
            </w:r>
            <w:r>
              <w:rPr>
                <w:rFonts w:ascii="Calibri" w:hAnsi="Calibri" w:cs="Calibri"/>
                <w:sz w:val="22"/>
                <w:szCs w:val="22"/>
              </w:rPr>
              <w:t>r</w:t>
            </w:r>
            <w:r w:rsidRPr="00DC5653">
              <w:rPr>
                <w:rFonts w:ascii="Calibri" w:hAnsi="Calibri" w:cs="Calibri"/>
                <w:sz w:val="22"/>
                <w:szCs w:val="22"/>
              </w:rPr>
              <w:t>:</w:t>
            </w:r>
            <w:r>
              <w:rPr>
                <w:rFonts w:ascii="Calibri" w:hAnsi="Calibri" w:cs="Calibri"/>
                <w:sz w:val="22"/>
                <w:szCs w:val="22"/>
              </w:rPr>
              <w:t xml:space="preserve">                                       Bus. </w:t>
            </w:r>
            <w:proofErr w:type="spellStart"/>
            <w:r>
              <w:rPr>
                <w:rFonts w:ascii="Calibri" w:hAnsi="Calibri" w:cs="Calibri"/>
                <w:sz w:val="22"/>
                <w:szCs w:val="22"/>
              </w:rPr>
              <w:t>Mgr</w:t>
            </w:r>
            <w:proofErr w:type="spellEnd"/>
            <w:r w:rsidRPr="00DC5653">
              <w:rPr>
                <w:rFonts w:ascii="Calibri" w:hAnsi="Calibri" w:cs="Calibri"/>
                <w:sz w:val="22"/>
                <w:szCs w:val="22"/>
              </w:rPr>
              <w:t xml:space="preserve"> Fax Number: </w:t>
            </w:r>
            <w:r>
              <w:rPr>
                <w:rFonts w:ascii="Calibri" w:hAnsi="Calibri" w:cs="Calibri"/>
                <w:sz w:val="22"/>
                <w:szCs w:val="22"/>
              </w:rPr>
              <w:t xml:space="preserve">  </w:t>
            </w:r>
          </w:p>
        </w:tc>
      </w:tr>
      <w:tr w:rsidR="00FD5930" w:rsidRPr="00DC5653" w:rsidTr="00FD5930">
        <w:trPr>
          <w:trHeight w:val="528"/>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sz w:val="22"/>
                <w:szCs w:val="22"/>
              </w:rPr>
            </w:pPr>
            <w:r>
              <w:rPr>
                <w:rFonts w:ascii="Calibri" w:hAnsi="Calibri" w:cs="Calibri"/>
                <w:sz w:val="22"/>
                <w:szCs w:val="22"/>
              </w:rPr>
              <w:t xml:space="preserve">Bus. </w:t>
            </w:r>
            <w:proofErr w:type="spellStart"/>
            <w:r>
              <w:rPr>
                <w:rFonts w:ascii="Calibri" w:hAnsi="Calibri" w:cs="Calibri"/>
                <w:sz w:val="22"/>
                <w:szCs w:val="22"/>
              </w:rPr>
              <w:t>Mgr</w:t>
            </w:r>
            <w:proofErr w:type="spellEnd"/>
            <w:r w:rsidRPr="00DC5653">
              <w:rPr>
                <w:rFonts w:ascii="Calibri" w:hAnsi="Calibri" w:cs="Calibri"/>
                <w:sz w:val="22"/>
                <w:szCs w:val="22"/>
              </w:rPr>
              <w:t xml:space="preserve"> E-Mail Address: </w:t>
            </w:r>
            <w:r>
              <w:rPr>
                <w:rFonts w:ascii="Calibri" w:hAnsi="Calibri" w:cs="Calibri"/>
                <w:sz w:val="22"/>
                <w:szCs w:val="22"/>
              </w:rPr>
              <w:t xml:space="preserve"> </w:t>
            </w:r>
          </w:p>
        </w:tc>
      </w:tr>
      <w:tr w:rsidR="00FD5930" w:rsidRPr="00DC5653" w:rsidTr="00FD5930">
        <w:trPr>
          <w:trHeight w:val="432"/>
        </w:trPr>
        <w:tc>
          <w:tcPr>
            <w:tcW w:w="10188" w:type="dxa"/>
            <w:gridSpan w:val="4"/>
            <w:shd w:val="clear" w:color="auto" w:fill="C5B783"/>
            <w:vAlign w:val="center"/>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jc w:val="center"/>
              <w:rPr>
                <w:rFonts w:ascii="Calibri" w:hAnsi="Calibri" w:cs="Calibri"/>
                <w:b/>
                <w:caps/>
                <w:sz w:val="22"/>
                <w:szCs w:val="22"/>
              </w:rPr>
            </w:pPr>
            <w:r w:rsidRPr="00DC5653">
              <w:rPr>
                <w:rFonts w:ascii="Calibri" w:hAnsi="Calibri" w:cs="Calibri"/>
                <w:b/>
                <w:caps/>
                <w:sz w:val="22"/>
                <w:szCs w:val="22"/>
              </w:rPr>
              <w:t>school information</w:t>
            </w:r>
          </w:p>
        </w:tc>
      </w:tr>
      <w:tr w:rsidR="00FD5930" w:rsidRPr="00DC5653" w:rsidTr="00FD5930">
        <w:trPr>
          <w:trHeight w:val="438"/>
        </w:trPr>
        <w:tc>
          <w:tcPr>
            <w:tcW w:w="5425" w:type="dxa"/>
            <w:gridSpan w:val="2"/>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School Name:</w:t>
            </w:r>
            <w:r>
              <w:rPr>
                <w:rFonts w:ascii="Calibri" w:hAnsi="Calibri" w:cs="Calibri"/>
                <w:sz w:val="22"/>
                <w:szCs w:val="22"/>
              </w:rPr>
              <w:t xml:space="preserve">  </w:t>
            </w:r>
          </w:p>
        </w:tc>
        <w:tc>
          <w:tcPr>
            <w:tcW w:w="4763" w:type="dxa"/>
            <w:gridSpan w:val="2"/>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 xml:space="preserve">School </w:t>
            </w:r>
            <w:r>
              <w:rPr>
                <w:rFonts w:ascii="Calibri" w:hAnsi="Calibri" w:cs="Calibri"/>
                <w:sz w:val="22"/>
                <w:szCs w:val="22"/>
              </w:rPr>
              <w:t>Number</w:t>
            </w:r>
            <w:r w:rsidRPr="00DC5653">
              <w:rPr>
                <w:rFonts w:ascii="Calibri" w:hAnsi="Calibri" w:cs="Calibri"/>
                <w:sz w:val="22"/>
                <w:szCs w:val="22"/>
              </w:rPr>
              <w:t>:</w:t>
            </w:r>
            <w:r>
              <w:rPr>
                <w:rFonts w:ascii="Calibri" w:hAnsi="Calibri" w:cs="Calibri"/>
                <w:sz w:val="22"/>
                <w:szCs w:val="22"/>
              </w:rPr>
              <w:t xml:space="preserve">  </w:t>
            </w:r>
          </w:p>
        </w:tc>
      </w:tr>
      <w:tr w:rsidR="00FD5930" w:rsidRPr="00DC5653" w:rsidTr="00FD5930">
        <w:trPr>
          <w:trHeight w:val="528"/>
        </w:trPr>
        <w:tc>
          <w:tcPr>
            <w:tcW w:w="10188" w:type="dxa"/>
            <w:gridSpan w:val="4"/>
            <w:vAlign w:val="bottom"/>
          </w:tcPr>
          <w:p w:rsidR="00FD5930" w:rsidRPr="00DC5653" w:rsidRDefault="00FD5930" w:rsidP="000B5D39">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 xml:space="preserve">School Type:          </w:t>
            </w:r>
            <w:sdt>
              <w:sdtPr>
                <w:rPr>
                  <w:rFonts w:ascii="Calibri" w:hAnsi="Calibri" w:cs="Calibri"/>
                  <w:sz w:val="22"/>
                  <w:szCs w:val="22"/>
                </w:rPr>
                <w:id w:val="-874850620"/>
                <w14:checkbox>
                  <w14:checked w14:val="0"/>
                  <w14:checkedState w14:val="2612" w14:font="MS Gothic"/>
                  <w14:uncheckedState w14:val="2610" w14:font="MS Gothic"/>
                </w14:checkbox>
              </w:sdtPr>
              <w:sdtEndPr/>
              <w:sdtContent>
                <w:r w:rsidR="000B5D39">
                  <w:rPr>
                    <w:rFonts w:ascii="MS Gothic" w:eastAsia="MS Gothic" w:hAnsi="MS Gothic" w:cs="Calibri" w:hint="eastAsia"/>
                    <w:sz w:val="22"/>
                    <w:szCs w:val="22"/>
                  </w:rPr>
                  <w:t>☐</w:t>
                </w:r>
              </w:sdtContent>
            </w:sdt>
            <w:r w:rsidRPr="00DC5653">
              <w:rPr>
                <w:rFonts w:ascii="Calibri" w:hAnsi="Calibri" w:cs="Calibri"/>
                <w:sz w:val="22"/>
                <w:szCs w:val="22"/>
              </w:rPr>
              <w:t xml:space="preserve">Elementary                </w:t>
            </w:r>
            <w:sdt>
              <w:sdtPr>
                <w:rPr>
                  <w:rFonts w:ascii="Calibri" w:hAnsi="Calibri" w:cs="Calibri"/>
                  <w:sz w:val="22"/>
                  <w:szCs w:val="22"/>
                </w:rPr>
                <w:id w:val="1833555253"/>
                <w14:checkbox>
                  <w14:checked w14:val="0"/>
                  <w14:checkedState w14:val="2612" w14:font="MS Gothic"/>
                  <w14:uncheckedState w14:val="2610" w14:font="MS Gothic"/>
                </w14:checkbox>
              </w:sdtPr>
              <w:sdtEndPr/>
              <w:sdtContent>
                <w:r w:rsidR="000B5D39">
                  <w:rPr>
                    <w:rFonts w:ascii="MS Gothic" w:eastAsia="MS Gothic" w:hAnsi="MS Gothic" w:cs="Calibri" w:hint="eastAsia"/>
                    <w:sz w:val="22"/>
                    <w:szCs w:val="22"/>
                  </w:rPr>
                  <w:t>☐</w:t>
                </w:r>
              </w:sdtContent>
            </w:sdt>
            <w:r w:rsidRPr="00DC5653">
              <w:rPr>
                <w:rFonts w:ascii="Calibri" w:hAnsi="Calibri" w:cs="Calibri"/>
                <w:sz w:val="22"/>
                <w:szCs w:val="22"/>
              </w:rPr>
              <w:t xml:space="preserve"> Middle                     </w:t>
            </w:r>
            <w:sdt>
              <w:sdtPr>
                <w:rPr>
                  <w:rFonts w:ascii="Calibri" w:hAnsi="Calibri" w:cs="Calibri"/>
                  <w:sz w:val="22"/>
                  <w:szCs w:val="22"/>
                </w:rPr>
                <w:id w:val="1106622636"/>
                <w14:checkbox>
                  <w14:checked w14:val="0"/>
                  <w14:checkedState w14:val="2612" w14:font="MS Gothic"/>
                  <w14:uncheckedState w14:val="2610" w14:font="MS Gothic"/>
                </w14:checkbox>
              </w:sdtPr>
              <w:sdtEndPr/>
              <w:sdtContent>
                <w:r w:rsidR="000B5D39">
                  <w:rPr>
                    <w:rFonts w:ascii="MS Gothic" w:eastAsia="MS Gothic" w:hAnsi="MS Gothic" w:cs="Calibri" w:hint="eastAsia"/>
                    <w:sz w:val="22"/>
                    <w:szCs w:val="22"/>
                  </w:rPr>
                  <w:t>☐</w:t>
                </w:r>
              </w:sdtContent>
            </w:sdt>
            <w:r w:rsidRPr="00DC5653">
              <w:rPr>
                <w:rFonts w:ascii="Calibri" w:hAnsi="Calibri" w:cs="Calibri"/>
                <w:sz w:val="22"/>
                <w:szCs w:val="22"/>
              </w:rPr>
              <w:t>Secondary</w:t>
            </w:r>
          </w:p>
        </w:tc>
      </w:tr>
      <w:tr w:rsidR="00FD5930" w:rsidRPr="00DC5653" w:rsidTr="00FD5930">
        <w:trPr>
          <w:trHeight w:val="528"/>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sz w:val="22"/>
                <w:szCs w:val="22"/>
              </w:rPr>
            </w:pPr>
            <w:r>
              <w:rPr>
                <w:rFonts w:ascii="Calibri" w:hAnsi="Calibri" w:cs="Calibri"/>
                <w:sz w:val="22"/>
                <w:szCs w:val="22"/>
              </w:rPr>
              <w:t xml:space="preserve">School Poverty Percentage at time of Submission: </w:t>
            </w:r>
          </w:p>
        </w:tc>
      </w:tr>
      <w:tr w:rsidR="00FD5930" w:rsidRPr="00DC5653" w:rsidTr="00FD5930">
        <w:trPr>
          <w:trHeight w:val="420"/>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Grade Levels:</w:t>
            </w:r>
            <w:r>
              <w:rPr>
                <w:rFonts w:ascii="Calibri" w:hAnsi="Calibri" w:cs="Calibri"/>
                <w:sz w:val="22"/>
                <w:szCs w:val="22"/>
              </w:rPr>
              <w:t xml:space="preserve">  </w:t>
            </w:r>
          </w:p>
        </w:tc>
      </w:tr>
      <w:tr w:rsidR="00FD5930" w:rsidRPr="00DC5653" w:rsidTr="00FD5930">
        <w:trPr>
          <w:trHeight w:val="528"/>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School Address:</w:t>
            </w:r>
            <w:r>
              <w:rPr>
                <w:rFonts w:ascii="Calibri" w:hAnsi="Calibri" w:cs="Calibri"/>
                <w:sz w:val="22"/>
                <w:szCs w:val="22"/>
              </w:rPr>
              <w:t xml:space="preserve">  </w:t>
            </w:r>
          </w:p>
        </w:tc>
      </w:tr>
      <w:tr w:rsidR="00FD5930" w:rsidRPr="00DC5653" w:rsidTr="00FD5930">
        <w:trPr>
          <w:trHeight w:val="438"/>
        </w:trPr>
        <w:tc>
          <w:tcPr>
            <w:tcW w:w="5493" w:type="dxa"/>
            <w:gridSpan w:val="3"/>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School Phone Number:</w:t>
            </w:r>
            <w:r>
              <w:rPr>
                <w:rFonts w:ascii="Calibri" w:hAnsi="Calibri" w:cs="Calibri"/>
                <w:sz w:val="22"/>
                <w:szCs w:val="22"/>
              </w:rPr>
              <w:t xml:space="preserve">  </w:t>
            </w:r>
          </w:p>
        </w:tc>
        <w:tc>
          <w:tcPr>
            <w:tcW w:w="4695" w:type="dxa"/>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Fax:</w:t>
            </w:r>
            <w:r>
              <w:rPr>
                <w:rFonts w:ascii="Calibri" w:hAnsi="Calibri" w:cs="Calibri"/>
                <w:sz w:val="22"/>
                <w:szCs w:val="22"/>
              </w:rPr>
              <w:t xml:space="preserve">  </w:t>
            </w:r>
          </w:p>
        </w:tc>
      </w:tr>
      <w:tr w:rsidR="00FD5930" w:rsidRPr="00DC5653" w:rsidTr="00FD5930">
        <w:trPr>
          <w:trHeight w:val="576"/>
        </w:trPr>
        <w:tc>
          <w:tcPr>
            <w:tcW w:w="10188" w:type="dxa"/>
            <w:gridSpan w:val="4"/>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Principal:</w:t>
            </w:r>
            <w:r>
              <w:rPr>
                <w:rFonts w:ascii="Calibri" w:hAnsi="Calibri" w:cs="Calibri"/>
                <w:sz w:val="22"/>
                <w:szCs w:val="22"/>
              </w:rPr>
              <w:t xml:space="preserve">  </w:t>
            </w:r>
          </w:p>
        </w:tc>
      </w:tr>
      <w:tr w:rsidR="00FD5930" w:rsidRPr="00DC5653" w:rsidTr="00FD5930">
        <w:trPr>
          <w:trHeight w:val="576"/>
        </w:trPr>
        <w:tc>
          <w:tcPr>
            <w:tcW w:w="10188" w:type="dxa"/>
            <w:gridSpan w:val="4"/>
            <w:tcBorders>
              <w:bottom w:val="single" w:sz="6" w:space="0" w:color="auto"/>
            </w:tcBorders>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sz w:val="22"/>
                <w:szCs w:val="22"/>
              </w:rPr>
            </w:pPr>
            <w:r>
              <w:rPr>
                <w:rFonts w:ascii="Calibri" w:hAnsi="Calibri" w:cs="Calibri"/>
                <w:sz w:val="22"/>
                <w:szCs w:val="22"/>
              </w:rPr>
              <w:t xml:space="preserve">Principal Phone Number:  </w:t>
            </w:r>
          </w:p>
        </w:tc>
      </w:tr>
      <w:tr w:rsidR="00FD5930" w:rsidRPr="00DC5653" w:rsidTr="00FD5930">
        <w:trPr>
          <w:trHeight w:val="576"/>
        </w:trPr>
        <w:tc>
          <w:tcPr>
            <w:tcW w:w="10188" w:type="dxa"/>
            <w:gridSpan w:val="4"/>
            <w:tcBorders>
              <w:top w:val="single" w:sz="6" w:space="0" w:color="auto"/>
              <w:bottom w:val="single" w:sz="4" w:space="0" w:color="auto"/>
            </w:tcBorders>
            <w:vAlign w:val="bottom"/>
          </w:tcPr>
          <w:p w:rsidR="00FD5930" w:rsidRPr="00DC5653" w:rsidRDefault="00FD5930" w:rsidP="00FD5930">
            <w:pPr>
              <w:pStyle w:val="Footer"/>
              <w:tabs>
                <w:tab w:val="left" w:pos="-1080"/>
                <w:tab w:val="left" w:pos="-720"/>
                <w:tab w:val="left" w:pos="0"/>
                <w:tab w:val="left" w:pos="720"/>
                <w:tab w:val="left" w:pos="1170"/>
                <w:tab w:val="left" w:pos="1530"/>
                <w:tab w:val="left" w:pos="2070"/>
                <w:tab w:val="left" w:pos="2700"/>
                <w:tab w:val="left" w:pos="3600"/>
              </w:tabs>
              <w:rPr>
                <w:rFonts w:ascii="Calibri" w:hAnsi="Calibri" w:cs="Calibri"/>
                <w:caps/>
                <w:sz w:val="22"/>
                <w:szCs w:val="22"/>
              </w:rPr>
            </w:pPr>
            <w:r w:rsidRPr="00DC5653">
              <w:rPr>
                <w:rFonts w:ascii="Calibri" w:hAnsi="Calibri" w:cs="Calibri"/>
                <w:sz w:val="22"/>
                <w:szCs w:val="22"/>
              </w:rPr>
              <w:t>Principal’s E-Mail Address:</w:t>
            </w:r>
            <w:r>
              <w:rPr>
                <w:rFonts w:ascii="Calibri" w:hAnsi="Calibri" w:cs="Calibri"/>
                <w:sz w:val="22"/>
                <w:szCs w:val="22"/>
              </w:rPr>
              <w:t xml:space="preserve">  </w:t>
            </w:r>
          </w:p>
        </w:tc>
      </w:tr>
    </w:tbl>
    <w:p w:rsidR="00FD5930" w:rsidRDefault="00FD5930" w:rsidP="000D0C77">
      <w:pPr>
        <w:ind w:left="-288"/>
      </w:pPr>
    </w:p>
    <w:p w:rsidR="00FD5930" w:rsidRDefault="00FD5930">
      <w:r>
        <w:br w:type="page"/>
      </w:r>
    </w:p>
    <w:p w:rsidR="00A86B37" w:rsidRDefault="00A86B37" w:rsidP="000D0C77">
      <w:pPr>
        <w:ind w:left="-288"/>
      </w:pPr>
    </w:p>
    <w:tbl>
      <w:tblPr>
        <w:tblStyle w:val="TableGrid"/>
        <w:tblW w:w="0" w:type="auto"/>
        <w:tblLook w:val="04A0" w:firstRow="1" w:lastRow="0" w:firstColumn="1" w:lastColumn="0" w:noHBand="0" w:noVBand="1"/>
      </w:tblPr>
      <w:tblGrid>
        <w:gridCol w:w="10152"/>
      </w:tblGrid>
      <w:tr w:rsidR="008C61E0" w:rsidTr="008C61E0">
        <w:trPr>
          <w:trHeight w:val="1556"/>
        </w:trPr>
        <w:tc>
          <w:tcPr>
            <w:tcW w:w="10152" w:type="dxa"/>
          </w:tcPr>
          <w:p w:rsidR="008C61E0" w:rsidRDefault="00FD5930" w:rsidP="004B7FA7">
            <w:pPr>
              <w:autoSpaceDE w:val="0"/>
              <w:autoSpaceDN w:val="0"/>
            </w:pPr>
            <w:r>
              <w:br w:type="page"/>
            </w:r>
            <w:r w:rsidR="008C61E0">
              <w:t xml:space="preserve">Provide a written justification for why a Schoolwide Title I program will better serve the needs of ALL students, particularly the lowest achieving children at risk of not meeting the challenging State academic standards, within the school. </w:t>
            </w:r>
            <w:r w:rsidR="004B7FA7">
              <w:t xml:space="preserve">The narrative must include a description of what data was used to make the determination and evidence that </w:t>
            </w:r>
            <w:r w:rsidR="008C61E0">
              <w:t>the school has support from the staff, parents, and community, along with the approval of the School Board to move to a Schoolwide program.</w:t>
            </w:r>
            <w:r w:rsidR="004B7FA7">
              <w:t xml:space="preserve"> The evidence could be parent and staff survey results, a letter from the school board, and community meeting minutes.</w:t>
            </w:r>
          </w:p>
        </w:tc>
      </w:tr>
      <w:tr w:rsidR="008C61E0" w:rsidTr="008C61E0">
        <w:trPr>
          <w:trHeight w:val="10637"/>
        </w:trPr>
        <w:tc>
          <w:tcPr>
            <w:tcW w:w="10152" w:type="dxa"/>
          </w:tcPr>
          <w:p w:rsidR="008C61E0" w:rsidRDefault="008C61E0" w:rsidP="00A86B37"/>
        </w:tc>
      </w:tr>
    </w:tbl>
    <w:p w:rsidR="008C61E0" w:rsidRDefault="008C61E0" w:rsidP="00A86B37"/>
    <w:p w:rsidR="008C61E0" w:rsidRDefault="008C61E0"/>
    <w:p w:rsidR="008C61E0" w:rsidRDefault="008C61E0" w:rsidP="008C61E0">
      <w:pPr>
        <w:autoSpaceDE w:val="0"/>
        <w:autoSpaceDN w:val="0"/>
      </w:pPr>
    </w:p>
    <w:tbl>
      <w:tblPr>
        <w:tblStyle w:val="TableGrid"/>
        <w:tblW w:w="0" w:type="auto"/>
        <w:tblLook w:val="04A0" w:firstRow="1" w:lastRow="0" w:firstColumn="1" w:lastColumn="0" w:noHBand="0" w:noVBand="1"/>
      </w:tblPr>
      <w:tblGrid>
        <w:gridCol w:w="10152"/>
      </w:tblGrid>
      <w:tr w:rsidR="008C61E0" w:rsidTr="005D0EE2">
        <w:trPr>
          <w:trHeight w:val="710"/>
        </w:trPr>
        <w:tc>
          <w:tcPr>
            <w:tcW w:w="10152" w:type="dxa"/>
          </w:tcPr>
          <w:p w:rsidR="008C61E0" w:rsidRDefault="008C61E0" w:rsidP="003C65A3">
            <w:pPr>
              <w:autoSpaceDE w:val="0"/>
              <w:autoSpaceDN w:val="0"/>
            </w:pPr>
            <w:r w:rsidRPr="008C61E0">
              <w:t>Provide a written summary of</w:t>
            </w:r>
            <w:r w:rsidR="003C65A3">
              <w:t xml:space="preserve"> what </w:t>
            </w:r>
            <w:r w:rsidRPr="008C61E0">
              <w:t xml:space="preserve">the new program </w:t>
            </w:r>
            <w:r w:rsidR="003C65A3">
              <w:t xml:space="preserve">will look like when implemented </w:t>
            </w:r>
            <w:r w:rsidRPr="008C61E0">
              <w:t>and how it differs from what is currently being done in the school;</w:t>
            </w:r>
          </w:p>
        </w:tc>
      </w:tr>
      <w:tr w:rsidR="008C61E0" w:rsidTr="008C61E0">
        <w:trPr>
          <w:trHeight w:val="11321"/>
        </w:trPr>
        <w:tc>
          <w:tcPr>
            <w:tcW w:w="10152" w:type="dxa"/>
          </w:tcPr>
          <w:p w:rsidR="008C61E0" w:rsidRDefault="008C61E0" w:rsidP="00FF786F">
            <w:bookmarkStart w:id="0" w:name="_GoBack"/>
            <w:bookmarkEnd w:id="0"/>
          </w:p>
        </w:tc>
      </w:tr>
    </w:tbl>
    <w:p w:rsidR="008C61E0" w:rsidRDefault="008C61E0" w:rsidP="00A86B37"/>
    <w:sectPr w:rsidR="008C61E0" w:rsidSect="00A44EE9">
      <w:footerReference w:type="default" r:id="rId10"/>
      <w:pgSz w:w="12240" w:h="15840"/>
      <w:pgMar w:top="720" w:right="864"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D3" w:rsidRDefault="00923DD3" w:rsidP="00923DD3">
      <w:r>
        <w:separator/>
      </w:r>
    </w:p>
  </w:endnote>
  <w:endnote w:type="continuationSeparator" w:id="0">
    <w:p w:rsidR="00923DD3" w:rsidRDefault="00923DD3" w:rsidP="009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4D" w:rsidRDefault="00F665A6" w:rsidP="00E97077">
    <w:pPr>
      <w:pStyle w:val="Footer"/>
      <w:jc w:val="center"/>
    </w:pPr>
    <w:r>
      <w:t xml:space="preserve">South Dakota Department of Education </w:t>
    </w:r>
    <w:r w:rsidR="009E1883">
      <w:t>Schoolwide Waiver Application</w:t>
    </w:r>
  </w:p>
  <w:p w:rsidR="00ED3814" w:rsidRDefault="00ED3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D3" w:rsidRDefault="00923DD3" w:rsidP="00923DD3">
      <w:r>
        <w:separator/>
      </w:r>
    </w:p>
  </w:footnote>
  <w:footnote w:type="continuationSeparator" w:id="0">
    <w:p w:rsidR="00923DD3" w:rsidRDefault="00923DD3" w:rsidP="00923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7DC"/>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0E6888"/>
    <w:multiLevelType w:val="hybridMultilevel"/>
    <w:tmpl w:val="E370CCA6"/>
    <w:lvl w:ilvl="0" w:tplc="5A722C96">
      <w:start w:val="1"/>
      <w:numFmt w:val="upperLetter"/>
      <w:lvlText w:val="(%1)"/>
      <w:lvlJc w:val="left"/>
      <w:pPr>
        <w:ind w:left="111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2">
    <w:nsid w:val="0FF97AFF"/>
    <w:multiLevelType w:val="hybridMultilevel"/>
    <w:tmpl w:val="78E0A1A8"/>
    <w:lvl w:ilvl="0" w:tplc="0DB081A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1E23601"/>
    <w:multiLevelType w:val="hybridMultilevel"/>
    <w:tmpl w:val="2CE4A26E"/>
    <w:lvl w:ilvl="0" w:tplc="5A722C96">
      <w:start w:val="1"/>
      <w:numFmt w:val="upperLetter"/>
      <w:lvlText w:val="(%1)"/>
      <w:lvlJc w:val="left"/>
      <w:pPr>
        <w:ind w:left="1170" w:hanging="390"/>
      </w:pPr>
    </w:lvl>
    <w:lvl w:ilvl="1" w:tplc="03C05CF6">
      <w:start w:val="1"/>
      <w:numFmt w:val="upperLetter"/>
      <w:lvlText w:val="(%2)"/>
      <w:lvlJc w:val="left"/>
      <w:pPr>
        <w:ind w:left="1860" w:hanging="360"/>
      </w:pPr>
      <w:rPr>
        <w:rFonts w:ascii="Times New Roman" w:eastAsia="Calibri" w:hAnsi="Times New Roman" w:cs="Times New Roman"/>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4">
    <w:nsid w:val="14DD0EF3"/>
    <w:multiLevelType w:val="hybridMultilevel"/>
    <w:tmpl w:val="223CCC1E"/>
    <w:lvl w:ilvl="0" w:tplc="696E16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1A1966BF"/>
    <w:multiLevelType w:val="hybridMultilevel"/>
    <w:tmpl w:val="096CEDC6"/>
    <w:lvl w:ilvl="0" w:tplc="C3A2CAF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1A6C6016"/>
    <w:multiLevelType w:val="hybridMultilevel"/>
    <w:tmpl w:val="C5340A40"/>
    <w:lvl w:ilvl="0" w:tplc="18DE64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0657A80"/>
    <w:multiLevelType w:val="hybridMultilevel"/>
    <w:tmpl w:val="436A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090ADE"/>
    <w:multiLevelType w:val="hybridMultilevel"/>
    <w:tmpl w:val="2F6A8104"/>
    <w:lvl w:ilvl="0" w:tplc="5456FC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06D0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0">
    <w:nsid w:val="2B5B7243"/>
    <w:multiLevelType w:val="hybridMultilevel"/>
    <w:tmpl w:val="A850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8711D2"/>
    <w:multiLevelType w:val="hybridMultilevel"/>
    <w:tmpl w:val="AC96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645E08"/>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241678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4">
    <w:nsid w:val="45D77F28"/>
    <w:multiLevelType w:val="hybridMultilevel"/>
    <w:tmpl w:val="FA36A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560CBC"/>
    <w:multiLevelType w:val="hybridMultilevel"/>
    <w:tmpl w:val="4E765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932B67"/>
    <w:multiLevelType w:val="hybridMultilevel"/>
    <w:tmpl w:val="0032D626"/>
    <w:lvl w:ilvl="0" w:tplc="7CB250BE">
      <w:start w:val="1"/>
      <w:numFmt w:val="upp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487A3FB8"/>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3E459E"/>
    <w:multiLevelType w:val="hybridMultilevel"/>
    <w:tmpl w:val="E0662322"/>
    <w:lvl w:ilvl="0" w:tplc="533E003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4D993A5A"/>
    <w:multiLevelType w:val="hybridMultilevel"/>
    <w:tmpl w:val="6EBEE1CC"/>
    <w:lvl w:ilvl="0" w:tplc="78DACC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0357E3"/>
    <w:multiLevelType w:val="hybridMultilevel"/>
    <w:tmpl w:val="911EA594"/>
    <w:lvl w:ilvl="0" w:tplc="03C8749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nsid w:val="69A05D3D"/>
    <w:multiLevelType w:val="hybridMultilevel"/>
    <w:tmpl w:val="46CA1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5143DF"/>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7F305F"/>
    <w:multiLevelType w:val="hybridMultilevel"/>
    <w:tmpl w:val="91026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5"/>
  </w:num>
  <w:num w:numId="12">
    <w:abstractNumId w:val="22"/>
  </w:num>
  <w:num w:numId="13">
    <w:abstractNumId w:val="14"/>
  </w:num>
  <w:num w:numId="14">
    <w:abstractNumId w:val="8"/>
  </w:num>
  <w:num w:numId="15">
    <w:abstractNumId w:val="17"/>
  </w:num>
  <w:num w:numId="16">
    <w:abstractNumId w:val="23"/>
  </w:num>
  <w:num w:numId="17">
    <w:abstractNumId w:val="11"/>
  </w:num>
  <w:num w:numId="18">
    <w:abstractNumId w:val="21"/>
  </w:num>
  <w:num w:numId="19">
    <w:abstractNumId w:val="10"/>
  </w:num>
  <w:num w:numId="20">
    <w:abstractNumId w:val="7"/>
  </w:num>
  <w:num w:numId="21">
    <w:abstractNumId w:val="1"/>
  </w:num>
  <w:num w:numId="22">
    <w:abstractNumId w:val="0"/>
  </w:num>
  <w:num w:numId="23">
    <w:abstractNumId w:val="12"/>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1B"/>
    <w:rsid w:val="000354EA"/>
    <w:rsid w:val="000552EE"/>
    <w:rsid w:val="00085A12"/>
    <w:rsid w:val="000B5D39"/>
    <w:rsid w:val="000C0AD7"/>
    <w:rsid w:val="000C55BE"/>
    <w:rsid w:val="000C5ED5"/>
    <w:rsid w:val="000D0C77"/>
    <w:rsid w:val="000D74AE"/>
    <w:rsid w:val="000E3B81"/>
    <w:rsid w:val="000E42F0"/>
    <w:rsid w:val="000F16AF"/>
    <w:rsid w:val="00163F8F"/>
    <w:rsid w:val="00167E5E"/>
    <w:rsid w:val="001E7034"/>
    <w:rsid w:val="001F0D01"/>
    <w:rsid w:val="002061D9"/>
    <w:rsid w:val="00207278"/>
    <w:rsid w:val="0024273C"/>
    <w:rsid w:val="00245BE8"/>
    <w:rsid w:val="002C67B4"/>
    <w:rsid w:val="002D7D40"/>
    <w:rsid w:val="00321D84"/>
    <w:rsid w:val="00327B31"/>
    <w:rsid w:val="003465A9"/>
    <w:rsid w:val="00371519"/>
    <w:rsid w:val="003B31F2"/>
    <w:rsid w:val="003C47AC"/>
    <w:rsid w:val="003C65A3"/>
    <w:rsid w:val="003F6CC6"/>
    <w:rsid w:val="003F7D31"/>
    <w:rsid w:val="00425D1B"/>
    <w:rsid w:val="004A741A"/>
    <w:rsid w:val="004B7FA7"/>
    <w:rsid w:val="004F7BD4"/>
    <w:rsid w:val="005725E1"/>
    <w:rsid w:val="00587498"/>
    <w:rsid w:val="005D0EE2"/>
    <w:rsid w:val="005D14F6"/>
    <w:rsid w:val="005D39A0"/>
    <w:rsid w:val="00670809"/>
    <w:rsid w:val="006848B2"/>
    <w:rsid w:val="006B72D6"/>
    <w:rsid w:val="006D285C"/>
    <w:rsid w:val="00705B86"/>
    <w:rsid w:val="00734C04"/>
    <w:rsid w:val="0077752D"/>
    <w:rsid w:val="007836FC"/>
    <w:rsid w:val="007D474D"/>
    <w:rsid w:val="008121CF"/>
    <w:rsid w:val="008166FA"/>
    <w:rsid w:val="00840E15"/>
    <w:rsid w:val="008572E2"/>
    <w:rsid w:val="008576C4"/>
    <w:rsid w:val="008647F0"/>
    <w:rsid w:val="00873620"/>
    <w:rsid w:val="008A23AF"/>
    <w:rsid w:val="008B00DB"/>
    <w:rsid w:val="008B17C0"/>
    <w:rsid w:val="008C61E0"/>
    <w:rsid w:val="008D0C21"/>
    <w:rsid w:val="00907A89"/>
    <w:rsid w:val="00923DD3"/>
    <w:rsid w:val="00942B4C"/>
    <w:rsid w:val="0096705A"/>
    <w:rsid w:val="009E1883"/>
    <w:rsid w:val="009F4D99"/>
    <w:rsid w:val="009F5149"/>
    <w:rsid w:val="00A03EA3"/>
    <w:rsid w:val="00A321F8"/>
    <w:rsid w:val="00A44BD0"/>
    <w:rsid w:val="00A44EE9"/>
    <w:rsid w:val="00A5307A"/>
    <w:rsid w:val="00A70541"/>
    <w:rsid w:val="00A86B37"/>
    <w:rsid w:val="00AC703C"/>
    <w:rsid w:val="00B2113E"/>
    <w:rsid w:val="00BB726A"/>
    <w:rsid w:val="00BF6753"/>
    <w:rsid w:val="00C05703"/>
    <w:rsid w:val="00C4214A"/>
    <w:rsid w:val="00C4620C"/>
    <w:rsid w:val="00CA10D6"/>
    <w:rsid w:val="00CC6832"/>
    <w:rsid w:val="00CD08F6"/>
    <w:rsid w:val="00D0032C"/>
    <w:rsid w:val="00D261EE"/>
    <w:rsid w:val="00D35187"/>
    <w:rsid w:val="00D60834"/>
    <w:rsid w:val="00D6095D"/>
    <w:rsid w:val="00D83014"/>
    <w:rsid w:val="00D902F8"/>
    <w:rsid w:val="00D93145"/>
    <w:rsid w:val="00DA1215"/>
    <w:rsid w:val="00DC4527"/>
    <w:rsid w:val="00DC659E"/>
    <w:rsid w:val="00DD411B"/>
    <w:rsid w:val="00E541DF"/>
    <w:rsid w:val="00E7089E"/>
    <w:rsid w:val="00E828C7"/>
    <w:rsid w:val="00E97077"/>
    <w:rsid w:val="00ED2598"/>
    <w:rsid w:val="00ED3814"/>
    <w:rsid w:val="00EE797C"/>
    <w:rsid w:val="00F0510E"/>
    <w:rsid w:val="00F12B56"/>
    <w:rsid w:val="00F30D4E"/>
    <w:rsid w:val="00F35FD3"/>
    <w:rsid w:val="00F52614"/>
    <w:rsid w:val="00F665A6"/>
    <w:rsid w:val="00F844FA"/>
    <w:rsid w:val="00F96C11"/>
    <w:rsid w:val="00FC5F74"/>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34"/>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character" w:styleId="Hyperlink">
    <w:name w:val="Hyperlink"/>
    <w:basedOn w:val="DefaultParagraphFont"/>
    <w:uiPriority w:val="99"/>
    <w:unhideWhenUsed/>
    <w:rsid w:val="00A44EE9"/>
    <w:rPr>
      <w:color w:val="0000FF" w:themeColor="hyperlink"/>
      <w:u w:val="single"/>
    </w:rPr>
  </w:style>
  <w:style w:type="character" w:styleId="FollowedHyperlink">
    <w:name w:val="FollowedHyperlink"/>
    <w:basedOn w:val="DefaultParagraphFont"/>
    <w:uiPriority w:val="99"/>
    <w:semiHidden/>
    <w:unhideWhenUsed/>
    <w:rsid w:val="000354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34"/>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character" w:styleId="Hyperlink">
    <w:name w:val="Hyperlink"/>
    <w:basedOn w:val="DefaultParagraphFont"/>
    <w:uiPriority w:val="99"/>
    <w:unhideWhenUsed/>
    <w:rsid w:val="00A44EE9"/>
    <w:rPr>
      <w:color w:val="0000FF" w:themeColor="hyperlink"/>
      <w:u w:val="single"/>
    </w:rPr>
  </w:style>
  <w:style w:type="character" w:styleId="FollowedHyperlink">
    <w:name w:val="FollowedHyperlink"/>
    <w:basedOn w:val="DefaultParagraphFont"/>
    <w:uiPriority w:val="99"/>
    <w:semiHidden/>
    <w:unhideWhenUsed/>
    <w:rsid w:val="00035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oe.sd.gov/title/documents/19-Program-Re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E0AA0-A2DE-4D57-A87E-4AFBFAA4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AB02FD5B.dotm</Template>
  <TotalTime>0</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2017-09-25T14:02:00Z</dcterms:created>
  <dcterms:modified xsi:type="dcterms:W3CDTF">2018-04-19T13:50:00Z</dcterms:modified>
</cp:coreProperties>
</file>